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2909" w14:textId="0A31F95E" w:rsidR="00695D0E" w:rsidRPr="008B41B9" w:rsidRDefault="00C92EA0" w:rsidP="00695D0E">
      <w:pPr>
        <w:ind w:right="-240"/>
        <w:rPr>
          <w:rFonts w:ascii="Arial" w:hAnsi="Arial" w:cs="Arial"/>
          <w:b/>
          <w:bCs/>
          <w:sz w:val="22"/>
          <w:szCs w:val="22"/>
          <w:u w:val="single"/>
          <w:lang w:val="sl-SI"/>
        </w:rPr>
      </w:pPr>
      <w:bookmarkStart w:id="0" w:name="date"/>
      <w:bookmarkStart w:id="1" w:name="_Hlk70924558"/>
      <w:bookmarkEnd w:id="0"/>
      <w:r w:rsidRPr="008B41B9">
        <w:rPr>
          <w:rFonts w:ascii="Arial" w:hAnsi="Arial" w:cs="Arial"/>
          <w:b/>
          <w:bCs/>
          <w:sz w:val="22"/>
          <w:szCs w:val="22"/>
          <w:u w:val="single"/>
          <w:lang w:val="sl-SI"/>
        </w:rPr>
        <w:t xml:space="preserve">ZA OBJAVO 13. MAJA </w:t>
      </w:r>
      <w:r w:rsidR="00695D0E" w:rsidRPr="008B41B9">
        <w:rPr>
          <w:rFonts w:ascii="Arial" w:hAnsi="Arial" w:cs="Arial"/>
          <w:b/>
          <w:bCs/>
          <w:sz w:val="22"/>
          <w:szCs w:val="22"/>
          <w:u w:val="single"/>
          <w:lang w:val="sl-SI"/>
        </w:rPr>
        <w:t>2021</w:t>
      </w:r>
    </w:p>
    <w:p w14:paraId="55960A60" w14:textId="77777777" w:rsidR="00695D0E" w:rsidRPr="008B41B9" w:rsidRDefault="00695D0E" w:rsidP="00C838BB">
      <w:pPr>
        <w:rPr>
          <w:rFonts w:ascii="Arial Bold" w:hAnsi="Arial Bold" w:cs="Arial"/>
          <w:b/>
          <w:bCs/>
          <w:spacing w:val="-12"/>
          <w:sz w:val="32"/>
          <w:szCs w:val="32"/>
          <w:lang w:val="sl-SI"/>
        </w:rPr>
      </w:pPr>
    </w:p>
    <w:p w14:paraId="7E1C0F5A" w14:textId="667824DA" w:rsidR="00ED5C71" w:rsidRPr="008B41B9" w:rsidRDefault="00C92EA0" w:rsidP="00C838BB">
      <w:pPr>
        <w:rPr>
          <w:rFonts w:ascii="Arial Bold" w:hAnsi="Arial Bold" w:cs="Arial"/>
          <w:b/>
          <w:bCs/>
          <w:spacing w:val="-12"/>
          <w:sz w:val="36"/>
          <w:szCs w:val="36"/>
          <w:lang w:val="sl-SI"/>
        </w:rPr>
      </w:pPr>
      <w:r w:rsidRPr="008B41B9">
        <w:rPr>
          <w:rFonts w:ascii="Arial Bold" w:hAnsi="Arial Bold" w:cs="Arial"/>
          <w:b/>
          <w:bCs/>
          <w:spacing w:val="-12"/>
          <w:sz w:val="36"/>
          <w:szCs w:val="36"/>
          <w:lang w:val="sl-SI"/>
        </w:rPr>
        <w:t xml:space="preserve">Posodobitve programske opreme </w:t>
      </w:r>
      <w:proofErr w:type="spellStart"/>
      <w:r w:rsidRPr="008B41B9">
        <w:rPr>
          <w:rFonts w:ascii="Arial Bold" w:hAnsi="Arial Bold" w:cs="Arial"/>
          <w:b/>
          <w:bCs/>
          <w:spacing w:val="-12"/>
          <w:sz w:val="36"/>
          <w:szCs w:val="36"/>
          <w:lang w:val="sl-SI"/>
        </w:rPr>
        <w:t>Power</w:t>
      </w:r>
      <w:proofErr w:type="spellEnd"/>
      <w:r w:rsidRPr="008B41B9">
        <w:rPr>
          <w:rFonts w:ascii="Arial Bold" w:hAnsi="Arial Bold" w:cs="Arial"/>
          <w:b/>
          <w:bCs/>
          <w:spacing w:val="-12"/>
          <w:sz w:val="36"/>
          <w:szCs w:val="36"/>
          <w:lang w:val="sl-SI"/>
        </w:rPr>
        <w:t xml:space="preserve">-Up lastnikom </w:t>
      </w:r>
      <w:r w:rsidR="008E6753" w:rsidRPr="008B41B9">
        <w:rPr>
          <w:rFonts w:ascii="Arial Bold" w:hAnsi="Arial Bold" w:cs="Arial"/>
          <w:b/>
          <w:bCs/>
          <w:spacing w:val="-12"/>
          <w:sz w:val="36"/>
          <w:szCs w:val="36"/>
          <w:lang w:val="sl-SI"/>
        </w:rPr>
        <w:t>Ford</w:t>
      </w:r>
      <w:r w:rsidRPr="008B41B9">
        <w:rPr>
          <w:rFonts w:ascii="Arial Bold" w:hAnsi="Arial Bold" w:cs="Arial"/>
          <w:b/>
          <w:bCs/>
          <w:spacing w:val="-12"/>
          <w:sz w:val="36"/>
          <w:szCs w:val="36"/>
          <w:lang w:val="sl-SI"/>
        </w:rPr>
        <w:t>ov prinašajo še več brezhibnih novih možnosti in izboljšav kakovosti</w:t>
      </w:r>
    </w:p>
    <w:p w14:paraId="7D8354F5" w14:textId="77777777" w:rsidR="00D57CC0" w:rsidRPr="008B41B9" w:rsidRDefault="00D57CC0" w:rsidP="00830EC2">
      <w:pPr>
        <w:rPr>
          <w:rFonts w:ascii="Arial" w:hAnsi="Arial" w:cs="Arial"/>
          <w:b/>
          <w:sz w:val="22"/>
          <w:szCs w:val="22"/>
          <w:lang w:val="sl-SI"/>
        </w:rPr>
      </w:pPr>
    </w:p>
    <w:p w14:paraId="211225F2" w14:textId="1E451A40" w:rsidR="00334215" w:rsidRPr="008B41B9" w:rsidRDefault="00C92EA0" w:rsidP="003C5D96">
      <w:pPr>
        <w:pStyle w:val="Odstavekseznama"/>
        <w:numPr>
          <w:ilvl w:val="0"/>
          <w:numId w:val="25"/>
        </w:numPr>
        <w:shd w:val="clear" w:color="auto" w:fill="FFFFFF"/>
        <w:rPr>
          <w:rFonts w:ascii="Arial" w:hAnsi="Arial" w:cs="Arial"/>
          <w:sz w:val="22"/>
          <w:szCs w:val="22"/>
          <w:shd w:val="clear" w:color="auto" w:fill="FFFFFF"/>
          <w:lang w:val="sl-SI"/>
        </w:rPr>
      </w:pPr>
      <w:r w:rsidRPr="008B41B9">
        <w:rPr>
          <w:rFonts w:ascii="Arial" w:hAnsi="Arial" w:cs="Arial"/>
          <w:sz w:val="22"/>
          <w:szCs w:val="22"/>
          <w:shd w:val="clear" w:color="auto" w:fill="FFFFFF"/>
          <w:lang w:val="sl-SI"/>
        </w:rPr>
        <w:t xml:space="preserve">Posodobitve programske opreme </w:t>
      </w:r>
      <w:r w:rsidR="008E6753" w:rsidRPr="008B41B9">
        <w:rPr>
          <w:rFonts w:ascii="Arial" w:hAnsi="Arial" w:cs="Arial"/>
          <w:sz w:val="22"/>
          <w:szCs w:val="22"/>
          <w:shd w:val="clear" w:color="auto" w:fill="FFFFFF"/>
          <w:lang w:val="sl-SI"/>
        </w:rPr>
        <w:t xml:space="preserve">Ford </w:t>
      </w:r>
      <w:proofErr w:type="spellStart"/>
      <w:r w:rsidR="008E6753" w:rsidRPr="008B41B9">
        <w:rPr>
          <w:rFonts w:ascii="Arial" w:hAnsi="Arial" w:cs="Arial"/>
          <w:sz w:val="22"/>
          <w:szCs w:val="22"/>
          <w:shd w:val="clear" w:color="auto" w:fill="FFFFFF"/>
          <w:lang w:val="sl-SI"/>
        </w:rPr>
        <w:t>Power</w:t>
      </w:r>
      <w:proofErr w:type="spellEnd"/>
      <w:r w:rsidR="008E6753" w:rsidRPr="008B41B9">
        <w:rPr>
          <w:rFonts w:ascii="Arial" w:hAnsi="Arial" w:cs="Arial"/>
          <w:sz w:val="22"/>
          <w:szCs w:val="22"/>
          <w:shd w:val="clear" w:color="auto" w:fill="FFFFFF"/>
          <w:lang w:val="sl-SI"/>
        </w:rPr>
        <w:t>-Up</w:t>
      </w:r>
      <w:r w:rsidR="000B44F0" w:rsidRPr="008B41B9">
        <w:rPr>
          <w:rFonts w:ascii="Arial" w:hAnsi="Arial" w:cs="Arial"/>
          <w:sz w:val="22"/>
          <w:szCs w:val="22"/>
          <w:shd w:val="clear" w:color="auto" w:fill="FFFFFF"/>
          <w:lang w:val="sl-SI"/>
        </w:rPr>
        <w:t xml:space="preserve"> </w:t>
      </w:r>
      <w:r w:rsidRPr="008B41B9">
        <w:rPr>
          <w:rFonts w:ascii="Arial" w:hAnsi="Arial" w:cs="Arial"/>
          <w:sz w:val="22"/>
          <w:szCs w:val="22"/>
          <w:shd w:val="clear" w:color="auto" w:fill="FFFFFF"/>
          <w:lang w:val="sl-SI"/>
        </w:rPr>
        <w:t>bodo lastnikom Fordov in njihovim vozilom zagotavljale redne, priročne in brezhibne izboljšave kakovosti ter nove funkcije in možnosti</w:t>
      </w:r>
    </w:p>
    <w:p w14:paraId="03638E8C" w14:textId="77777777" w:rsidR="007F4A79" w:rsidRPr="008B41B9" w:rsidRDefault="007F4A79" w:rsidP="003C5D96">
      <w:pPr>
        <w:rPr>
          <w:rFonts w:ascii="Arial" w:hAnsi="Arial" w:cs="Arial"/>
          <w:sz w:val="22"/>
          <w:szCs w:val="22"/>
          <w:shd w:val="clear" w:color="auto" w:fill="FFFFFF"/>
          <w:lang w:val="sl-SI"/>
        </w:rPr>
      </w:pPr>
    </w:p>
    <w:p w14:paraId="51E9350E" w14:textId="0B82ED40" w:rsidR="001C65CD" w:rsidRPr="008B41B9" w:rsidRDefault="00A67AD8" w:rsidP="0062189F">
      <w:pPr>
        <w:pStyle w:val="Odstavekseznama"/>
        <w:numPr>
          <w:ilvl w:val="0"/>
          <w:numId w:val="25"/>
        </w:numPr>
        <w:rPr>
          <w:rFonts w:ascii="Arial" w:hAnsi="Arial" w:cs="Arial"/>
          <w:sz w:val="22"/>
          <w:szCs w:val="22"/>
          <w:shd w:val="clear" w:color="auto" w:fill="FFFFFF"/>
          <w:lang w:val="sl-SI"/>
        </w:rPr>
      </w:pPr>
      <w:r w:rsidRPr="008B41B9">
        <w:rPr>
          <w:rFonts w:ascii="Arial" w:hAnsi="Arial" w:cs="Arial"/>
          <w:sz w:val="22"/>
          <w:szCs w:val="22"/>
          <w:lang w:val="sl-SI"/>
        </w:rPr>
        <w:t xml:space="preserve">Posodobitve Ford </w:t>
      </w:r>
      <w:proofErr w:type="spellStart"/>
      <w:r w:rsidRPr="008B41B9">
        <w:rPr>
          <w:rFonts w:ascii="Arial" w:hAnsi="Arial" w:cs="Arial"/>
          <w:sz w:val="22"/>
          <w:szCs w:val="22"/>
          <w:lang w:val="sl-SI"/>
        </w:rPr>
        <w:t>Power</w:t>
      </w:r>
      <w:proofErr w:type="spellEnd"/>
      <w:r w:rsidRPr="008B41B9">
        <w:rPr>
          <w:rFonts w:ascii="Arial" w:hAnsi="Arial" w:cs="Arial"/>
          <w:sz w:val="22"/>
          <w:szCs w:val="22"/>
          <w:lang w:val="sl-SI"/>
        </w:rPr>
        <w:t xml:space="preserve">-Up bodo najprej prejeli lastniki </w:t>
      </w:r>
      <w:r w:rsidR="00355FBE" w:rsidRPr="008B41B9">
        <w:rPr>
          <w:rFonts w:ascii="Arial" w:hAnsi="Arial" w:cs="Arial"/>
          <w:sz w:val="22"/>
          <w:szCs w:val="22"/>
          <w:lang w:val="sl-SI"/>
        </w:rPr>
        <w:t>Mustang</w:t>
      </w:r>
      <w:r w:rsidRPr="008B41B9">
        <w:rPr>
          <w:rFonts w:ascii="Arial" w:hAnsi="Arial" w:cs="Arial"/>
          <w:sz w:val="22"/>
          <w:szCs w:val="22"/>
          <w:lang w:val="sl-SI"/>
        </w:rPr>
        <w:t>ov</w:t>
      </w:r>
      <w:r w:rsidR="00355FBE" w:rsidRPr="008B41B9">
        <w:rPr>
          <w:rFonts w:ascii="Arial" w:hAnsi="Arial" w:cs="Arial"/>
          <w:sz w:val="22"/>
          <w:szCs w:val="22"/>
          <w:lang w:val="sl-SI"/>
        </w:rPr>
        <w:t xml:space="preserve"> Mach-E</w:t>
      </w:r>
      <w:r w:rsidRPr="008B41B9">
        <w:rPr>
          <w:rFonts w:ascii="Arial" w:hAnsi="Arial" w:cs="Arial"/>
          <w:sz w:val="22"/>
          <w:szCs w:val="22"/>
          <w:lang w:val="sl-SI"/>
        </w:rPr>
        <w:t>; Ford bo do leta 2028 po vsem svetu izdelal 33 milijonov vozil s to možnostjo</w:t>
      </w:r>
    </w:p>
    <w:p w14:paraId="24C64B69" w14:textId="77777777" w:rsidR="00355FBE" w:rsidRPr="008B41B9" w:rsidRDefault="00355FBE" w:rsidP="00A06598">
      <w:pPr>
        <w:pStyle w:val="Odstavekseznama"/>
        <w:ind w:left="360"/>
        <w:rPr>
          <w:rFonts w:ascii="Arial" w:hAnsi="Arial" w:cs="Arial"/>
          <w:sz w:val="22"/>
          <w:szCs w:val="22"/>
          <w:shd w:val="clear" w:color="auto" w:fill="FFFFFF"/>
          <w:lang w:val="sl-SI"/>
        </w:rPr>
      </w:pPr>
    </w:p>
    <w:p w14:paraId="482B5977" w14:textId="1A2CB52C" w:rsidR="00355FBE" w:rsidRPr="008B41B9" w:rsidRDefault="00A67AD8" w:rsidP="00ED07C4">
      <w:pPr>
        <w:pStyle w:val="Odstavekseznama"/>
        <w:numPr>
          <w:ilvl w:val="0"/>
          <w:numId w:val="25"/>
        </w:numPr>
        <w:rPr>
          <w:rFonts w:ascii="Arial" w:hAnsi="Arial" w:cs="Arial"/>
          <w:sz w:val="22"/>
          <w:szCs w:val="22"/>
          <w:lang w:val="sl-SI"/>
        </w:rPr>
      </w:pPr>
      <w:r w:rsidRPr="008B41B9">
        <w:rPr>
          <w:rFonts w:ascii="Arial" w:hAnsi="Arial" w:cs="Arial"/>
          <w:sz w:val="22"/>
          <w:szCs w:val="22"/>
          <w:lang w:val="sl-SI"/>
        </w:rPr>
        <w:t xml:space="preserve">Del posodobitev </w:t>
      </w:r>
      <w:r w:rsidR="00355FBE" w:rsidRPr="008B41B9">
        <w:rPr>
          <w:rFonts w:ascii="Arial" w:hAnsi="Arial" w:cs="Arial"/>
          <w:sz w:val="22"/>
          <w:szCs w:val="22"/>
          <w:lang w:val="sl-SI"/>
        </w:rPr>
        <w:t xml:space="preserve">Ford </w:t>
      </w:r>
      <w:proofErr w:type="spellStart"/>
      <w:r w:rsidR="00355FBE" w:rsidRPr="008B41B9">
        <w:rPr>
          <w:rFonts w:ascii="Arial" w:hAnsi="Arial" w:cs="Arial"/>
          <w:sz w:val="22"/>
          <w:szCs w:val="22"/>
          <w:lang w:val="sl-SI"/>
        </w:rPr>
        <w:t>Power</w:t>
      </w:r>
      <w:proofErr w:type="spellEnd"/>
      <w:r w:rsidR="00355FBE" w:rsidRPr="008B41B9">
        <w:rPr>
          <w:rFonts w:ascii="Arial" w:hAnsi="Arial" w:cs="Arial"/>
          <w:sz w:val="22"/>
          <w:szCs w:val="22"/>
          <w:lang w:val="sl-SI"/>
        </w:rPr>
        <w:t xml:space="preserve">-Up </w:t>
      </w:r>
      <w:r w:rsidRPr="008B41B9">
        <w:rPr>
          <w:rFonts w:ascii="Arial" w:hAnsi="Arial" w:cs="Arial"/>
          <w:sz w:val="22"/>
          <w:szCs w:val="22"/>
          <w:lang w:val="sl-SI"/>
        </w:rPr>
        <w:t xml:space="preserve">bo tudi aplikacija </w:t>
      </w:r>
      <w:r w:rsidR="000A72F2" w:rsidRPr="008B41B9">
        <w:rPr>
          <w:rFonts w:ascii="Arial" w:hAnsi="Arial" w:cs="Arial"/>
          <w:sz w:val="22"/>
          <w:szCs w:val="22"/>
          <w:lang w:val="sl-SI"/>
        </w:rPr>
        <w:t xml:space="preserve">Ford </w:t>
      </w:r>
      <w:proofErr w:type="spellStart"/>
      <w:r w:rsidR="009C0C1B" w:rsidRPr="008B41B9">
        <w:rPr>
          <w:rFonts w:ascii="Arial" w:hAnsi="Arial" w:cs="Arial"/>
          <w:sz w:val="22"/>
          <w:szCs w:val="22"/>
          <w:lang w:val="sl-SI"/>
        </w:rPr>
        <w:t>Sketch</w:t>
      </w:r>
      <w:proofErr w:type="spellEnd"/>
      <w:r w:rsidR="009C0C1B" w:rsidRPr="008B41B9">
        <w:rPr>
          <w:rFonts w:ascii="Arial" w:hAnsi="Arial" w:cs="Arial"/>
          <w:sz w:val="22"/>
          <w:szCs w:val="22"/>
          <w:lang w:val="sl-SI"/>
        </w:rPr>
        <w:t xml:space="preserve"> </w:t>
      </w:r>
      <w:r w:rsidRPr="008B41B9">
        <w:rPr>
          <w:rFonts w:ascii="Arial" w:hAnsi="Arial" w:cs="Arial"/>
          <w:sz w:val="22"/>
          <w:szCs w:val="22"/>
          <w:lang w:val="sl-SI"/>
        </w:rPr>
        <w:t>za risanje na zaslonu na dotik in preproste igre, ko je vozilo parkirano, sledile bodo tudi druge inovativne možnosti in izboljšave</w:t>
      </w:r>
    </w:p>
    <w:bookmarkEnd w:id="1"/>
    <w:p w14:paraId="6FF9B382" w14:textId="453ED571" w:rsidR="003C5D96" w:rsidRPr="008B41B9" w:rsidRDefault="003C5D96" w:rsidP="003C5D96">
      <w:pPr>
        <w:shd w:val="clear" w:color="auto" w:fill="FFFFFF"/>
        <w:rPr>
          <w:rFonts w:ascii="Arial" w:hAnsi="Arial" w:cs="Arial"/>
          <w:b/>
          <w:sz w:val="22"/>
          <w:szCs w:val="22"/>
          <w:lang w:val="sl-SI"/>
        </w:rPr>
      </w:pPr>
    </w:p>
    <w:p w14:paraId="168F3714" w14:textId="77777777" w:rsidR="00933E14" w:rsidRPr="008B41B9" w:rsidRDefault="00933E14" w:rsidP="003C5D96">
      <w:pPr>
        <w:shd w:val="clear" w:color="auto" w:fill="FFFFFF"/>
        <w:rPr>
          <w:rFonts w:ascii="Arial" w:hAnsi="Arial" w:cs="Arial"/>
          <w:b/>
          <w:sz w:val="22"/>
          <w:szCs w:val="22"/>
          <w:lang w:val="sl-SI"/>
        </w:rPr>
      </w:pPr>
    </w:p>
    <w:p w14:paraId="2106177B" w14:textId="55D38F98" w:rsidR="00195D13" w:rsidRPr="008B41B9" w:rsidRDefault="00A67AD8" w:rsidP="000304EC">
      <w:pPr>
        <w:rPr>
          <w:rFonts w:ascii="Arial" w:hAnsi="Arial" w:cs="Arial"/>
          <w:sz w:val="22"/>
          <w:szCs w:val="22"/>
          <w:lang w:val="sl-SI"/>
        </w:rPr>
      </w:pPr>
      <w:r w:rsidRPr="008B41B9">
        <w:rPr>
          <w:rFonts w:ascii="Arial" w:hAnsi="Arial" w:cs="Arial"/>
          <w:b/>
          <w:sz w:val="22"/>
          <w:szCs w:val="22"/>
          <w:lang w:val="sl-SI"/>
        </w:rPr>
        <w:t xml:space="preserve">Köln, 13. maj </w:t>
      </w:r>
      <w:r w:rsidR="00E20A0D" w:rsidRPr="008B41B9">
        <w:rPr>
          <w:rFonts w:ascii="Arial" w:hAnsi="Arial" w:cs="Arial"/>
          <w:b/>
          <w:sz w:val="22"/>
          <w:szCs w:val="22"/>
          <w:lang w:val="sl-SI"/>
        </w:rPr>
        <w:t>20</w:t>
      </w:r>
      <w:r w:rsidR="00D60D59" w:rsidRPr="008B41B9">
        <w:rPr>
          <w:rFonts w:ascii="Arial" w:hAnsi="Arial" w:cs="Arial"/>
          <w:b/>
          <w:sz w:val="22"/>
          <w:szCs w:val="22"/>
          <w:lang w:val="sl-SI"/>
        </w:rPr>
        <w:t>2</w:t>
      </w:r>
      <w:r w:rsidR="003A3391" w:rsidRPr="008B41B9">
        <w:rPr>
          <w:rFonts w:ascii="Arial" w:hAnsi="Arial" w:cs="Arial"/>
          <w:b/>
          <w:sz w:val="22"/>
          <w:szCs w:val="22"/>
          <w:lang w:val="sl-SI"/>
        </w:rPr>
        <w:t>1</w:t>
      </w:r>
      <w:r w:rsidR="00E20A0D" w:rsidRPr="008B41B9">
        <w:rPr>
          <w:rFonts w:ascii="Arial" w:hAnsi="Arial" w:cs="Arial"/>
          <w:sz w:val="22"/>
          <w:szCs w:val="22"/>
          <w:lang w:val="sl-SI"/>
        </w:rPr>
        <w:t xml:space="preserve"> –</w:t>
      </w:r>
      <w:bookmarkStart w:id="2" w:name="_Hlk39751493"/>
      <w:r w:rsidR="00482454" w:rsidRPr="008B41B9">
        <w:rPr>
          <w:rFonts w:ascii="Arial" w:hAnsi="Arial" w:cs="Arial"/>
          <w:sz w:val="22"/>
          <w:szCs w:val="22"/>
          <w:lang w:val="sl-SI"/>
        </w:rPr>
        <w:t xml:space="preserve"> </w:t>
      </w:r>
      <w:r w:rsidRPr="008B41B9">
        <w:rPr>
          <w:rFonts w:ascii="Arial" w:hAnsi="Arial" w:cs="Arial"/>
          <w:sz w:val="22"/>
          <w:szCs w:val="22"/>
          <w:lang w:val="sl-SI"/>
        </w:rPr>
        <w:t xml:space="preserve">Veselje ob pričakovanju izboljšav in nadgradenj vozila bo odslej redna izkušnja lastnikov Fordov, saj bodo izboljšave prek tehnologije za brezžično posodabljanje programske opreme, poimenovane Ford </w:t>
      </w:r>
      <w:proofErr w:type="spellStart"/>
      <w:r w:rsidRPr="008B41B9">
        <w:rPr>
          <w:rFonts w:ascii="Arial" w:hAnsi="Arial" w:cs="Arial"/>
          <w:sz w:val="22"/>
          <w:szCs w:val="22"/>
          <w:lang w:val="sl-SI"/>
        </w:rPr>
        <w:t>Power</w:t>
      </w:r>
      <w:proofErr w:type="spellEnd"/>
      <w:r w:rsidRPr="008B41B9">
        <w:rPr>
          <w:rFonts w:ascii="Arial" w:hAnsi="Arial" w:cs="Arial"/>
          <w:sz w:val="22"/>
          <w:szCs w:val="22"/>
          <w:lang w:val="sl-SI"/>
        </w:rPr>
        <w:t>-Up, postale del rutine</w:t>
      </w:r>
      <w:r w:rsidR="00173BD4" w:rsidRPr="008B41B9">
        <w:rPr>
          <w:rFonts w:ascii="Arial" w:hAnsi="Arial" w:cs="Arial"/>
          <w:sz w:val="22"/>
          <w:szCs w:val="22"/>
          <w:lang w:val="sl-SI"/>
        </w:rPr>
        <w:t>.</w:t>
      </w:r>
    </w:p>
    <w:p w14:paraId="2CD2014E" w14:textId="77777777" w:rsidR="00195D13" w:rsidRPr="008B41B9" w:rsidRDefault="00195D13" w:rsidP="000304EC">
      <w:pPr>
        <w:rPr>
          <w:rFonts w:ascii="Arial" w:hAnsi="Arial" w:cs="Arial"/>
          <w:sz w:val="22"/>
          <w:szCs w:val="22"/>
          <w:lang w:val="sl-SI"/>
        </w:rPr>
      </w:pPr>
    </w:p>
    <w:p w14:paraId="3BA1D115" w14:textId="7495A125" w:rsidR="002E6701" w:rsidRPr="008B41B9" w:rsidRDefault="00A67AD8" w:rsidP="00021EC6">
      <w:pPr>
        <w:rPr>
          <w:rFonts w:ascii="Arial" w:hAnsi="Arial" w:cs="Arial"/>
          <w:sz w:val="22"/>
          <w:szCs w:val="22"/>
          <w:lang w:val="sl-SI"/>
        </w:rPr>
      </w:pPr>
      <w:r w:rsidRPr="008B41B9">
        <w:rPr>
          <w:rFonts w:ascii="Arial" w:hAnsi="Arial" w:cs="Arial"/>
          <w:sz w:val="22"/>
          <w:szCs w:val="22"/>
          <w:lang w:val="sl-SI"/>
        </w:rPr>
        <w:t xml:space="preserve">Prve posodobitve programske opreme </w:t>
      </w:r>
      <w:r w:rsidR="00195D13" w:rsidRPr="008B41B9">
        <w:rPr>
          <w:rFonts w:ascii="Arial" w:hAnsi="Arial" w:cs="Arial"/>
          <w:sz w:val="22"/>
          <w:szCs w:val="22"/>
          <w:lang w:val="sl-SI"/>
        </w:rPr>
        <w:t xml:space="preserve">Ford </w:t>
      </w:r>
      <w:proofErr w:type="spellStart"/>
      <w:r w:rsidR="00195D13" w:rsidRPr="008B41B9">
        <w:rPr>
          <w:rFonts w:ascii="Arial" w:hAnsi="Arial" w:cs="Arial"/>
          <w:sz w:val="22"/>
          <w:szCs w:val="22"/>
          <w:lang w:val="sl-SI"/>
        </w:rPr>
        <w:t>Power</w:t>
      </w:r>
      <w:proofErr w:type="spellEnd"/>
      <w:r w:rsidR="00195D13" w:rsidRPr="008B41B9">
        <w:rPr>
          <w:rFonts w:ascii="Arial" w:hAnsi="Arial" w:cs="Arial"/>
          <w:sz w:val="22"/>
          <w:szCs w:val="22"/>
          <w:lang w:val="sl-SI"/>
        </w:rPr>
        <w:t xml:space="preserve">-Up </w:t>
      </w:r>
      <w:r w:rsidRPr="008B41B9">
        <w:rPr>
          <w:rFonts w:ascii="Arial" w:hAnsi="Arial" w:cs="Arial"/>
          <w:sz w:val="22"/>
          <w:szCs w:val="22"/>
          <w:lang w:val="sl-SI"/>
        </w:rPr>
        <w:t xml:space="preserve">za lastnike </w:t>
      </w:r>
      <w:r w:rsidR="00591B48" w:rsidRPr="008B41B9">
        <w:rPr>
          <w:rFonts w:ascii="Arial" w:hAnsi="Arial" w:cs="Arial"/>
          <w:sz w:val="22"/>
          <w:szCs w:val="22"/>
          <w:lang w:val="sl-SI"/>
        </w:rPr>
        <w:t>Mustang</w:t>
      </w:r>
      <w:r w:rsidRPr="008B41B9">
        <w:rPr>
          <w:rFonts w:ascii="Arial" w:hAnsi="Arial" w:cs="Arial"/>
          <w:sz w:val="22"/>
          <w:szCs w:val="22"/>
          <w:lang w:val="sl-SI"/>
        </w:rPr>
        <w:t>ov</w:t>
      </w:r>
      <w:r w:rsidR="00591B48" w:rsidRPr="008B41B9">
        <w:rPr>
          <w:rFonts w:ascii="Arial" w:hAnsi="Arial" w:cs="Arial"/>
          <w:sz w:val="22"/>
          <w:szCs w:val="22"/>
          <w:lang w:val="sl-SI"/>
        </w:rPr>
        <w:t xml:space="preserve"> Mach-E </w:t>
      </w:r>
      <w:r w:rsidRPr="008B41B9">
        <w:rPr>
          <w:rFonts w:ascii="Arial" w:hAnsi="Arial" w:cs="Arial"/>
          <w:sz w:val="22"/>
          <w:szCs w:val="22"/>
          <w:lang w:val="sl-SI"/>
        </w:rPr>
        <w:t>v Evropi bodo pospešile preobrazbo, ki je že v teku, saj že danes po cestah vsega sveta vozi več kot šest milijonov vozil, opremljen</w:t>
      </w:r>
      <w:r w:rsidR="008B41B9">
        <w:rPr>
          <w:rFonts w:ascii="Arial" w:hAnsi="Arial" w:cs="Arial"/>
          <w:sz w:val="22"/>
          <w:szCs w:val="22"/>
          <w:lang w:val="sl-SI"/>
        </w:rPr>
        <w:t>ih</w:t>
      </w:r>
      <w:r w:rsidRPr="008B41B9">
        <w:rPr>
          <w:rFonts w:ascii="Arial" w:hAnsi="Arial" w:cs="Arial"/>
          <w:sz w:val="22"/>
          <w:szCs w:val="22"/>
          <w:lang w:val="sl-SI"/>
        </w:rPr>
        <w:t xml:space="preserve"> z naprednimi povezavami vgrajenega modema</w:t>
      </w:r>
      <w:r w:rsidR="008D46D3" w:rsidRPr="008B41B9">
        <w:rPr>
          <w:rFonts w:ascii="Arial" w:hAnsi="Arial" w:cs="Arial"/>
          <w:sz w:val="22"/>
          <w:szCs w:val="22"/>
          <w:lang w:val="sl-SI"/>
        </w:rPr>
        <w:t>.</w:t>
      </w:r>
      <w:r w:rsidR="00521199" w:rsidRPr="008B41B9">
        <w:rPr>
          <w:rFonts w:ascii="Arial" w:hAnsi="Arial" w:cs="Arial"/>
          <w:sz w:val="22"/>
          <w:szCs w:val="22"/>
          <w:lang w:val="sl-SI"/>
        </w:rPr>
        <w:t xml:space="preserve"> </w:t>
      </w:r>
      <w:r w:rsidR="00021EC6" w:rsidRPr="008B41B9">
        <w:rPr>
          <w:rFonts w:ascii="Arial" w:hAnsi="Arial" w:cs="Arial"/>
          <w:sz w:val="22"/>
          <w:szCs w:val="22"/>
          <w:lang w:val="sl-SI"/>
        </w:rPr>
        <w:t>T</w:t>
      </w:r>
      <w:r w:rsidRPr="008B41B9">
        <w:rPr>
          <w:rFonts w:ascii="Arial" w:hAnsi="Arial" w:cs="Arial"/>
          <w:sz w:val="22"/>
          <w:szCs w:val="22"/>
          <w:lang w:val="sl-SI"/>
        </w:rPr>
        <w:t xml:space="preserve">a vozila prepoznajo uporabnikove želje in </w:t>
      </w:r>
      <w:r w:rsidR="00962426" w:rsidRPr="008B41B9">
        <w:rPr>
          <w:rFonts w:ascii="Arial" w:hAnsi="Arial" w:cs="Arial"/>
          <w:sz w:val="22"/>
          <w:szCs w:val="22"/>
          <w:lang w:val="sl-SI"/>
        </w:rPr>
        <w:t xml:space="preserve">morebitne težave z vozilom, ki jih nato Fordovi inženirji vključijo v program izboljšav kakovosti in zmogljivosti ter jih nato zagotovijo prek posodobitev </w:t>
      </w:r>
      <w:r w:rsidR="0088304C" w:rsidRPr="008B41B9">
        <w:rPr>
          <w:rFonts w:ascii="Arial" w:hAnsi="Arial" w:cs="Arial"/>
          <w:sz w:val="22"/>
          <w:szCs w:val="22"/>
          <w:lang w:val="sl-SI"/>
        </w:rPr>
        <w:t xml:space="preserve">Ford </w:t>
      </w:r>
      <w:proofErr w:type="spellStart"/>
      <w:r w:rsidR="0088304C" w:rsidRPr="008B41B9">
        <w:rPr>
          <w:rFonts w:ascii="Arial" w:hAnsi="Arial" w:cs="Arial"/>
          <w:sz w:val="22"/>
          <w:szCs w:val="22"/>
          <w:lang w:val="sl-SI"/>
        </w:rPr>
        <w:t>Power</w:t>
      </w:r>
      <w:proofErr w:type="spellEnd"/>
      <w:r w:rsidR="0088304C" w:rsidRPr="008B41B9">
        <w:rPr>
          <w:rFonts w:ascii="Arial" w:hAnsi="Arial" w:cs="Arial"/>
          <w:sz w:val="22"/>
          <w:szCs w:val="22"/>
          <w:lang w:val="sl-SI"/>
        </w:rPr>
        <w:t>-Up</w:t>
      </w:r>
      <w:r w:rsidR="002E6701" w:rsidRPr="008B41B9">
        <w:rPr>
          <w:rFonts w:ascii="Arial" w:hAnsi="Arial" w:cs="Arial"/>
          <w:sz w:val="22"/>
          <w:szCs w:val="22"/>
          <w:lang w:val="sl-SI"/>
        </w:rPr>
        <w:t>.</w:t>
      </w:r>
    </w:p>
    <w:p w14:paraId="1E7B7613" w14:textId="7889A12F" w:rsidR="00054016" w:rsidRPr="008B41B9" w:rsidRDefault="00054016" w:rsidP="002E6701">
      <w:pPr>
        <w:rPr>
          <w:rFonts w:ascii="Arial" w:hAnsi="Arial" w:cs="Arial"/>
          <w:sz w:val="22"/>
          <w:szCs w:val="22"/>
          <w:lang w:val="sl-SI"/>
        </w:rPr>
      </w:pPr>
    </w:p>
    <w:p w14:paraId="52F98FB2" w14:textId="0AB54D65" w:rsidR="00054016" w:rsidRPr="008B41B9" w:rsidRDefault="00054016" w:rsidP="002E6701">
      <w:pPr>
        <w:rPr>
          <w:rFonts w:ascii="Arial" w:hAnsi="Arial" w:cs="Arial"/>
          <w:sz w:val="22"/>
          <w:szCs w:val="22"/>
          <w:lang w:val="sl-SI"/>
        </w:rPr>
      </w:pPr>
      <w:r w:rsidRPr="008B41B9">
        <w:rPr>
          <w:rFonts w:ascii="Arial" w:hAnsi="Arial" w:cs="Arial"/>
          <w:sz w:val="22"/>
          <w:szCs w:val="22"/>
          <w:lang w:val="sl-SI"/>
        </w:rPr>
        <w:t>“</w:t>
      </w:r>
      <w:r w:rsidR="00B46DCD" w:rsidRPr="008B41B9">
        <w:rPr>
          <w:rFonts w:ascii="Arial" w:hAnsi="Arial" w:cs="Arial"/>
          <w:sz w:val="22"/>
          <w:szCs w:val="22"/>
          <w:lang w:val="sl-SI"/>
        </w:rPr>
        <w:t xml:space="preserve">Posodobitve programske opreme so nekaj vsakdanjega pri milijardah povezanih naprav, le pri </w:t>
      </w:r>
      <w:r w:rsidR="00626D34">
        <w:rPr>
          <w:rFonts w:ascii="Arial" w:hAnsi="Arial" w:cs="Arial"/>
          <w:sz w:val="22"/>
          <w:szCs w:val="22"/>
          <w:lang w:val="sl-SI"/>
        </w:rPr>
        <w:t xml:space="preserve">avtomobilih </w:t>
      </w:r>
      <w:r w:rsidR="00B46DCD" w:rsidRPr="008B41B9">
        <w:rPr>
          <w:rFonts w:ascii="Arial" w:hAnsi="Arial" w:cs="Arial"/>
          <w:sz w:val="22"/>
          <w:szCs w:val="22"/>
          <w:lang w:val="sl-SI"/>
        </w:rPr>
        <w:t>predstavljajo novost</w:t>
      </w:r>
      <w:r w:rsidR="00847BD7" w:rsidRPr="008B41B9">
        <w:rPr>
          <w:rFonts w:ascii="Arial" w:hAnsi="Arial" w:cs="Arial"/>
          <w:sz w:val="22"/>
          <w:szCs w:val="22"/>
          <w:lang w:val="sl-SI"/>
        </w:rPr>
        <w:t xml:space="preserve">. </w:t>
      </w:r>
      <w:r w:rsidR="00626D34">
        <w:rPr>
          <w:rFonts w:ascii="Arial" w:hAnsi="Arial" w:cs="Arial"/>
          <w:sz w:val="22"/>
          <w:szCs w:val="22"/>
          <w:lang w:val="sl-SI"/>
        </w:rPr>
        <w:t>A p</w:t>
      </w:r>
      <w:r w:rsidR="00626D34" w:rsidRPr="008B41B9">
        <w:rPr>
          <w:rFonts w:ascii="Arial" w:hAnsi="Arial" w:cs="Arial"/>
          <w:sz w:val="22"/>
          <w:szCs w:val="22"/>
          <w:lang w:val="sl-SI"/>
        </w:rPr>
        <w:t>osodobitve prog</w:t>
      </w:r>
      <w:r w:rsidR="00626D34">
        <w:rPr>
          <w:rFonts w:ascii="Arial" w:hAnsi="Arial" w:cs="Arial"/>
          <w:sz w:val="22"/>
          <w:szCs w:val="22"/>
          <w:lang w:val="sl-SI"/>
        </w:rPr>
        <w:t>r</w:t>
      </w:r>
      <w:r w:rsidR="00626D34" w:rsidRPr="008B41B9">
        <w:rPr>
          <w:rFonts w:ascii="Arial" w:hAnsi="Arial" w:cs="Arial"/>
          <w:sz w:val="22"/>
          <w:szCs w:val="22"/>
          <w:lang w:val="sl-SI"/>
        </w:rPr>
        <w:t xml:space="preserve">amske opreme Ford </w:t>
      </w:r>
      <w:proofErr w:type="spellStart"/>
      <w:r w:rsidR="00626D34" w:rsidRPr="008B41B9">
        <w:rPr>
          <w:rFonts w:ascii="Arial" w:hAnsi="Arial" w:cs="Arial"/>
          <w:sz w:val="22"/>
          <w:szCs w:val="22"/>
          <w:lang w:val="sl-SI"/>
        </w:rPr>
        <w:t>Power</w:t>
      </w:r>
      <w:proofErr w:type="spellEnd"/>
      <w:r w:rsidR="00626D34" w:rsidRPr="008B41B9">
        <w:rPr>
          <w:rFonts w:ascii="Arial" w:hAnsi="Arial" w:cs="Arial"/>
          <w:sz w:val="22"/>
          <w:szCs w:val="22"/>
          <w:lang w:val="sl-SI"/>
        </w:rPr>
        <w:t xml:space="preserve">-Up </w:t>
      </w:r>
      <w:r w:rsidR="00626D34">
        <w:rPr>
          <w:rFonts w:ascii="Arial" w:hAnsi="Arial" w:cs="Arial"/>
          <w:sz w:val="22"/>
          <w:szCs w:val="22"/>
          <w:lang w:val="sl-SI"/>
        </w:rPr>
        <w:t xml:space="preserve">bodo hitro spremenile to dejstvo </w:t>
      </w:r>
      <w:r w:rsidR="00B46DCD" w:rsidRPr="008B41B9">
        <w:rPr>
          <w:rFonts w:ascii="Arial" w:hAnsi="Arial" w:cs="Arial"/>
          <w:sz w:val="22"/>
          <w:szCs w:val="22"/>
          <w:lang w:val="sl-SI"/>
        </w:rPr>
        <w:t>in omogočile spremembe milijonom uporabnikov</w:t>
      </w:r>
      <w:r w:rsidR="00690D54" w:rsidRPr="008B41B9">
        <w:rPr>
          <w:rFonts w:ascii="Arial" w:hAnsi="Arial" w:cs="Arial"/>
          <w:sz w:val="22"/>
          <w:szCs w:val="22"/>
          <w:lang w:val="sl-SI"/>
        </w:rPr>
        <w:t>,</w:t>
      </w:r>
      <w:r w:rsidR="00B46D7F" w:rsidRPr="008B41B9">
        <w:rPr>
          <w:rFonts w:ascii="Arial" w:hAnsi="Arial" w:cs="Arial"/>
          <w:sz w:val="22"/>
          <w:szCs w:val="22"/>
          <w:lang w:val="sl-SI"/>
        </w:rPr>
        <w:t xml:space="preserve">” </w:t>
      </w:r>
      <w:r w:rsidR="00B46DCD" w:rsidRPr="008B41B9">
        <w:rPr>
          <w:rFonts w:ascii="Arial" w:hAnsi="Arial" w:cs="Arial"/>
          <w:sz w:val="22"/>
          <w:szCs w:val="22"/>
          <w:lang w:val="sl-SI"/>
        </w:rPr>
        <w:t>pravi</w:t>
      </w:r>
      <w:r w:rsidR="00B46D7F" w:rsidRPr="008B41B9">
        <w:rPr>
          <w:rFonts w:ascii="Arial" w:hAnsi="Arial" w:cs="Arial"/>
          <w:sz w:val="22"/>
          <w:szCs w:val="22"/>
          <w:lang w:val="sl-SI"/>
        </w:rPr>
        <w:t xml:space="preserve"> </w:t>
      </w:r>
      <w:r w:rsidR="00481B4A" w:rsidRPr="008B41B9">
        <w:rPr>
          <w:rFonts w:ascii="Arial" w:hAnsi="Arial" w:cs="Arial"/>
          <w:sz w:val="22"/>
          <w:szCs w:val="22"/>
          <w:lang w:val="sl-SI"/>
        </w:rPr>
        <w:t xml:space="preserve">Mark </w:t>
      </w:r>
      <w:proofErr w:type="spellStart"/>
      <w:r w:rsidR="00481B4A" w:rsidRPr="008B41B9">
        <w:rPr>
          <w:rFonts w:ascii="Arial" w:hAnsi="Arial" w:cs="Arial"/>
          <w:sz w:val="22"/>
          <w:szCs w:val="22"/>
          <w:lang w:val="sl-SI"/>
        </w:rPr>
        <w:t>Harvey</w:t>
      </w:r>
      <w:proofErr w:type="spellEnd"/>
      <w:r w:rsidR="00B46D7F" w:rsidRPr="008B41B9">
        <w:rPr>
          <w:rFonts w:ascii="Arial" w:hAnsi="Arial" w:cs="Arial"/>
          <w:sz w:val="22"/>
          <w:szCs w:val="22"/>
          <w:lang w:val="sl-SI"/>
        </w:rPr>
        <w:t>, dire</w:t>
      </w:r>
      <w:r w:rsidR="00B46DCD" w:rsidRPr="008B41B9">
        <w:rPr>
          <w:rFonts w:ascii="Arial" w:hAnsi="Arial" w:cs="Arial"/>
          <w:sz w:val="22"/>
          <w:szCs w:val="22"/>
          <w:lang w:val="sl-SI"/>
        </w:rPr>
        <w:t>ktor področja poslovne povezljivost</w:t>
      </w:r>
      <w:r w:rsidR="00626D34">
        <w:rPr>
          <w:rFonts w:ascii="Arial" w:hAnsi="Arial" w:cs="Arial"/>
          <w:sz w:val="22"/>
          <w:szCs w:val="22"/>
          <w:lang w:val="sl-SI"/>
        </w:rPr>
        <w:t>i</w:t>
      </w:r>
      <w:r w:rsidR="00B46DCD" w:rsidRPr="008B41B9">
        <w:rPr>
          <w:rFonts w:ascii="Arial" w:hAnsi="Arial" w:cs="Arial"/>
          <w:sz w:val="22"/>
          <w:szCs w:val="22"/>
          <w:lang w:val="sl-SI"/>
        </w:rPr>
        <w:t xml:space="preserve"> pri Fordu </w:t>
      </w:r>
      <w:r w:rsidR="00B56F2E" w:rsidRPr="008B41B9">
        <w:rPr>
          <w:rFonts w:ascii="Arial" w:hAnsi="Arial" w:cs="Arial"/>
          <w:sz w:val="22"/>
          <w:szCs w:val="22"/>
          <w:lang w:val="sl-SI"/>
        </w:rPr>
        <w:t>E</w:t>
      </w:r>
      <w:r w:rsidR="00B46DCD" w:rsidRPr="008B41B9">
        <w:rPr>
          <w:rFonts w:ascii="Arial" w:hAnsi="Arial" w:cs="Arial"/>
          <w:sz w:val="22"/>
          <w:szCs w:val="22"/>
          <w:lang w:val="sl-SI"/>
        </w:rPr>
        <w:t>v</w:t>
      </w:r>
      <w:r w:rsidR="00B56F2E" w:rsidRPr="008B41B9">
        <w:rPr>
          <w:rFonts w:ascii="Arial" w:hAnsi="Arial" w:cs="Arial"/>
          <w:sz w:val="22"/>
          <w:szCs w:val="22"/>
          <w:lang w:val="sl-SI"/>
        </w:rPr>
        <w:t>rop</w:t>
      </w:r>
      <w:r w:rsidR="00B46DCD" w:rsidRPr="008B41B9">
        <w:rPr>
          <w:rFonts w:ascii="Arial" w:hAnsi="Arial" w:cs="Arial"/>
          <w:sz w:val="22"/>
          <w:szCs w:val="22"/>
          <w:lang w:val="sl-SI"/>
        </w:rPr>
        <w:t>a</w:t>
      </w:r>
      <w:r w:rsidR="00B46D7F" w:rsidRPr="008B41B9">
        <w:rPr>
          <w:rFonts w:ascii="Arial" w:hAnsi="Arial" w:cs="Arial"/>
          <w:sz w:val="22"/>
          <w:szCs w:val="22"/>
          <w:lang w:val="sl-SI"/>
        </w:rPr>
        <w:t>. “</w:t>
      </w:r>
      <w:r w:rsidR="00B46DCD" w:rsidRPr="008B41B9">
        <w:rPr>
          <w:rFonts w:ascii="Arial" w:hAnsi="Arial" w:cs="Arial"/>
          <w:sz w:val="22"/>
          <w:szCs w:val="22"/>
          <w:lang w:val="sl-SI"/>
        </w:rPr>
        <w:t xml:space="preserve">Zagotovili smo naložbe v še več brezhibnih tehnologij, zato se bodo posodobitve lahko izvedle tudi medtem, ko boste spali </w:t>
      </w:r>
      <w:r w:rsidR="00696E48" w:rsidRPr="008B41B9">
        <w:rPr>
          <w:rFonts w:ascii="Arial" w:hAnsi="Arial" w:cs="Arial"/>
          <w:sz w:val="22"/>
          <w:szCs w:val="22"/>
          <w:lang w:val="sl-SI"/>
        </w:rPr>
        <w:t>–</w:t>
      </w:r>
      <w:r w:rsidR="00471FAB" w:rsidRPr="008B41B9">
        <w:rPr>
          <w:rFonts w:ascii="Arial" w:hAnsi="Arial" w:cs="Arial"/>
          <w:sz w:val="22"/>
          <w:szCs w:val="22"/>
          <w:lang w:val="sl-SI"/>
        </w:rPr>
        <w:t xml:space="preserve"> </w:t>
      </w:r>
      <w:r w:rsidR="00B46DCD" w:rsidRPr="008B41B9">
        <w:rPr>
          <w:rFonts w:ascii="Arial" w:hAnsi="Arial" w:cs="Arial"/>
          <w:sz w:val="22"/>
          <w:szCs w:val="22"/>
          <w:lang w:val="sl-SI"/>
        </w:rPr>
        <w:t>in vaša naslednja vožnja bo poskrbela za še boljšo izkušnjo</w:t>
      </w:r>
      <w:r w:rsidR="00471FAB" w:rsidRPr="008B41B9">
        <w:rPr>
          <w:rFonts w:ascii="Arial" w:hAnsi="Arial" w:cs="Arial"/>
          <w:sz w:val="22"/>
          <w:szCs w:val="22"/>
          <w:lang w:val="sl-SI"/>
        </w:rPr>
        <w:t>.</w:t>
      </w:r>
      <w:r w:rsidR="00B46D7F" w:rsidRPr="008B41B9">
        <w:rPr>
          <w:rFonts w:ascii="Arial" w:hAnsi="Arial" w:cs="Arial"/>
          <w:sz w:val="22"/>
          <w:szCs w:val="22"/>
          <w:lang w:val="sl-SI"/>
        </w:rPr>
        <w:t>”</w:t>
      </w:r>
    </w:p>
    <w:p w14:paraId="66F5EFDC" w14:textId="77777777" w:rsidR="00D63B96" w:rsidRPr="008B41B9" w:rsidRDefault="00D63B96">
      <w:pPr>
        <w:rPr>
          <w:rFonts w:ascii="Arial" w:hAnsi="Arial" w:cs="Arial"/>
          <w:sz w:val="22"/>
          <w:szCs w:val="22"/>
          <w:lang w:val="sl-SI"/>
        </w:rPr>
      </w:pPr>
    </w:p>
    <w:p w14:paraId="1093540D" w14:textId="5D0F9A51" w:rsidR="003C5A72" w:rsidRPr="008B41B9" w:rsidRDefault="008601DC" w:rsidP="003C5A72">
      <w:pPr>
        <w:rPr>
          <w:rFonts w:ascii="Arial" w:hAnsi="Arial" w:cs="Arial"/>
          <w:sz w:val="22"/>
          <w:szCs w:val="22"/>
          <w:lang w:val="sl-SI"/>
        </w:rPr>
      </w:pPr>
      <w:r w:rsidRPr="008B41B9">
        <w:rPr>
          <w:rFonts w:ascii="Arial" w:hAnsi="Arial" w:cs="Arial"/>
          <w:sz w:val="22"/>
          <w:szCs w:val="22"/>
          <w:lang w:val="sl-SI"/>
        </w:rPr>
        <w:t xml:space="preserve">Nova, povsem omrežena druga generacija električne arhitekture in napredna tehnična oprema predstavljata temelj zagotavljanja edinstvenih posodobitev programske opreme </w:t>
      </w:r>
      <w:r w:rsidR="003C5A72" w:rsidRPr="008B41B9">
        <w:rPr>
          <w:rFonts w:ascii="Arial" w:hAnsi="Arial" w:cs="Arial"/>
          <w:sz w:val="22"/>
          <w:szCs w:val="22"/>
          <w:lang w:val="sl-SI"/>
        </w:rPr>
        <w:t xml:space="preserve">Ford </w:t>
      </w:r>
      <w:proofErr w:type="spellStart"/>
      <w:r w:rsidR="003C5A72" w:rsidRPr="008B41B9">
        <w:rPr>
          <w:rFonts w:ascii="Arial" w:hAnsi="Arial" w:cs="Arial"/>
          <w:sz w:val="22"/>
          <w:szCs w:val="22"/>
          <w:lang w:val="sl-SI"/>
        </w:rPr>
        <w:t>Power</w:t>
      </w:r>
      <w:proofErr w:type="spellEnd"/>
      <w:r w:rsidR="003C5A72" w:rsidRPr="008B41B9">
        <w:rPr>
          <w:rFonts w:ascii="Arial" w:hAnsi="Arial" w:cs="Arial"/>
          <w:sz w:val="22"/>
          <w:szCs w:val="22"/>
          <w:lang w:val="sl-SI"/>
        </w:rPr>
        <w:t xml:space="preserve">-Up. </w:t>
      </w:r>
      <w:r w:rsidR="00B91CAA" w:rsidRPr="008B41B9">
        <w:rPr>
          <w:rFonts w:ascii="Arial" w:hAnsi="Arial" w:cs="Arial"/>
          <w:sz w:val="22"/>
          <w:szCs w:val="22"/>
          <w:lang w:val="sl-SI"/>
        </w:rPr>
        <w:t>Te hitre in preproste brezžične nadgradnje pomagajo izboljšati funkcije, kakovost, izkušnje, zmogljivost in priročnost</w:t>
      </w:r>
      <w:r w:rsidR="00A3334F" w:rsidRPr="008B41B9">
        <w:rPr>
          <w:rFonts w:ascii="Arial" w:hAnsi="Arial" w:cs="Arial"/>
          <w:sz w:val="22"/>
          <w:szCs w:val="22"/>
          <w:lang w:val="sl-SI"/>
        </w:rPr>
        <w:t xml:space="preserve">. </w:t>
      </w:r>
      <w:r w:rsidR="00B91CAA" w:rsidRPr="008B41B9">
        <w:rPr>
          <w:rFonts w:ascii="Arial" w:hAnsi="Arial" w:cs="Arial"/>
          <w:sz w:val="22"/>
          <w:szCs w:val="22"/>
          <w:lang w:val="sl-SI"/>
        </w:rPr>
        <w:t xml:space="preserve">Z možnostjo posodabljanja večine računalniških modulov vozila </w:t>
      </w:r>
      <w:r w:rsidR="00372F03" w:rsidRPr="008B41B9">
        <w:rPr>
          <w:rFonts w:ascii="Arial" w:hAnsi="Arial" w:cs="Arial"/>
          <w:sz w:val="22"/>
          <w:szCs w:val="22"/>
          <w:lang w:val="sl-SI"/>
        </w:rPr>
        <w:t xml:space="preserve">– </w:t>
      </w:r>
      <w:r w:rsidR="00B91CAA" w:rsidRPr="008B41B9">
        <w:rPr>
          <w:rFonts w:ascii="Arial" w:hAnsi="Arial" w:cs="Arial"/>
          <w:sz w:val="22"/>
          <w:szCs w:val="22"/>
          <w:lang w:val="sl-SI"/>
        </w:rPr>
        <w:t xml:space="preserve">teh je pri zmogljivejših modelih več kot 110 </w:t>
      </w:r>
      <w:r w:rsidR="00372F03" w:rsidRPr="008B41B9">
        <w:rPr>
          <w:rFonts w:ascii="Arial" w:hAnsi="Arial" w:cs="Arial"/>
          <w:sz w:val="22"/>
          <w:szCs w:val="22"/>
          <w:lang w:val="sl-SI"/>
        </w:rPr>
        <w:t xml:space="preserve">– </w:t>
      </w:r>
      <w:r w:rsidR="00B91CAA" w:rsidRPr="008B41B9">
        <w:rPr>
          <w:rFonts w:ascii="Arial" w:hAnsi="Arial" w:cs="Arial"/>
          <w:sz w:val="22"/>
          <w:szCs w:val="22"/>
          <w:lang w:val="sl-SI"/>
        </w:rPr>
        <w:t>te nadgradnje omogočajo izboljšanje izkušnje lastništva in pomagajo zmanjšati število obiskov servisne delavnice</w:t>
      </w:r>
      <w:r w:rsidR="003C5A72" w:rsidRPr="008B41B9">
        <w:rPr>
          <w:rFonts w:ascii="Arial" w:hAnsi="Arial" w:cs="Arial"/>
          <w:sz w:val="22"/>
          <w:szCs w:val="22"/>
          <w:lang w:val="sl-SI"/>
        </w:rPr>
        <w:t>.</w:t>
      </w:r>
    </w:p>
    <w:p w14:paraId="75959B6D" w14:textId="77777777" w:rsidR="003C5A72" w:rsidRPr="008B41B9" w:rsidRDefault="003C5A72" w:rsidP="003C5A72">
      <w:pPr>
        <w:rPr>
          <w:rFonts w:ascii="Arial" w:hAnsi="Arial" w:cs="Arial"/>
          <w:sz w:val="22"/>
          <w:szCs w:val="22"/>
          <w:lang w:val="sl-SI"/>
        </w:rPr>
      </w:pPr>
    </w:p>
    <w:p w14:paraId="03FFC8A8" w14:textId="1EBF9167" w:rsidR="00D63B96" w:rsidRPr="008B41B9" w:rsidRDefault="00AF3782" w:rsidP="00D63B96">
      <w:pPr>
        <w:shd w:val="clear" w:color="auto" w:fill="FFFFFF"/>
        <w:spacing w:after="150"/>
        <w:rPr>
          <w:rFonts w:ascii="Arial" w:hAnsi="Arial" w:cs="Arial"/>
          <w:sz w:val="22"/>
          <w:szCs w:val="22"/>
          <w:lang w:val="sl-SI" w:eastAsia="en-AU"/>
        </w:rPr>
      </w:pPr>
      <w:r w:rsidRPr="008B41B9">
        <w:rPr>
          <w:rFonts w:ascii="Arial" w:hAnsi="Arial" w:cs="Arial"/>
          <w:sz w:val="22"/>
          <w:szCs w:val="22"/>
          <w:lang w:val="sl-SI"/>
        </w:rPr>
        <w:t xml:space="preserve">Številne posodobitve programske opreme </w:t>
      </w:r>
      <w:r w:rsidRPr="008B41B9">
        <w:rPr>
          <w:rFonts w:ascii="Arial" w:hAnsi="Arial" w:cs="Arial"/>
          <w:sz w:val="22"/>
          <w:szCs w:val="22"/>
          <w:lang w:val="sl-SI" w:eastAsia="en-AU"/>
        </w:rPr>
        <w:t xml:space="preserve">Ford </w:t>
      </w:r>
      <w:proofErr w:type="spellStart"/>
      <w:r w:rsidRPr="008B41B9">
        <w:rPr>
          <w:rFonts w:ascii="Arial" w:hAnsi="Arial" w:cs="Arial"/>
          <w:sz w:val="22"/>
          <w:szCs w:val="22"/>
          <w:lang w:val="sl-SI" w:eastAsia="en-AU"/>
        </w:rPr>
        <w:t>Power</w:t>
      </w:r>
      <w:proofErr w:type="spellEnd"/>
      <w:r w:rsidRPr="008B41B9">
        <w:rPr>
          <w:rFonts w:ascii="Arial" w:hAnsi="Arial" w:cs="Arial"/>
          <w:sz w:val="22"/>
          <w:szCs w:val="22"/>
          <w:lang w:val="sl-SI" w:eastAsia="en-AU"/>
        </w:rPr>
        <w:t xml:space="preserve">-Up </w:t>
      </w:r>
      <w:r w:rsidRPr="008B41B9">
        <w:rPr>
          <w:rFonts w:ascii="Arial" w:hAnsi="Arial" w:cs="Arial"/>
          <w:sz w:val="22"/>
          <w:szCs w:val="22"/>
          <w:lang w:val="sl-SI"/>
        </w:rPr>
        <w:t xml:space="preserve">bodo praktično nevidne za uporabnika, saj lahko tehnološka platforma večino nove programske opreme namesti v ozadju. Prav tako večina posodobitev od uporabnika ne bo zahtevala skoraj nobenega ukrepanja, saj tehnologija </w:t>
      </w:r>
      <w:r w:rsidR="00C36FB1" w:rsidRPr="008B41B9">
        <w:rPr>
          <w:rFonts w:ascii="Arial" w:hAnsi="Arial" w:cs="Arial"/>
          <w:sz w:val="22"/>
          <w:szCs w:val="22"/>
          <w:lang w:val="sl-SI" w:eastAsia="en-AU"/>
        </w:rPr>
        <w:t>SYNC</w:t>
      </w:r>
      <w:r w:rsidR="0071218F" w:rsidRPr="008B41B9">
        <w:rPr>
          <w:rFonts w:ascii="Arial" w:hAnsi="Arial" w:cs="Arial"/>
          <w:sz w:val="22"/>
          <w:szCs w:val="22"/>
          <w:lang w:val="sl-SI" w:eastAsia="en-AU"/>
        </w:rPr>
        <w:t xml:space="preserve"> 4 </w:t>
      </w:r>
      <w:r w:rsidRPr="008B41B9">
        <w:rPr>
          <w:rFonts w:ascii="Arial" w:hAnsi="Arial" w:cs="Arial"/>
          <w:sz w:val="22"/>
          <w:szCs w:val="22"/>
          <w:lang w:val="sl-SI" w:eastAsia="en-AU"/>
        </w:rPr>
        <w:t>omogoča, da trenutna programska opreme deluje tako dolgo, dokler ni nova različica pripravljena za uporabo</w:t>
      </w:r>
      <w:r w:rsidR="00D63B96" w:rsidRPr="008B41B9">
        <w:rPr>
          <w:rFonts w:ascii="Arial" w:hAnsi="Arial" w:cs="Arial"/>
          <w:sz w:val="22"/>
          <w:szCs w:val="22"/>
          <w:lang w:val="sl-SI" w:eastAsia="en-AU"/>
        </w:rPr>
        <w:t>.</w:t>
      </w:r>
    </w:p>
    <w:p w14:paraId="734F86AC" w14:textId="68645A7D" w:rsidR="007B6A38" w:rsidRPr="008B41B9" w:rsidRDefault="00C5438F" w:rsidP="00D63B96">
      <w:pPr>
        <w:shd w:val="clear" w:color="auto" w:fill="FFFFFF"/>
        <w:spacing w:after="150"/>
        <w:rPr>
          <w:rFonts w:ascii="Arial" w:hAnsi="Arial" w:cs="Arial"/>
          <w:sz w:val="22"/>
          <w:szCs w:val="22"/>
          <w:lang w:val="sl-SI" w:eastAsia="en-AU"/>
        </w:rPr>
      </w:pPr>
      <w:r w:rsidRPr="008B41B9">
        <w:rPr>
          <w:rFonts w:ascii="Arial" w:hAnsi="Arial" w:cs="Arial"/>
          <w:sz w:val="22"/>
          <w:szCs w:val="22"/>
          <w:lang w:val="sl-SI" w:eastAsia="en-AU"/>
        </w:rPr>
        <w:lastRenderedPageBreak/>
        <w:t>Pri posodobitvah, ki zahtevajo ponovni zagon, Ford uporabnikom svetuje, da jih načrtujejo v najprimernejšem času, na primer čez noč</w:t>
      </w:r>
      <w:r w:rsidR="00B45359" w:rsidRPr="008B41B9">
        <w:rPr>
          <w:rFonts w:ascii="Arial" w:hAnsi="Arial" w:cs="Arial"/>
          <w:sz w:val="22"/>
          <w:szCs w:val="22"/>
          <w:lang w:val="sl-SI" w:eastAsia="en-AU"/>
        </w:rPr>
        <w:t xml:space="preserve">. </w:t>
      </w:r>
      <w:r w:rsidRPr="008B41B9">
        <w:rPr>
          <w:rFonts w:ascii="Arial" w:hAnsi="Arial" w:cs="Arial"/>
          <w:sz w:val="22"/>
          <w:szCs w:val="22"/>
          <w:lang w:val="sl-SI" w:eastAsia="en-AU"/>
        </w:rPr>
        <w:t>Čeprav posodobitve nekaterih naprav, kot so prenosni računalniki, na videz vedno prekinejo delo ob najmanj primernem času, bodo lastniki vozil šele po zagonu vozila opazili, da je oprema posodobljena</w:t>
      </w:r>
      <w:r w:rsidR="0040327C" w:rsidRPr="008B41B9">
        <w:rPr>
          <w:rFonts w:ascii="Arial" w:hAnsi="Arial" w:cs="Arial"/>
          <w:sz w:val="22"/>
          <w:szCs w:val="22"/>
          <w:lang w:val="sl-SI" w:eastAsia="en-AU"/>
        </w:rPr>
        <w:t>.</w:t>
      </w:r>
    </w:p>
    <w:p w14:paraId="0B7A0BA1" w14:textId="15B2544A" w:rsidR="00074D29" w:rsidRPr="008B41B9" w:rsidRDefault="00C5438F" w:rsidP="00A22660">
      <w:pPr>
        <w:rPr>
          <w:rFonts w:ascii="Arial" w:hAnsi="Arial" w:cs="Arial"/>
          <w:sz w:val="22"/>
          <w:szCs w:val="22"/>
          <w:lang w:val="sl-SI"/>
        </w:rPr>
      </w:pPr>
      <w:r w:rsidRPr="008B41B9">
        <w:rPr>
          <w:rFonts w:ascii="Arial" w:hAnsi="Arial" w:cs="Arial"/>
          <w:b/>
          <w:bCs/>
          <w:sz w:val="22"/>
          <w:szCs w:val="22"/>
          <w:lang w:val="sl-SI"/>
        </w:rPr>
        <w:t>Nove funkcije in kakovost</w:t>
      </w:r>
    </w:p>
    <w:p w14:paraId="06E6A57B" w14:textId="6866DE86" w:rsidR="00501DCA" w:rsidRPr="008B41B9" w:rsidRDefault="00C5438F" w:rsidP="00501DCA">
      <w:pPr>
        <w:shd w:val="clear" w:color="auto" w:fill="FFFFFF"/>
        <w:rPr>
          <w:rFonts w:ascii="Arial" w:hAnsi="Arial" w:cs="Arial"/>
          <w:sz w:val="22"/>
          <w:szCs w:val="22"/>
          <w:lang w:val="sl-SI"/>
        </w:rPr>
      </w:pPr>
      <w:r w:rsidRPr="008B41B9">
        <w:rPr>
          <w:rFonts w:ascii="Arial" w:hAnsi="Arial" w:cs="Arial"/>
          <w:sz w:val="22"/>
          <w:szCs w:val="22"/>
          <w:lang w:val="sl-SI"/>
        </w:rPr>
        <w:t xml:space="preserve">Uporabniki </w:t>
      </w:r>
      <w:r w:rsidR="00501DCA" w:rsidRPr="008B41B9">
        <w:rPr>
          <w:rFonts w:ascii="Arial" w:hAnsi="Arial" w:cs="Arial"/>
          <w:sz w:val="22"/>
          <w:szCs w:val="22"/>
          <w:lang w:val="sl-SI"/>
        </w:rPr>
        <w:t>Mustang</w:t>
      </w:r>
      <w:r w:rsidRPr="008B41B9">
        <w:rPr>
          <w:rFonts w:ascii="Arial" w:hAnsi="Arial" w:cs="Arial"/>
          <w:sz w:val="22"/>
          <w:szCs w:val="22"/>
          <w:lang w:val="sl-SI"/>
        </w:rPr>
        <w:t>a</w:t>
      </w:r>
      <w:r w:rsidR="00501DCA" w:rsidRPr="008B41B9">
        <w:rPr>
          <w:rFonts w:ascii="Arial" w:hAnsi="Arial" w:cs="Arial"/>
          <w:sz w:val="22"/>
          <w:szCs w:val="22"/>
          <w:lang w:val="sl-SI"/>
        </w:rPr>
        <w:t xml:space="preserve"> Mach-E </w:t>
      </w:r>
      <w:r w:rsidRPr="008B41B9">
        <w:rPr>
          <w:rFonts w:ascii="Arial" w:hAnsi="Arial" w:cs="Arial"/>
          <w:sz w:val="22"/>
          <w:szCs w:val="22"/>
          <w:lang w:val="sl-SI"/>
        </w:rPr>
        <w:t xml:space="preserve">v Evropi bodo kmalu prejeli aplikacijo </w:t>
      </w:r>
      <w:r w:rsidR="00501DCA" w:rsidRPr="008B41B9">
        <w:rPr>
          <w:rFonts w:ascii="Arial" w:hAnsi="Arial" w:cs="Arial"/>
          <w:sz w:val="22"/>
          <w:szCs w:val="22"/>
          <w:lang w:val="sl-SI"/>
        </w:rPr>
        <w:t xml:space="preserve">Ford </w:t>
      </w:r>
      <w:proofErr w:type="spellStart"/>
      <w:r w:rsidR="00501DCA" w:rsidRPr="008B41B9">
        <w:rPr>
          <w:rFonts w:ascii="Arial" w:hAnsi="Arial" w:cs="Arial"/>
          <w:sz w:val="22"/>
          <w:szCs w:val="22"/>
          <w:lang w:val="sl-SI"/>
        </w:rPr>
        <w:t>Sketch</w:t>
      </w:r>
      <w:proofErr w:type="spellEnd"/>
      <w:r w:rsidR="00501DCA" w:rsidRPr="008B41B9">
        <w:rPr>
          <w:rFonts w:ascii="Arial" w:hAnsi="Arial" w:cs="Arial"/>
          <w:sz w:val="22"/>
          <w:szCs w:val="22"/>
          <w:lang w:val="sl-SI"/>
        </w:rPr>
        <w:t xml:space="preserve"> </w:t>
      </w:r>
      <w:r w:rsidRPr="008B41B9">
        <w:rPr>
          <w:rFonts w:ascii="Arial" w:hAnsi="Arial" w:cs="Arial"/>
          <w:sz w:val="22"/>
          <w:szCs w:val="22"/>
          <w:lang w:val="sl-SI"/>
        </w:rPr>
        <w:t xml:space="preserve">(skica) </w:t>
      </w:r>
      <w:r w:rsidR="00C162F5" w:rsidRPr="008B41B9">
        <w:rPr>
          <w:rFonts w:ascii="Arial" w:hAnsi="Arial" w:cs="Arial"/>
          <w:sz w:val="22"/>
          <w:szCs w:val="22"/>
          <w:lang w:val="sl-SI"/>
        </w:rPr>
        <w:t xml:space="preserve">– </w:t>
      </w:r>
      <w:r w:rsidRPr="008B41B9">
        <w:rPr>
          <w:rFonts w:ascii="Arial" w:hAnsi="Arial" w:cs="Arial"/>
          <w:sz w:val="22"/>
          <w:szCs w:val="22"/>
          <w:lang w:val="sl-SI"/>
        </w:rPr>
        <w:t xml:space="preserve">v menijih vozila se omenja tudi </w:t>
      </w:r>
      <w:r w:rsidR="00C162F5" w:rsidRPr="008B41B9">
        <w:rPr>
          <w:rFonts w:ascii="Arial" w:hAnsi="Arial" w:cs="Arial"/>
          <w:sz w:val="22"/>
          <w:szCs w:val="22"/>
          <w:lang w:val="sl-SI"/>
        </w:rPr>
        <w:t xml:space="preserve">Notes </w:t>
      </w:r>
      <w:r w:rsidRPr="008B41B9">
        <w:rPr>
          <w:rFonts w:ascii="Arial" w:hAnsi="Arial" w:cs="Arial"/>
          <w:sz w:val="22"/>
          <w:szCs w:val="22"/>
          <w:lang w:val="sl-SI"/>
        </w:rPr>
        <w:t xml:space="preserve">(beležke) </w:t>
      </w:r>
      <w:r w:rsidR="00C162F5" w:rsidRPr="008B41B9">
        <w:rPr>
          <w:rFonts w:ascii="Arial" w:hAnsi="Arial" w:cs="Arial"/>
          <w:sz w:val="22"/>
          <w:szCs w:val="22"/>
          <w:lang w:val="sl-SI"/>
        </w:rPr>
        <w:t xml:space="preserve">– </w:t>
      </w:r>
      <w:r w:rsidRPr="008B41B9">
        <w:rPr>
          <w:rFonts w:ascii="Arial" w:hAnsi="Arial" w:cs="Arial"/>
          <w:sz w:val="22"/>
          <w:szCs w:val="22"/>
          <w:lang w:val="sl-SI"/>
        </w:rPr>
        <w:t>za risanje po zaslonu na dotik in preproste igrice, ko je vozilo parkirano</w:t>
      </w:r>
      <w:r w:rsidR="005B28FC" w:rsidRPr="008B41B9">
        <w:rPr>
          <w:rFonts w:ascii="Arial" w:hAnsi="Arial" w:cs="Arial"/>
          <w:sz w:val="22"/>
          <w:szCs w:val="22"/>
          <w:lang w:val="sl-SI"/>
        </w:rPr>
        <w:t>.</w:t>
      </w:r>
      <w:r w:rsidR="00450E58" w:rsidRPr="008B41B9">
        <w:rPr>
          <w:rFonts w:ascii="Arial" w:hAnsi="Arial" w:cs="Arial"/>
          <w:sz w:val="22"/>
          <w:szCs w:val="22"/>
          <w:vertAlign w:val="superscript"/>
          <w:lang w:val="sl-SI"/>
        </w:rPr>
        <w:t>1</w:t>
      </w:r>
      <w:r w:rsidR="00450E58" w:rsidRPr="008B41B9">
        <w:rPr>
          <w:rFonts w:ascii="Arial" w:hAnsi="Arial" w:cs="Arial"/>
          <w:sz w:val="22"/>
          <w:szCs w:val="22"/>
          <w:lang w:val="sl-SI"/>
        </w:rPr>
        <w:t xml:space="preserve"> </w:t>
      </w:r>
      <w:r w:rsidRPr="008B41B9">
        <w:rPr>
          <w:rFonts w:ascii="Arial" w:hAnsi="Arial" w:cs="Arial"/>
          <w:sz w:val="22"/>
          <w:szCs w:val="22"/>
          <w:lang w:val="sl-SI"/>
        </w:rPr>
        <w:t>Stranke bodo v naslednjih tednih še naprej prejemale tudi nove izboljšave, vključno z naslednjimi</w:t>
      </w:r>
      <w:r w:rsidR="007E4734" w:rsidRPr="008B41B9">
        <w:rPr>
          <w:rFonts w:ascii="Arial" w:hAnsi="Arial" w:cs="Arial"/>
          <w:sz w:val="22"/>
          <w:szCs w:val="22"/>
          <w:lang w:val="sl-SI"/>
        </w:rPr>
        <w:t>:</w:t>
      </w:r>
    </w:p>
    <w:p w14:paraId="50AF22EE" w14:textId="69DBF17B" w:rsidR="00501DCA" w:rsidRPr="008B41B9" w:rsidRDefault="00501DCA" w:rsidP="00501DCA">
      <w:pPr>
        <w:shd w:val="clear" w:color="auto" w:fill="FFFFFF"/>
        <w:rPr>
          <w:rFonts w:ascii="Arial" w:hAnsi="Arial" w:cs="Arial"/>
          <w:sz w:val="22"/>
          <w:szCs w:val="22"/>
          <w:lang w:val="sl-SI"/>
        </w:rPr>
      </w:pPr>
    </w:p>
    <w:p w14:paraId="6971D457" w14:textId="0B12365B" w:rsidR="00501DCA" w:rsidRPr="008B41B9" w:rsidRDefault="00501DCA" w:rsidP="00501DCA">
      <w:pPr>
        <w:pStyle w:val="Odstavekseznama"/>
        <w:numPr>
          <w:ilvl w:val="0"/>
          <w:numId w:val="41"/>
        </w:numPr>
        <w:ind w:left="360"/>
        <w:rPr>
          <w:rFonts w:ascii="Arial" w:hAnsi="Arial" w:cs="Arial"/>
          <w:sz w:val="22"/>
          <w:szCs w:val="22"/>
          <w:lang w:val="sl-SI"/>
        </w:rPr>
      </w:pPr>
      <w:proofErr w:type="spellStart"/>
      <w:r w:rsidRPr="008B41B9">
        <w:rPr>
          <w:rFonts w:ascii="Arial" w:hAnsi="Arial" w:cs="Arial"/>
          <w:b/>
          <w:bCs/>
          <w:sz w:val="22"/>
          <w:szCs w:val="22"/>
          <w:lang w:val="sl-SI"/>
        </w:rPr>
        <w:t>Remote</w:t>
      </w:r>
      <w:proofErr w:type="spellEnd"/>
      <w:r w:rsidRPr="008B41B9">
        <w:rPr>
          <w:rFonts w:ascii="Arial" w:hAnsi="Arial" w:cs="Arial"/>
          <w:b/>
          <w:bCs/>
          <w:sz w:val="22"/>
          <w:szCs w:val="22"/>
          <w:lang w:val="sl-SI"/>
        </w:rPr>
        <w:t xml:space="preserve"> </w:t>
      </w:r>
      <w:proofErr w:type="spellStart"/>
      <w:r w:rsidRPr="008B41B9">
        <w:rPr>
          <w:rFonts w:ascii="Arial" w:hAnsi="Arial" w:cs="Arial"/>
          <w:b/>
          <w:bCs/>
          <w:sz w:val="22"/>
          <w:szCs w:val="22"/>
          <w:lang w:val="sl-SI"/>
        </w:rPr>
        <w:t>Vehicle</w:t>
      </w:r>
      <w:proofErr w:type="spellEnd"/>
      <w:r w:rsidRPr="008B41B9">
        <w:rPr>
          <w:rFonts w:ascii="Arial" w:hAnsi="Arial" w:cs="Arial"/>
          <w:b/>
          <w:bCs/>
          <w:sz w:val="22"/>
          <w:szCs w:val="22"/>
          <w:lang w:val="sl-SI"/>
        </w:rPr>
        <w:t xml:space="preserve"> </w:t>
      </w:r>
      <w:proofErr w:type="spellStart"/>
      <w:r w:rsidRPr="008B41B9">
        <w:rPr>
          <w:rFonts w:ascii="Arial" w:hAnsi="Arial" w:cs="Arial"/>
          <w:b/>
          <w:bCs/>
          <w:sz w:val="22"/>
          <w:szCs w:val="22"/>
          <w:lang w:val="sl-SI"/>
        </w:rPr>
        <w:t>Setup</w:t>
      </w:r>
      <w:proofErr w:type="spellEnd"/>
      <w:r w:rsidRPr="008B41B9">
        <w:rPr>
          <w:rFonts w:ascii="Arial" w:hAnsi="Arial" w:cs="Arial"/>
          <w:sz w:val="22"/>
          <w:szCs w:val="22"/>
          <w:lang w:val="sl-SI"/>
        </w:rPr>
        <w:t xml:space="preserve"> </w:t>
      </w:r>
      <w:r w:rsidR="00986625" w:rsidRPr="008B41B9">
        <w:rPr>
          <w:rFonts w:ascii="Arial" w:hAnsi="Arial" w:cs="Arial"/>
          <w:sz w:val="22"/>
          <w:szCs w:val="22"/>
          <w:lang w:val="sl-SI"/>
        </w:rPr>
        <w:t xml:space="preserve">(nastavitev vozila na daljavo) in </w:t>
      </w:r>
      <w:proofErr w:type="spellStart"/>
      <w:r w:rsidR="003B567D" w:rsidRPr="008B41B9">
        <w:rPr>
          <w:rFonts w:ascii="Arial" w:hAnsi="Arial" w:cs="Arial"/>
          <w:b/>
          <w:bCs/>
          <w:sz w:val="22"/>
          <w:szCs w:val="22"/>
          <w:lang w:val="sl-SI"/>
        </w:rPr>
        <w:t>Trip</w:t>
      </w:r>
      <w:proofErr w:type="spellEnd"/>
      <w:r w:rsidR="003B567D" w:rsidRPr="008B41B9">
        <w:rPr>
          <w:rFonts w:ascii="Arial" w:hAnsi="Arial" w:cs="Arial"/>
          <w:b/>
          <w:bCs/>
          <w:sz w:val="22"/>
          <w:szCs w:val="22"/>
          <w:lang w:val="sl-SI"/>
        </w:rPr>
        <w:t xml:space="preserve"> </w:t>
      </w:r>
      <w:proofErr w:type="spellStart"/>
      <w:r w:rsidR="003B567D" w:rsidRPr="008B41B9">
        <w:rPr>
          <w:rFonts w:ascii="Arial" w:hAnsi="Arial" w:cs="Arial"/>
          <w:b/>
          <w:bCs/>
          <w:sz w:val="22"/>
          <w:szCs w:val="22"/>
          <w:lang w:val="sl-SI"/>
        </w:rPr>
        <w:t>Logs</w:t>
      </w:r>
      <w:proofErr w:type="spellEnd"/>
      <w:r w:rsidR="003B567D" w:rsidRPr="008B41B9">
        <w:rPr>
          <w:rFonts w:ascii="Arial" w:hAnsi="Arial" w:cs="Arial"/>
          <w:sz w:val="22"/>
          <w:szCs w:val="22"/>
          <w:lang w:val="sl-SI"/>
        </w:rPr>
        <w:t xml:space="preserve"> </w:t>
      </w:r>
      <w:r w:rsidR="00986625" w:rsidRPr="008B41B9">
        <w:rPr>
          <w:rFonts w:ascii="Arial" w:hAnsi="Arial" w:cs="Arial"/>
          <w:sz w:val="22"/>
          <w:szCs w:val="22"/>
          <w:lang w:val="sl-SI"/>
        </w:rPr>
        <w:t xml:space="preserve">(dnevniki poti) uporabnikom </w:t>
      </w:r>
      <w:r w:rsidRPr="008B41B9">
        <w:rPr>
          <w:rFonts w:ascii="Arial" w:hAnsi="Arial" w:cs="Arial"/>
          <w:sz w:val="22"/>
          <w:szCs w:val="22"/>
          <w:lang w:val="sl-SI"/>
        </w:rPr>
        <w:t>Mustang</w:t>
      </w:r>
      <w:r w:rsidR="00986625" w:rsidRPr="008B41B9">
        <w:rPr>
          <w:rFonts w:ascii="Arial" w:hAnsi="Arial" w:cs="Arial"/>
          <w:sz w:val="22"/>
          <w:szCs w:val="22"/>
          <w:lang w:val="sl-SI"/>
        </w:rPr>
        <w:t>a</w:t>
      </w:r>
      <w:r w:rsidRPr="008B41B9">
        <w:rPr>
          <w:rFonts w:ascii="Arial" w:hAnsi="Arial" w:cs="Arial"/>
          <w:sz w:val="22"/>
          <w:szCs w:val="22"/>
          <w:lang w:val="sl-SI"/>
        </w:rPr>
        <w:t xml:space="preserve"> Mach-E </w:t>
      </w:r>
      <w:r w:rsidR="00986625" w:rsidRPr="008B41B9">
        <w:rPr>
          <w:rFonts w:ascii="Arial" w:hAnsi="Arial" w:cs="Arial"/>
          <w:sz w:val="22"/>
          <w:szCs w:val="22"/>
          <w:lang w:val="sl-SI"/>
        </w:rPr>
        <w:t xml:space="preserve">omogočata, da z aplikacijo </w:t>
      </w:r>
      <w:r w:rsidRPr="008B41B9">
        <w:rPr>
          <w:rFonts w:ascii="Arial" w:hAnsi="Arial" w:cs="Arial"/>
          <w:sz w:val="22"/>
          <w:szCs w:val="22"/>
          <w:lang w:val="sl-SI"/>
        </w:rPr>
        <w:t xml:space="preserve">FordPass </w:t>
      </w:r>
      <w:r w:rsidR="00986625" w:rsidRPr="008B41B9">
        <w:rPr>
          <w:rFonts w:ascii="Arial" w:hAnsi="Arial" w:cs="Arial"/>
          <w:sz w:val="22"/>
          <w:szCs w:val="22"/>
          <w:lang w:val="sl-SI"/>
        </w:rPr>
        <w:t>na pametnem telefonu določijo želene nastavitve svojega profila – vključno z izbranimi radijskimi postajami – in jih shranijo v oblaku ter jih nato prenesejo v vozilo, dnevnik pa spremlja porabo baterije in druge podrobnosti na vsaki poti</w:t>
      </w:r>
      <w:r w:rsidRPr="008B41B9">
        <w:rPr>
          <w:rFonts w:ascii="Arial" w:hAnsi="Arial" w:cs="Arial"/>
          <w:sz w:val="22"/>
          <w:szCs w:val="22"/>
          <w:lang w:val="sl-SI"/>
        </w:rPr>
        <w:t>.</w:t>
      </w:r>
    </w:p>
    <w:p w14:paraId="495741DB" w14:textId="21CAB297" w:rsidR="00501DCA" w:rsidRPr="008B41B9" w:rsidRDefault="00986625" w:rsidP="00501DCA">
      <w:pPr>
        <w:pStyle w:val="Odstavekseznama"/>
        <w:numPr>
          <w:ilvl w:val="0"/>
          <w:numId w:val="41"/>
        </w:numPr>
        <w:ind w:left="360"/>
        <w:rPr>
          <w:rFonts w:ascii="Arial" w:hAnsi="Arial" w:cs="Arial"/>
          <w:sz w:val="22"/>
          <w:szCs w:val="22"/>
          <w:lang w:val="sl-SI"/>
        </w:rPr>
      </w:pPr>
      <w:r w:rsidRPr="008B41B9">
        <w:rPr>
          <w:rFonts w:ascii="Arial" w:hAnsi="Arial" w:cs="Arial"/>
          <w:sz w:val="22"/>
          <w:szCs w:val="22"/>
          <w:lang w:val="sl-SI"/>
        </w:rPr>
        <w:t>Nadgradnje sistema</w:t>
      </w:r>
      <w:r w:rsidRPr="008B41B9">
        <w:rPr>
          <w:rFonts w:ascii="Arial" w:hAnsi="Arial" w:cs="Arial"/>
          <w:b/>
          <w:bCs/>
          <w:sz w:val="22"/>
          <w:szCs w:val="22"/>
          <w:lang w:val="sl-SI"/>
        </w:rPr>
        <w:t xml:space="preserve"> </w:t>
      </w:r>
      <w:r w:rsidR="00501DCA" w:rsidRPr="008B41B9">
        <w:rPr>
          <w:rFonts w:ascii="Arial" w:hAnsi="Arial" w:cs="Arial"/>
          <w:b/>
          <w:bCs/>
          <w:sz w:val="22"/>
          <w:szCs w:val="22"/>
          <w:lang w:val="sl-SI"/>
        </w:rPr>
        <w:t xml:space="preserve">SYNC 4A </w:t>
      </w:r>
      <w:r w:rsidRPr="008B41B9">
        <w:rPr>
          <w:rFonts w:ascii="Arial" w:hAnsi="Arial" w:cs="Arial"/>
          <w:b/>
          <w:bCs/>
          <w:sz w:val="22"/>
          <w:szCs w:val="22"/>
          <w:lang w:val="sl-SI"/>
        </w:rPr>
        <w:t>v Mustangu Mach-E</w:t>
      </w:r>
      <w:r w:rsidR="00501DCA" w:rsidRPr="008B41B9">
        <w:rPr>
          <w:rFonts w:ascii="Arial" w:hAnsi="Arial" w:cs="Arial"/>
          <w:sz w:val="22"/>
          <w:szCs w:val="22"/>
          <w:lang w:val="sl-SI"/>
        </w:rPr>
        <w:t xml:space="preserve">, </w:t>
      </w:r>
      <w:r w:rsidRPr="008B41B9">
        <w:rPr>
          <w:rFonts w:ascii="Arial" w:hAnsi="Arial" w:cs="Arial"/>
          <w:sz w:val="22"/>
          <w:szCs w:val="22"/>
          <w:lang w:val="sl-SI"/>
        </w:rPr>
        <w:t>vključno z naslednjimi</w:t>
      </w:r>
      <w:r w:rsidR="00501DCA" w:rsidRPr="008B41B9">
        <w:rPr>
          <w:rFonts w:ascii="Arial" w:hAnsi="Arial" w:cs="Arial"/>
          <w:sz w:val="22"/>
          <w:szCs w:val="22"/>
          <w:lang w:val="sl-SI"/>
        </w:rPr>
        <w:t>:</w:t>
      </w:r>
    </w:p>
    <w:p w14:paraId="4EEBEF03" w14:textId="3BA73A5F" w:rsidR="00501DCA" w:rsidRPr="008B41B9" w:rsidRDefault="00986625" w:rsidP="00501DCA">
      <w:pPr>
        <w:pStyle w:val="Odstavekseznama"/>
        <w:numPr>
          <w:ilvl w:val="0"/>
          <w:numId w:val="41"/>
        </w:numPr>
        <w:rPr>
          <w:rFonts w:ascii="Arial" w:hAnsi="Arial" w:cs="Arial"/>
          <w:sz w:val="22"/>
          <w:szCs w:val="22"/>
          <w:lang w:val="sl-SI"/>
        </w:rPr>
      </w:pPr>
      <w:r w:rsidRPr="008B41B9">
        <w:rPr>
          <w:rFonts w:ascii="Arial" w:hAnsi="Arial" w:cs="Arial"/>
          <w:sz w:val="22"/>
          <w:szCs w:val="22"/>
          <w:lang w:val="sl-SI"/>
        </w:rPr>
        <w:t>izboljšave</w:t>
      </w:r>
      <w:r w:rsidRPr="008B41B9">
        <w:rPr>
          <w:rFonts w:ascii="Arial" w:hAnsi="Arial" w:cs="Arial"/>
          <w:b/>
          <w:bCs/>
          <w:sz w:val="22"/>
          <w:szCs w:val="22"/>
          <w:lang w:val="sl-SI"/>
        </w:rPr>
        <w:t xml:space="preserve"> n</w:t>
      </w:r>
      <w:r w:rsidR="00501DCA" w:rsidRPr="008B41B9">
        <w:rPr>
          <w:rFonts w:ascii="Arial" w:hAnsi="Arial" w:cs="Arial"/>
          <w:b/>
          <w:bCs/>
          <w:sz w:val="22"/>
          <w:szCs w:val="22"/>
          <w:lang w:val="sl-SI"/>
        </w:rPr>
        <w:t>aviga</w:t>
      </w:r>
      <w:r w:rsidRPr="008B41B9">
        <w:rPr>
          <w:rFonts w:ascii="Arial" w:hAnsi="Arial" w:cs="Arial"/>
          <w:b/>
          <w:bCs/>
          <w:sz w:val="22"/>
          <w:szCs w:val="22"/>
          <w:lang w:val="sl-SI"/>
        </w:rPr>
        <w:t>cije</w:t>
      </w:r>
      <w:r w:rsidR="00501DCA" w:rsidRPr="008B41B9">
        <w:rPr>
          <w:rFonts w:ascii="Arial" w:hAnsi="Arial" w:cs="Arial"/>
          <w:sz w:val="22"/>
          <w:szCs w:val="22"/>
          <w:lang w:val="sl-SI"/>
        </w:rPr>
        <w:t xml:space="preserve"> </w:t>
      </w:r>
      <w:r w:rsidRPr="008B41B9">
        <w:rPr>
          <w:rFonts w:ascii="Arial" w:hAnsi="Arial" w:cs="Arial"/>
          <w:sz w:val="22"/>
          <w:szCs w:val="22"/>
          <w:lang w:val="sl-SI"/>
        </w:rPr>
        <w:t xml:space="preserve">samodejno pomagajo s koristnimi predlogi ciljev, nova povezava z oblakom pa prepoznavanje glasovnih ukazov </w:t>
      </w:r>
      <w:r w:rsidR="00626D34">
        <w:rPr>
          <w:rFonts w:ascii="Arial" w:hAnsi="Arial" w:cs="Arial"/>
          <w:sz w:val="22"/>
          <w:szCs w:val="22"/>
          <w:lang w:val="sl-SI"/>
        </w:rPr>
        <w:t>v</w:t>
      </w:r>
      <w:r w:rsidRPr="008B41B9">
        <w:rPr>
          <w:rFonts w:ascii="Arial" w:hAnsi="Arial" w:cs="Arial"/>
          <w:sz w:val="22"/>
          <w:szCs w:val="22"/>
          <w:lang w:val="sl-SI"/>
        </w:rPr>
        <w:t xml:space="preserve"> pogovorn</w:t>
      </w:r>
      <w:r w:rsidR="00626D34">
        <w:rPr>
          <w:rFonts w:ascii="Arial" w:hAnsi="Arial" w:cs="Arial"/>
          <w:sz w:val="22"/>
          <w:szCs w:val="22"/>
          <w:lang w:val="sl-SI"/>
        </w:rPr>
        <w:t>e</w:t>
      </w:r>
      <w:r w:rsidRPr="008B41B9">
        <w:rPr>
          <w:rFonts w:ascii="Arial" w:hAnsi="Arial" w:cs="Arial"/>
          <w:sz w:val="22"/>
          <w:szCs w:val="22"/>
          <w:lang w:val="sl-SI"/>
        </w:rPr>
        <w:t>m jezik</w:t>
      </w:r>
      <w:r w:rsidR="00626D34">
        <w:rPr>
          <w:rFonts w:ascii="Arial" w:hAnsi="Arial" w:cs="Arial"/>
          <w:sz w:val="22"/>
          <w:szCs w:val="22"/>
          <w:lang w:val="sl-SI"/>
        </w:rPr>
        <w:t>u</w:t>
      </w:r>
      <w:r w:rsidRPr="008B41B9">
        <w:rPr>
          <w:rFonts w:ascii="Arial" w:hAnsi="Arial" w:cs="Arial"/>
          <w:sz w:val="22"/>
          <w:szCs w:val="22"/>
          <w:lang w:val="sl-SI"/>
        </w:rPr>
        <w:t xml:space="preserve"> kombinira z iskanjem v spletu;</w:t>
      </w:r>
    </w:p>
    <w:p w14:paraId="4C3D2506" w14:textId="2ACF9D0A" w:rsidR="00501DCA" w:rsidRPr="008B41B9" w:rsidRDefault="00986625" w:rsidP="00501DCA">
      <w:pPr>
        <w:pStyle w:val="Odstavekseznama"/>
        <w:numPr>
          <w:ilvl w:val="0"/>
          <w:numId w:val="41"/>
        </w:numPr>
        <w:rPr>
          <w:rFonts w:ascii="Arial" w:hAnsi="Arial" w:cs="Arial"/>
          <w:sz w:val="22"/>
          <w:szCs w:val="22"/>
          <w:lang w:val="sl-SI"/>
        </w:rPr>
      </w:pPr>
      <w:r w:rsidRPr="008B41B9">
        <w:rPr>
          <w:rFonts w:ascii="Arial" w:hAnsi="Arial" w:cs="Arial"/>
          <w:sz w:val="22"/>
          <w:szCs w:val="22"/>
          <w:lang w:val="sl-SI"/>
        </w:rPr>
        <w:t>izboljšava združljivosti z vmesnikom</w:t>
      </w:r>
      <w:r w:rsidRPr="008B41B9">
        <w:rPr>
          <w:rFonts w:ascii="Arial" w:hAnsi="Arial" w:cs="Arial"/>
          <w:b/>
          <w:bCs/>
          <w:sz w:val="22"/>
          <w:szCs w:val="22"/>
          <w:lang w:val="sl-SI"/>
        </w:rPr>
        <w:t xml:space="preserve"> </w:t>
      </w:r>
      <w:r w:rsidR="00501DCA" w:rsidRPr="008B41B9">
        <w:rPr>
          <w:rFonts w:ascii="Arial" w:hAnsi="Arial" w:cs="Arial"/>
          <w:b/>
          <w:bCs/>
          <w:sz w:val="22"/>
          <w:szCs w:val="22"/>
          <w:lang w:val="sl-SI"/>
        </w:rPr>
        <w:t xml:space="preserve">Apple </w:t>
      </w:r>
      <w:proofErr w:type="spellStart"/>
      <w:r w:rsidR="00501DCA" w:rsidRPr="008B41B9">
        <w:rPr>
          <w:rFonts w:ascii="Arial" w:hAnsi="Arial" w:cs="Arial"/>
          <w:b/>
          <w:bCs/>
          <w:sz w:val="22"/>
          <w:szCs w:val="22"/>
          <w:lang w:val="sl-SI"/>
        </w:rPr>
        <w:t>CarPl</w:t>
      </w:r>
      <w:r w:rsidR="00DE617E" w:rsidRPr="008B41B9">
        <w:rPr>
          <w:rFonts w:ascii="Arial" w:hAnsi="Arial" w:cs="Arial"/>
          <w:b/>
          <w:bCs/>
          <w:sz w:val="22"/>
          <w:szCs w:val="22"/>
          <w:lang w:val="sl-SI"/>
        </w:rPr>
        <w:t>ay</w:t>
      </w:r>
      <w:proofErr w:type="spellEnd"/>
      <w:r w:rsidR="005528D7" w:rsidRPr="008B41B9">
        <w:rPr>
          <w:rFonts w:ascii="Arial" w:hAnsi="Arial" w:cs="Arial"/>
          <w:b/>
          <w:bCs/>
          <w:sz w:val="22"/>
          <w:szCs w:val="22"/>
          <w:vertAlign w:val="superscript"/>
          <w:lang w:val="sl-SI"/>
        </w:rPr>
        <w:t>®</w:t>
      </w:r>
      <w:r w:rsidR="00E516DD" w:rsidRPr="008B41B9">
        <w:rPr>
          <w:rFonts w:ascii="Arial" w:hAnsi="Arial" w:cs="Arial"/>
          <w:sz w:val="22"/>
          <w:szCs w:val="22"/>
          <w:lang w:val="sl-SI"/>
        </w:rPr>
        <w:t xml:space="preserve"> </w:t>
      </w:r>
      <w:r w:rsidRPr="008B41B9">
        <w:rPr>
          <w:rFonts w:ascii="Arial" w:hAnsi="Arial" w:cs="Arial"/>
          <w:sz w:val="22"/>
          <w:szCs w:val="22"/>
          <w:lang w:val="sl-SI"/>
        </w:rPr>
        <w:t>za prikaz napotkov odcep-za-odcepom na instrumentni plošči vozila</w:t>
      </w:r>
      <w:r w:rsidR="00450E58" w:rsidRPr="008B41B9">
        <w:rPr>
          <w:rFonts w:ascii="Arial" w:hAnsi="Arial" w:cs="Arial"/>
          <w:sz w:val="22"/>
          <w:szCs w:val="22"/>
          <w:vertAlign w:val="superscript"/>
          <w:lang w:val="sl-SI"/>
        </w:rPr>
        <w:t>2</w:t>
      </w:r>
      <w:r w:rsidRPr="008B41B9">
        <w:rPr>
          <w:rFonts w:ascii="Arial" w:hAnsi="Arial" w:cs="Arial"/>
          <w:sz w:val="22"/>
          <w:szCs w:val="22"/>
          <w:lang w:val="sl-SI"/>
        </w:rPr>
        <w:t>;</w:t>
      </w:r>
    </w:p>
    <w:p w14:paraId="7F50B6DC" w14:textId="12185308" w:rsidR="00074D29" w:rsidRPr="008B41B9" w:rsidRDefault="00986625" w:rsidP="0083426F">
      <w:pPr>
        <w:pStyle w:val="Odstavekseznama"/>
        <w:numPr>
          <w:ilvl w:val="0"/>
          <w:numId w:val="41"/>
        </w:numPr>
        <w:rPr>
          <w:rFonts w:ascii="Arial" w:hAnsi="Arial" w:cs="Arial"/>
          <w:b/>
          <w:bCs/>
          <w:sz w:val="22"/>
          <w:szCs w:val="22"/>
          <w:lang w:val="sl-SI"/>
        </w:rPr>
      </w:pPr>
      <w:r w:rsidRPr="008B41B9">
        <w:rPr>
          <w:rFonts w:ascii="Arial" w:hAnsi="Arial" w:cs="Arial"/>
          <w:sz w:val="22"/>
          <w:szCs w:val="22"/>
          <w:lang w:val="sl-SI"/>
        </w:rPr>
        <w:t>izboljšave</w:t>
      </w:r>
      <w:r w:rsidRPr="008B41B9">
        <w:rPr>
          <w:rFonts w:ascii="Arial" w:hAnsi="Arial" w:cs="Arial"/>
          <w:b/>
          <w:bCs/>
          <w:sz w:val="22"/>
          <w:szCs w:val="22"/>
          <w:lang w:val="sl-SI"/>
        </w:rPr>
        <w:t xml:space="preserve"> digitalnih navodil za uporabo</w:t>
      </w:r>
      <w:r w:rsidR="003B567D" w:rsidRPr="008B41B9">
        <w:rPr>
          <w:rFonts w:ascii="Arial" w:hAnsi="Arial" w:cs="Arial"/>
          <w:sz w:val="22"/>
          <w:szCs w:val="22"/>
          <w:lang w:val="sl-SI"/>
        </w:rPr>
        <w:t xml:space="preserve"> </w:t>
      </w:r>
      <w:r w:rsidRPr="008B41B9">
        <w:rPr>
          <w:rFonts w:ascii="Arial" w:hAnsi="Arial" w:cs="Arial"/>
          <w:sz w:val="22"/>
          <w:szCs w:val="22"/>
          <w:lang w:val="sl-SI"/>
        </w:rPr>
        <w:t>omogočajo</w:t>
      </w:r>
      <w:r w:rsidR="0035189F" w:rsidRPr="008B41B9">
        <w:rPr>
          <w:rFonts w:ascii="Arial" w:hAnsi="Arial" w:cs="Arial"/>
          <w:sz w:val="22"/>
          <w:szCs w:val="22"/>
          <w:lang w:val="sl-SI"/>
        </w:rPr>
        <w:t>, da je inovativni priročnik za uporabo vozila brez papirja še bolj dragocen.</w:t>
      </w:r>
    </w:p>
    <w:p w14:paraId="6553194C" w14:textId="77777777" w:rsidR="00800144" w:rsidRPr="008B41B9" w:rsidRDefault="00800144" w:rsidP="000E370C">
      <w:pPr>
        <w:pStyle w:val="Odstavekseznama"/>
        <w:rPr>
          <w:rFonts w:ascii="Arial" w:hAnsi="Arial" w:cs="Arial"/>
          <w:b/>
          <w:bCs/>
          <w:sz w:val="22"/>
          <w:szCs w:val="22"/>
          <w:lang w:val="sl-SI"/>
        </w:rPr>
      </w:pPr>
    </w:p>
    <w:p w14:paraId="1E4F1A42" w14:textId="240EDE50" w:rsidR="0079646F" w:rsidRPr="008B41B9" w:rsidRDefault="0079646F" w:rsidP="0079646F">
      <w:pPr>
        <w:jc w:val="center"/>
        <w:rPr>
          <w:rFonts w:ascii="Arial" w:hAnsi="Arial" w:cs="Arial"/>
          <w:sz w:val="22"/>
          <w:szCs w:val="22"/>
          <w:lang w:val="sl-SI"/>
        </w:rPr>
      </w:pPr>
      <w:r w:rsidRPr="008B41B9">
        <w:rPr>
          <w:rFonts w:ascii="Arial" w:hAnsi="Arial" w:cs="Arial"/>
          <w:sz w:val="22"/>
          <w:szCs w:val="22"/>
          <w:lang w:val="sl-SI"/>
        </w:rPr>
        <w:t># # #</w:t>
      </w:r>
    </w:p>
    <w:p w14:paraId="3A01DC0B" w14:textId="77777777" w:rsidR="00C350B1" w:rsidRPr="008B41B9" w:rsidRDefault="00C350B1" w:rsidP="00C350B1">
      <w:pPr>
        <w:rPr>
          <w:rFonts w:ascii="Arial" w:hAnsi="Arial" w:cs="Arial"/>
          <w:szCs w:val="20"/>
          <w:lang w:val="sl-SI"/>
        </w:rPr>
      </w:pPr>
    </w:p>
    <w:p w14:paraId="085937AE" w14:textId="09CE6C22" w:rsidR="00450E58" w:rsidRPr="008B41B9" w:rsidRDefault="00450E58" w:rsidP="00450E58">
      <w:pPr>
        <w:rPr>
          <w:rFonts w:ascii="Arial" w:hAnsi="Arial" w:cs="Arial"/>
          <w:color w:val="000000"/>
          <w:szCs w:val="20"/>
          <w:lang w:val="sl-SI" w:eastAsia="en-GB"/>
        </w:rPr>
      </w:pPr>
      <w:r w:rsidRPr="008B41B9">
        <w:rPr>
          <w:rFonts w:ascii="Arial" w:hAnsi="Arial" w:cs="Arial"/>
          <w:szCs w:val="20"/>
          <w:vertAlign w:val="superscript"/>
          <w:lang w:val="sl-SI"/>
        </w:rPr>
        <w:t xml:space="preserve">1 </w:t>
      </w:r>
      <w:r w:rsidR="0035189F" w:rsidRPr="008B41B9">
        <w:rPr>
          <w:rFonts w:ascii="Arial" w:hAnsi="Arial" w:cs="Arial"/>
          <w:lang w:val="sl-SI"/>
        </w:rPr>
        <w:t>Ne dopustite motenj med vožnjo! Če je le možno, uporabite glasovno upravljanje in med vožnjo ne uporabljajte ročnih naprav. Ko je izbrana prestava za vožnjo, so lahko nekatere možnosti blokirane. Nekatere funkcije niso združljive z vsemi telefoni</w:t>
      </w:r>
      <w:r w:rsidRPr="008B41B9">
        <w:rPr>
          <w:rFonts w:ascii="Arial" w:hAnsi="Arial" w:cs="Arial"/>
          <w:color w:val="000000"/>
          <w:szCs w:val="20"/>
          <w:lang w:val="sl-SI" w:eastAsia="en-GB"/>
        </w:rPr>
        <w:t>.</w:t>
      </w:r>
    </w:p>
    <w:p w14:paraId="3E044604" w14:textId="77777777" w:rsidR="00450E58" w:rsidRPr="008B41B9" w:rsidRDefault="00450E58" w:rsidP="00C350B1">
      <w:pPr>
        <w:rPr>
          <w:rFonts w:ascii="Arial" w:hAnsi="Arial" w:cs="Arial"/>
          <w:szCs w:val="20"/>
          <w:vertAlign w:val="superscript"/>
          <w:lang w:val="sl-SI"/>
        </w:rPr>
      </w:pPr>
    </w:p>
    <w:p w14:paraId="1E075944" w14:textId="19773265" w:rsidR="00C350B1" w:rsidRPr="008B41B9" w:rsidRDefault="00450E58" w:rsidP="00C350B1">
      <w:pPr>
        <w:rPr>
          <w:rFonts w:ascii="Arial" w:hAnsi="Arial" w:cs="Arial"/>
          <w:szCs w:val="20"/>
          <w:lang w:val="sl-SI"/>
        </w:rPr>
      </w:pPr>
      <w:r w:rsidRPr="008B41B9">
        <w:rPr>
          <w:rFonts w:ascii="Arial" w:hAnsi="Arial" w:cs="Arial"/>
          <w:szCs w:val="20"/>
          <w:vertAlign w:val="superscript"/>
          <w:lang w:val="sl-SI"/>
        </w:rPr>
        <w:t>2</w:t>
      </w:r>
      <w:r w:rsidR="00C350B1" w:rsidRPr="008B41B9">
        <w:rPr>
          <w:rFonts w:ascii="Arial" w:hAnsi="Arial" w:cs="Arial"/>
          <w:szCs w:val="20"/>
          <w:lang w:val="sl-SI"/>
        </w:rPr>
        <w:t xml:space="preserve"> </w:t>
      </w:r>
      <w:r w:rsidR="0035189F" w:rsidRPr="008B41B9">
        <w:rPr>
          <w:rFonts w:ascii="Arial" w:hAnsi="Arial" w:cs="Arial"/>
          <w:szCs w:val="20"/>
          <w:lang w:val="sl-SI"/>
        </w:rPr>
        <w:t>Zahteva pametni telefon z aktivno naročnino za preno</w:t>
      </w:r>
      <w:r w:rsidR="00626D34">
        <w:rPr>
          <w:rFonts w:ascii="Arial" w:hAnsi="Arial" w:cs="Arial"/>
          <w:szCs w:val="20"/>
          <w:lang w:val="sl-SI"/>
        </w:rPr>
        <w:t>s</w:t>
      </w:r>
      <w:r w:rsidR="0035189F" w:rsidRPr="008B41B9">
        <w:rPr>
          <w:rFonts w:ascii="Arial" w:hAnsi="Arial" w:cs="Arial"/>
          <w:szCs w:val="20"/>
          <w:lang w:val="sl-SI"/>
        </w:rPr>
        <w:t xml:space="preserve"> podatkov in združljivo programsko opremo</w:t>
      </w:r>
      <w:r w:rsidR="00C350B1" w:rsidRPr="008B41B9">
        <w:rPr>
          <w:rFonts w:ascii="Arial" w:hAnsi="Arial" w:cs="Arial"/>
          <w:szCs w:val="20"/>
          <w:lang w:val="sl-SI"/>
        </w:rPr>
        <w:t xml:space="preserve">. </w:t>
      </w:r>
      <w:r w:rsidR="0035189F" w:rsidRPr="008B41B9">
        <w:rPr>
          <w:rFonts w:ascii="Arial" w:hAnsi="Arial" w:cs="Arial"/>
          <w:szCs w:val="20"/>
          <w:lang w:val="sl-SI"/>
        </w:rPr>
        <w:t xml:space="preserve">Sistem </w:t>
      </w:r>
      <w:r w:rsidR="00C350B1" w:rsidRPr="008B41B9">
        <w:rPr>
          <w:rFonts w:ascii="Arial" w:hAnsi="Arial" w:cs="Arial"/>
          <w:szCs w:val="20"/>
          <w:lang w:val="sl-SI"/>
        </w:rPr>
        <w:t xml:space="preserve">SYNC 4 </w:t>
      </w:r>
      <w:r w:rsidR="0035189F" w:rsidRPr="008B41B9">
        <w:rPr>
          <w:rFonts w:ascii="Arial" w:hAnsi="Arial" w:cs="Arial"/>
          <w:szCs w:val="20"/>
          <w:lang w:val="sl-SI"/>
        </w:rPr>
        <w:t>med uporabo ne upravlja izdelkov drugih ponudnikov. Za ustrezno funkcionalnost so odgovorni izključno drugi ponudniki.</w:t>
      </w:r>
    </w:p>
    <w:p w14:paraId="50B72B5C" w14:textId="77777777" w:rsidR="00C350B1" w:rsidRPr="008B41B9" w:rsidRDefault="00C350B1" w:rsidP="00A22660">
      <w:pPr>
        <w:rPr>
          <w:rFonts w:ascii="Arial" w:hAnsi="Arial" w:cs="Arial"/>
          <w:sz w:val="22"/>
          <w:szCs w:val="22"/>
          <w:lang w:val="sl-SI"/>
        </w:rPr>
      </w:pPr>
    </w:p>
    <w:p w14:paraId="7D1BA67E" w14:textId="40EF0C94" w:rsidR="00800144" w:rsidRPr="008B41B9" w:rsidRDefault="00800144" w:rsidP="00800144">
      <w:pPr>
        <w:rPr>
          <w:rFonts w:ascii="Arial" w:hAnsi="Arial" w:cs="Arial"/>
          <w:szCs w:val="20"/>
          <w:lang w:val="sl-SI"/>
        </w:rPr>
      </w:pPr>
      <w:r w:rsidRPr="008B41B9">
        <w:rPr>
          <w:rFonts w:ascii="Arial" w:hAnsi="Arial" w:cs="Arial"/>
          <w:szCs w:val="20"/>
          <w:lang w:val="sl-SI"/>
        </w:rPr>
        <w:t xml:space="preserve">Mustang Mach-E </w:t>
      </w:r>
      <w:r w:rsidR="00626D34" w:rsidRPr="008B41B9">
        <w:rPr>
          <w:rFonts w:ascii="Arial" w:hAnsi="Arial" w:cs="Arial"/>
          <w:szCs w:val="20"/>
          <w:lang w:val="sl-SI"/>
        </w:rPr>
        <w:t xml:space="preserve">z zadnjim pogonom in baterijo za podaljšani doseg </w:t>
      </w:r>
      <w:r w:rsidR="0035189F" w:rsidRPr="008B41B9">
        <w:rPr>
          <w:rFonts w:ascii="Arial" w:hAnsi="Arial" w:cs="Arial"/>
          <w:szCs w:val="20"/>
          <w:lang w:val="sl-SI"/>
        </w:rPr>
        <w:t>zagotavlja homologiran doseg do 610 km po WLTP z izključno električnim pogonom</w:t>
      </w:r>
      <w:r w:rsidRPr="008B41B9">
        <w:rPr>
          <w:rFonts w:ascii="Arial" w:hAnsi="Arial" w:cs="Arial"/>
          <w:szCs w:val="20"/>
          <w:lang w:val="sl-SI"/>
        </w:rPr>
        <w:t>.</w:t>
      </w:r>
    </w:p>
    <w:p w14:paraId="28CF3BBE" w14:textId="77777777" w:rsidR="00800144" w:rsidRPr="008B41B9" w:rsidRDefault="00800144" w:rsidP="00800144">
      <w:pPr>
        <w:rPr>
          <w:rFonts w:ascii="Arial" w:hAnsi="Arial" w:cs="Arial"/>
          <w:szCs w:val="20"/>
          <w:lang w:val="sl-SI"/>
        </w:rPr>
      </w:pPr>
      <w:r w:rsidRPr="008B41B9">
        <w:rPr>
          <w:rFonts w:ascii="Arial" w:hAnsi="Arial" w:cs="Arial"/>
          <w:szCs w:val="20"/>
          <w:lang w:val="sl-SI"/>
        </w:rPr>
        <w:t> </w:t>
      </w:r>
    </w:p>
    <w:p w14:paraId="3133B4FA" w14:textId="400F3BBB" w:rsidR="00800144" w:rsidRPr="008B41B9" w:rsidRDefault="008B41B9" w:rsidP="00800144">
      <w:pPr>
        <w:rPr>
          <w:rFonts w:ascii="Arial" w:hAnsi="Arial" w:cs="Arial"/>
          <w:szCs w:val="20"/>
          <w:lang w:val="sl-SI"/>
        </w:rPr>
      </w:pPr>
      <w:r w:rsidRPr="008B41B9">
        <w:rPr>
          <w:rFonts w:ascii="Arial" w:hAnsi="Arial" w:cs="Arial"/>
          <w:lang w:val="sl-SI"/>
        </w:rPr>
        <w:t>Navedena poraba goriva/energije, izpusti CO</w:t>
      </w:r>
      <w:r w:rsidRPr="008B41B9">
        <w:rPr>
          <w:rFonts w:ascii="Arial" w:hAnsi="Arial" w:cs="Arial"/>
          <w:vertAlign w:val="subscript"/>
          <w:lang w:val="sl-SI"/>
        </w:rPr>
        <w:t>2</w:t>
      </w:r>
      <w:r w:rsidRPr="008B41B9">
        <w:rPr>
          <w:rFonts w:ascii="Arial" w:hAnsi="Arial" w:cs="Arial"/>
          <w:lang w:val="sl-SI"/>
        </w:rPr>
        <w:t> in doseg z električnim pogonom po WLTP so izmerjeni v skladu s tehničnimi zahtevami in specifikacijami zadnje različice Evropskih uredb (EC) 715/2007 in (EU) 2017/1151. Uporabljeni standardni preskusni postopki omogočajo primerjavo med različnimi tipi vozil in različnimi proizvajalci.</w:t>
      </w:r>
    </w:p>
    <w:p w14:paraId="2318FF4C" w14:textId="77777777" w:rsidR="00800144" w:rsidRPr="008B41B9" w:rsidRDefault="00800144" w:rsidP="00A22660">
      <w:pPr>
        <w:rPr>
          <w:rFonts w:ascii="Arial" w:hAnsi="Arial" w:cs="Arial"/>
          <w:sz w:val="22"/>
          <w:szCs w:val="22"/>
          <w:lang w:val="sl-SI"/>
        </w:rPr>
      </w:pPr>
    </w:p>
    <w:p w14:paraId="6B96420A" w14:textId="77777777" w:rsidR="008B41B9" w:rsidRPr="008B41B9" w:rsidRDefault="008B41B9" w:rsidP="008B41B9">
      <w:pPr>
        <w:rPr>
          <w:rFonts w:ascii="Arial" w:hAnsi="Arial" w:cs="Arial"/>
          <w:b/>
          <w:bCs/>
          <w:i/>
          <w:szCs w:val="20"/>
          <w:lang w:val="sl-SI"/>
        </w:rPr>
      </w:pPr>
      <w:r w:rsidRPr="008B41B9">
        <w:rPr>
          <w:rFonts w:ascii="Arial" w:hAnsi="Arial" w:cs="Arial"/>
          <w:b/>
          <w:bCs/>
          <w:i/>
          <w:szCs w:val="20"/>
          <w:lang w:val="sl-SI"/>
        </w:rPr>
        <w:t xml:space="preserve">O družbi Ford Motor </w:t>
      </w:r>
      <w:proofErr w:type="spellStart"/>
      <w:r w:rsidRPr="008B41B9">
        <w:rPr>
          <w:rFonts w:ascii="Arial" w:hAnsi="Arial" w:cs="Arial"/>
          <w:b/>
          <w:bCs/>
          <w:i/>
          <w:szCs w:val="20"/>
          <w:lang w:val="sl-SI"/>
        </w:rPr>
        <w:t>Company</w:t>
      </w:r>
      <w:proofErr w:type="spellEnd"/>
    </w:p>
    <w:p w14:paraId="366861BB" w14:textId="1CD63E68" w:rsidR="0081468E" w:rsidRPr="008B41B9" w:rsidRDefault="008B41B9" w:rsidP="0081468E">
      <w:pPr>
        <w:rPr>
          <w:rFonts w:ascii="Arial" w:hAnsi="Arial" w:cs="Arial"/>
          <w:b/>
          <w:bCs/>
          <w:i/>
          <w:szCs w:val="20"/>
          <w:lang w:val="sl-SI"/>
        </w:rPr>
      </w:pPr>
      <w:r w:rsidRPr="008B41B9">
        <w:rPr>
          <w:rFonts w:ascii="Arial" w:hAnsi="Arial" w:cs="Arial"/>
          <w:i/>
          <w:szCs w:val="20"/>
          <w:lang w:val="sl-SI"/>
        </w:rPr>
        <w:t xml:space="preserve">Ford Motor </w:t>
      </w:r>
      <w:proofErr w:type="spellStart"/>
      <w:r w:rsidRPr="008B41B9">
        <w:rPr>
          <w:rFonts w:ascii="Arial" w:hAnsi="Arial" w:cs="Arial"/>
          <w:i/>
          <w:szCs w:val="20"/>
          <w:lang w:val="sl-SI"/>
        </w:rPr>
        <w:t>Company</w:t>
      </w:r>
      <w:proofErr w:type="spellEnd"/>
      <w:r w:rsidRPr="008B41B9">
        <w:rPr>
          <w:rFonts w:ascii="Arial" w:hAnsi="Arial" w:cs="Arial"/>
          <w:i/>
          <w:szCs w:val="20"/>
          <w:lang w:val="sl-SI"/>
        </w:rPr>
        <w:t xml:space="preserve"> (NYSE: F) </w:t>
      </w:r>
      <w:r w:rsidRPr="008B41B9">
        <w:rPr>
          <w:rFonts w:ascii="Arial" w:hAnsi="Arial"/>
          <w:i/>
          <w:color w:val="000000"/>
          <w:szCs w:val="20"/>
          <w:lang w:val="sl-SI"/>
        </w:rPr>
        <w:t xml:space="preserve">je globalno podjetje s sedežem v </w:t>
      </w:r>
      <w:proofErr w:type="spellStart"/>
      <w:r w:rsidRPr="008B41B9">
        <w:rPr>
          <w:rFonts w:ascii="Arial" w:hAnsi="Arial"/>
          <w:i/>
          <w:color w:val="000000"/>
          <w:szCs w:val="20"/>
          <w:lang w:val="sl-SI"/>
        </w:rPr>
        <w:t>Dearbornu</w:t>
      </w:r>
      <w:proofErr w:type="spellEnd"/>
      <w:r w:rsidRPr="008B41B9">
        <w:rPr>
          <w:rFonts w:ascii="Arial" w:hAnsi="Arial"/>
          <w:i/>
          <w:color w:val="000000"/>
          <w:szCs w:val="20"/>
          <w:lang w:val="sl-SI"/>
        </w:rPr>
        <w:t xml:space="preserve"> v ameriški zvezni državi Michigan</w:t>
      </w:r>
      <w:r w:rsidRPr="008B41B9">
        <w:rPr>
          <w:rFonts w:ascii="Arial" w:hAnsi="Arial" w:cs="Arial"/>
          <w:i/>
          <w:szCs w:val="20"/>
          <w:lang w:val="sl-SI"/>
        </w:rPr>
        <w:t xml:space="preserve">. Razvija, izdeluje, prodaja in zagotavlja servisno vzdrževanje za celotno paleto Fordovih osebnih vozil, poltovornjakov, športnih </w:t>
      </w:r>
      <w:proofErr w:type="spellStart"/>
      <w:r w:rsidRPr="008B41B9">
        <w:rPr>
          <w:rFonts w:ascii="Arial" w:hAnsi="Arial" w:cs="Arial"/>
          <w:i/>
          <w:szCs w:val="20"/>
          <w:lang w:val="sl-SI"/>
        </w:rPr>
        <w:t>terencev</w:t>
      </w:r>
      <w:proofErr w:type="spellEnd"/>
      <w:r w:rsidRPr="008B41B9">
        <w:rPr>
          <w:rFonts w:ascii="Arial" w:hAnsi="Arial" w:cs="Arial"/>
          <w:i/>
          <w:szCs w:val="20"/>
          <w:lang w:val="sl-SI"/>
        </w:rPr>
        <w:t xml:space="preserve"> in osebnih vozil – s čedalje večjim številom elektrificiranih različic – ter razkošnih modelov Lincoln; prav tako zagotavlja finančne storitve prek družbe Ford Motor </w:t>
      </w:r>
      <w:proofErr w:type="spellStart"/>
      <w:r w:rsidRPr="008B41B9">
        <w:rPr>
          <w:rFonts w:ascii="Arial" w:hAnsi="Arial" w:cs="Arial"/>
          <w:i/>
          <w:szCs w:val="20"/>
          <w:lang w:val="sl-SI"/>
        </w:rPr>
        <w:t>Credit</w:t>
      </w:r>
      <w:proofErr w:type="spellEnd"/>
      <w:r w:rsidRPr="008B41B9">
        <w:rPr>
          <w:rFonts w:ascii="Arial" w:hAnsi="Arial" w:cs="Arial"/>
          <w:i/>
          <w:szCs w:val="20"/>
          <w:lang w:val="sl-SI"/>
        </w:rPr>
        <w:t xml:space="preserve"> </w:t>
      </w:r>
      <w:proofErr w:type="spellStart"/>
      <w:r w:rsidRPr="008B41B9">
        <w:rPr>
          <w:rFonts w:ascii="Arial" w:hAnsi="Arial" w:cs="Arial"/>
          <w:i/>
          <w:szCs w:val="20"/>
          <w:lang w:val="sl-SI"/>
        </w:rPr>
        <w:t>Company</w:t>
      </w:r>
      <w:proofErr w:type="spellEnd"/>
      <w:r w:rsidRPr="008B41B9">
        <w:rPr>
          <w:rFonts w:ascii="Arial" w:hAnsi="Arial" w:cs="Arial"/>
          <w:i/>
          <w:szCs w:val="20"/>
          <w:lang w:val="sl-SI"/>
        </w:rPr>
        <w:t xml:space="preserve">. </w:t>
      </w:r>
      <w:r w:rsidRPr="008B41B9">
        <w:rPr>
          <w:rFonts w:ascii="Arial" w:hAnsi="Arial"/>
          <w:i/>
          <w:color w:val="000000"/>
          <w:szCs w:val="20"/>
          <w:lang w:val="sl-SI"/>
        </w:rPr>
        <w:t xml:space="preserve">Ford si prizadeva biti vodilno podjetje na področju elektrifikacije, </w:t>
      </w:r>
      <w:proofErr w:type="spellStart"/>
      <w:r w:rsidRPr="008B41B9">
        <w:rPr>
          <w:rFonts w:ascii="Arial" w:hAnsi="Arial"/>
          <w:i/>
          <w:color w:val="000000"/>
          <w:szCs w:val="20"/>
          <w:lang w:val="sl-SI"/>
        </w:rPr>
        <w:t>mobilnostnih</w:t>
      </w:r>
      <w:proofErr w:type="spellEnd"/>
      <w:r w:rsidRPr="008B41B9">
        <w:rPr>
          <w:rFonts w:ascii="Arial" w:hAnsi="Arial"/>
          <w:i/>
          <w:color w:val="000000"/>
          <w:szCs w:val="20"/>
          <w:lang w:val="sl-SI"/>
        </w:rPr>
        <w:t xml:space="preserve"> rešitev vključno z rešitvami za avtonomno vožnjo in storitev povezljivosti</w:t>
      </w:r>
      <w:r w:rsidRPr="008B41B9">
        <w:rPr>
          <w:rFonts w:ascii="Arial" w:hAnsi="Arial" w:cs="Arial"/>
          <w:i/>
          <w:szCs w:val="20"/>
          <w:lang w:val="sl-SI"/>
        </w:rPr>
        <w:t>. V družbi Ford je po vsem svetu zaposlenih približno 186.000 ljudi</w:t>
      </w:r>
      <w:r w:rsidRPr="008B41B9">
        <w:rPr>
          <w:rFonts w:ascii="Arial" w:hAnsi="Arial" w:cs="Arial"/>
          <w:i/>
          <w:szCs w:val="20"/>
          <w:shd w:val="clear" w:color="auto" w:fill="FFFFFF"/>
          <w:lang w:val="sl-SI"/>
        </w:rPr>
        <w:t xml:space="preserve">. </w:t>
      </w:r>
      <w:r w:rsidRPr="008B41B9">
        <w:rPr>
          <w:rFonts w:ascii="Arial" w:hAnsi="Arial"/>
          <w:i/>
          <w:color w:val="000000"/>
          <w:lang w:val="sl-SI"/>
        </w:rPr>
        <w:t xml:space="preserve">Za več informacij o Fordu in Fordovih izdelkih ter storitvah družbe </w:t>
      </w:r>
      <w:r w:rsidRPr="008B41B9">
        <w:rPr>
          <w:rFonts w:ascii="Arial" w:hAnsi="Arial" w:cs="Arial"/>
          <w:i/>
          <w:szCs w:val="20"/>
          <w:lang w:val="sl-SI"/>
        </w:rPr>
        <w:t xml:space="preserve">Ford Motor </w:t>
      </w:r>
      <w:proofErr w:type="spellStart"/>
      <w:r w:rsidRPr="008B41B9">
        <w:rPr>
          <w:rFonts w:ascii="Arial" w:hAnsi="Arial" w:cs="Arial"/>
          <w:i/>
          <w:szCs w:val="20"/>
          <w:lang w:val="sl-SI"/>
        </w:rPr>
        <w:t>Credit</w:t>
      </w:r>
      <w:proofErr w:type="spellEnd"/>
      <w:r w:rsidRPr="008B41B9">
        <w:rPr>
          <w:rFonts w:ascii="Arial" w:hAnsi="Arial" w:cs="Arial"/>
          <w:i/>
          <w:szCs w:val="20"/>
          <w:lang w:val="sl-SI"/>
        </w:rPr>
        <w:t xml:space="preserve"> </w:t>
      </w:r>
      <w:proofErr w:type="spellStart"/>
      <w:r w:rsidRPr="008B41B9">
        <w:rPr>
          <w:rFonts w:ascii="Arial" w:hAnsi="Arial" w:cs="Arial"/>
          <w:i/>
          <w:szCs w:val="20"/>
          <w:lang w:val="sl-SI"/>
        </w:rPr>
        <w:t>Company</w:t>
      </w:r>
      <w:proofErr w:type="spellEnd"/>
      <w:r w:rsidRPr="008B41B9">
        <w:rPr>
          <w:rFonts w:ascii="Arial" w:hAnsi="Arial" w:cs="Arial"/>
          <w:i/>
          <w:szCs w:val="20"/>
          <w:lang w:val="sl-SI"/>
        </w:rPr>
        <w:t xml:space="preserve"> </w:t>
      </w:r>
      <w:r w:rsidRPr="008B41B9">
        <w:rPr>
          <w:rFonts w:ascii="Arial" w:hAnsi="Arial"/>
          <w:i/>
          <w:color w:val="000000"/>
          <w:lang w:val="sl-SI"/>
        </w:rPr>
        <w:t>obiščite spletno stran</w:t>
      </w:r>
      <w:r w:rsidRPr="008B41B9">
        <w:rPr>
          <w:rFonts w:ascii="Arial" w:hAnsi="Arial" w:cs="Arial"/>
          <w:i/>
          <w:szCs w:val="20"/>
          <w:lang w:val="sl-SI"/>
        </w:rPr>
        <w:t xml:space="preserve"> </w:t>
      </w:r>
      <w:hyperlink r:id="rId11" w:history="1">
        <w:r w:rsidR="0081468E" w:rsidRPr="008B41B9">
          <w:rPr>
            <w:rStyle w:val="Hiperpovezava"/>
            <w:rFonts w:ascii="Arial" w:hAnsi="Arial" w:cs="Arial"/>
            <w:i/>
            <w:iCs/>
            <w:szCs w:val="20"/>
            <w:shd w:val="clear" w:color="auto" w:fill="FFFFFF"/>
            <w:lang w:val="sl-SI"/>
          </w:rPr>
          <w:t>corporate.ford.com</w:t>
        </w:r>
      </w:hyperlink>
      <w:r w:rsidR="0081468E" w:rsidRPr="008B41B9">
        <w:rPr>
          <w:rFonts w:ascii="Arial" w:hAnsi="Arial" w:cs="Arial"/>
          <w:i/>
          <w:iCs/>
          <w:szCs w:val="20"/>
          <w:shd w:val="clear" w:color="auto" w:fill="FFFFFF"/>
          <w:lang w:val="sl-SI"/>
        </w:rPr>
        <w:t>.</w:t>
      </w:r>
    </w:p>
    <w:p w14:paraId="5D7A041F" w14:textId="77777777" w:rsidR="0081468E" w:rsidRPr="008B41B9" w:rsidRDefault="0081468E" w:rsidP="0081468E">
      <w:pPr>
        <w:rPr>
          <w:rFonts w:ascii="Arial" w:hAnsi="Arial" w:cs="Arial"/>
          <w:b/>
          <w:bCs/>
          <w:i/>
          <w:szCs w:val="20"/>
          <w:lang w:val="sl-SI" w:eastAsia="en-GB"/>
        </w:rPr>
      </w:pPr>
    </w:p>
    <w:p w14:paraId="61E72B84" w14:textId="28DAF714" w:rsidR="008B41B9" w:rsidRPr="008B41B9" w:rsidRDefault="008B41B9" w:rsidP="008B41B9">
      <w:pPr>
        <w:autoSpaceDE w:val="0"/>
        <w:autoSpaceDN w:val="0"/>
        <w:adjustRightInd w:val="0"/>
        <w:rPr>
          <w:rFonts w:ascii="Arial" w:hAnsi="Arial" w:cs="Arial"/>
          <w:b/>
          <w:bCs/>
          <w:i/>
          <w:szCs w:val="20"/>
          <w:lang w:val="sl-SI"/>
        </w:rPr>
      </w:pPr>
      <w:r w:rsidRPr="008B41B9">
        <w:rPr>
          <w:rFonts w:ascii="Arial" w:hAnsi="Arial" w:cs="Arial"/>
          <w:b/>
          <w:i/>
          <w:szCs w:val="20"/>
          <w:lang w:val="sl-SI" w:eastAsia="de-DE"/>
        </w:rPr>
        <w:t>Ford Evropa</w:t>
      </w:r>
      <w:r w:rsidRPr="008B41B9">
        <w:rPr>
          <w:rFonts w:ascii="Arial" w:hAnsi="Arial" w:cs="Arial"/>
          <w:b/>
          <w:bCs/>
          <w:i/>
          <w:szCs w:val="20"/>
          <w:lang w:val="sl-SI" w:eastAsia="de-DE"/>
        </w:rPr>
        <w:t xml:space="preserve"> </w:t>
      </w:r>
      <w:r w:rsidRPr="008B41B9">
        <w:rPr>
          <w:rStyle w:val="boldblack"/>
          <w:rFonts w:ascii="Arial" w:hAnsi="Arial"/>
          <w:b w:val="0"/>
          <w:bCs/>
          <w:i/>
          <w:lang w:val="sl-SI"/>
        </w:rPr>
        <w:t xml:space="preserve">je odgovoren za proizvodnjo, prodajo in servisiranje vozil znamke Ford na </w:t>
      </w:r>
      <w:r w:rsidRPr="008B41B9">
        <w:rPr>
          <w:rFonts w:ascii="Arial" w:hAnsi="Arial" w:cs="Arial"/>
          <w:i/>
          <w:szCs w:val="20"/>
          <w:lang w:val="sl-SI" w:eastAsia="de-DE"/>
        </w:rPr>
        <w:t xml:space="preserve">50 </w:t>
      </w:r>
      <w:r w:rsidRPr="008B41B9">
        <w:rPr>
          <w:rStyle w:val="boldblack"/>
          <w:rFonts w:ascii="Arial" w:hAnsi="Arial"/>
          <w:b w:val="0"/>
          <w:bCs/>
          <w:i/>
          <w:lang w:val="sl-SI"/>
        </w:rPr>
        <w:t>posameznih trgih, v podjetju pa je v obratih, ki so v izključni Fordovi lasti, zaposlenih približno 43.000 oseb, v skupnih podjetjih in poslovnih povezavah pa se ta številka poveča na približno 58.000 oseb</w:t>
      </w:r>
      <w:r w:rsidRPr="008B41B9">
        <w:rPr>
          <w:rFonts w:ascii="Arial" w:hAnsi="Arial" w:cs="Arial"/>
          <w:b/>
          <w:bCs/>
          <w:i/>
          <w:szCs w:val="20"/>
          <w:lang w:val="sl-SI"/>
        </w:rPr>
        <w:t xml:space="preserve">. </w:t>
      </w:r>
      <w:r w:rsidRPr="008B41B9">
        <w:rPr>
          <w:rStyle w:val="boldblack"/>
          <w:rFonts w:ascii="Arial" w:hAnsi="Arial"/>
          <w:b w:val="0"/>
          <w:bCs/>
          <w:i/>
          <w:lang w:val="sl-SI"/>
        </w:rPr>
        <w:t xml:space="preserve">Poslovanje Forda Evropa poleg finančne družbe Ford Motor </w:t>
      </w:r>
      <w:proofErr w:type="spellStart"/>
      <w:r w:rsidRPr="008B41B9">
        <w:rPr>
          <w:rStyle w:val="boldblack"/>
          <w:rFonts w:ascii="Arial" w:hAnsi="Arial"/>
          <w:b w:val="0"/>
          <w:bCs/>
          <w:i/>
          <w:lang w:val="sl-SI"/>
        </w:rPr>
        <w:t>Credit</w:t>
      </w:r>
      <w:proofErr w:type="spellEnd"/>
      <w:r w:rsidRPr="008B41B9">
        <w:rPr>
          <w:rStyle w:val="boldblack"/>
          <w:rFonts w:ascii="Arial" w:hAnsi="Arial"/>
          <w:b w:val="0"/>
          <w:bCs/>
          <w:i/>
          <w:lang w:val="sl-SI"/>
        </w:rPr>
        <w:t xml:space="preserve"> </w:t>
      </w:r>
      <w:proofErr w:type="spellStart"/>
      <w:r w:rsidRPr="008B41B9">
        <w:rPr>
          <w:rStyle w:val="boldblack"/>
          <w:rFonts w:ascii="Arial" w:hAnsi="Arial"/>
          <w:b w:val="0"/>
          <w:bCs/>
          <w:i/>
          <w:lang w:val="sl-SI"/>
        </w:rPr>
        <w:t>Company</w:t>
      </w:r>
      <w:proofErr w:type="spellEnd"/>
      <w:r w:rsidRPr="008B41B9">
        <w:rPr>
          <w:rStyle w:val="boldblack"/>
          <w:rFonts w:ascii="Arial" w:hAnsi="Arial"/>
          <w:b w:val="0"/>
          <w:bCs/>
          <w:i/>
          <w:lang w:val="sl-SI"/>
        </w:rPr>
        <w:t xml:space="preserve"> vključuje tudi oddelek </w:t>
      </w:r>
      <w:r w:rsidRPr="008B41B9">
        <w:rPr>
          <w:rStyle w:val="boldblack"/>
          <w:rFonts w:ascii="Arial" w:hAnsi="Arial"/>
          <w:b w:val="0"/>
          <w:bCs/>
          <w:i/>
          <w:lang w:val="sl-SI"/>
        </w:rPr>
        <w:lastRenderedPageBreak/>
        <w:t>storitev za stranke in 14 proizvodnih obratov (10 jih je povsem v Fordovi lasti ali so skupna podjetja, 4 obrati delujejo v sklopu poslovnih povezav izven skupine)</w:t>
      </w:r>
      <w:r w:rsidRPr="008B41B9">
        <w:rPr>
          <w:rFonts w:ascii="Arial" w:hAnsi="Arial" w:cs="Arial"/>
          <w:b/>
          <w:bCs/>
          <w:i/>
          <w:szCs w:val="20"/>
          <w:lang w:val="sl-SI"/>
        </w:rPr>
        <w:t xml:space="preserve">. </w:t>
      </w:r>
      <w:r w:rsidRPr="008B41B9">
        <w:rPr>
          <w:rStyle w:val="boldblack"/>
          <w:rFonts w:ascii="Arial" w:hAnsi="Arial"/>
          <w:b w:val="0"/>
          <w:bCs/>
          <w:i/>
          <w:lang w:val="sl-SI"/>
        </w:rPr>
        <w:t xml:space="preserve">Prve Fordove avtomobile so v Evropo uvozili leta 1903 – istega leta, kot je bila ustanovljena družba Ford Motor </w:t>
      </w:r>
      <w:proofErr w:type="spellStart"/>
      <w:r w:rsidRPr="008B41B9">
        <w:rPr>
          <w:rStyle w:val="boldblack"/>
          <w:rFonts w:ascii="Arial" w:hAnsi="Arial"/>
          <w:b w:val="0"/>
          <w:bCs/>
          <w:i/>
          <w:lang w:val="sl-SI"/>
        </w:rPr>
        <w:t>Company</w:t>
      </w:r>
      <w:proofErr w:type="spellEnd"/>
      <w:r w:rsidRPr="008B41B9">
        <w:rPr>
          <w:rStyle w:val="boldblack"/>
          <w:rFonts w:ascii="Arial" w:hAnsi="Arial"/>
          <w:b w:val="0"/>
          <w:bCs/>
          <w:i/>
          <w:lang w:val="sl-SI"/>
        </w:rPr>
        <w:t>. Proizvodnja v Evropi se je začela leta 1911.</w:t>
      </w:r>
    </w:p>
    <w:bookmarkEnd w:id="2"/>
    <w:p w14:paraId="390990E3" w14:textId="3F0837AC" w:rsidR="0056693F" w:rsidRPr="008B41B9" w:rsidRDefault="0056693F" w:rsidP="00D24B58">
      <w:pPr>
        <w:pStyle w:val="xmsonormal"/>
        <w:rPr>
          <w:rFonts w:ascii="Arial" w:hAnsi="Arial" w:cs="Arial"/>
          <w:b/>
          <w:bCs/>
          <w:i/>
          <w:iCs/>
          <w:sz w:val="20"/>
          <w:szCs w:val="20"/>
          <w:lang w:val="sl-SI"/>
        </w:rPr>
      </w:pPr>
    </w:p>
    <w:tbl>
      <w:tblPr>
        <w:tblW w:w="9026" w:type="dxa"/>
        <w:tblLook w:val="04A0" w:firstRow="1" w:lastRow="0" w:firstColumn="1" w:lastColumn="0" w:noHBand="0" w:noVBand="1"/>
      </w:tblPr>
      <w:tblGrid>
        <w:gridCol w:w="1277"/>
        <w:gridCol w:w="7749"/>
      </w:tblGrid>
      <w:tr w:rsidR="008B41B9" w:rsidRPr="008B41B9" w14:paraId="27B64C75" w14:textId="77777777" w:rsidTr="008B41B9">
        <w:tc>
          <w:tcPr>
            <w:tcW w:w="1277" w:type="dxa"/>
            <w:shd w:val="clear" w:color="auto" w:fill="auto"/>
          </w:tcPr>
          <w:p w14:paraId="07726E40" w14:textId="0637ED50" w:rsidR="008B41B9" w:rsidRPr="008B41B9" w:rsidRDefault="008B41B9" w:rsidP="008B41B9">
            <w:pPr>
              <w:autoSpaceDE w:val="0"/>
              <w:autoSpaceDN w:val="0"/>
              <w:adjustRightInd w:val="0"/>
              <w:rPr>
                <w:rFonts w:ascii="Arial" w:hAnsi="Arial" w:cs="Arial"/>
                <w:b/>
                <w:szCs w:val="20"/>
                <w:lang w:val="sl-SI"/>
              </w:rPr>
            </w:pPr>
            <w:r w:rsidRPr="008B41B9">
              <w:rPr>
                <w:rFonts w:ascii="Arial" w:hAnsi="Arial" w:cs="Arial"/>
                <w:b/>
                <w:szCs w:val="20"/>
                <w:lang w:val="sl-SI"/>
              </w:rPr>
              <w:t>Stik:</w:t>
            </w:r>
          </w:p>
        </w:tc>
        <w:tc>
          <w:tcPr>
            <w:tcW w:w="7749" w:type="dxa"/>
          </w:tcPr>
          <w:p w14:paraId="16FA1F40" w14:textId="68C0DC9A" w:rsidR="008B41B9" w:rsidRPr="008B41B9" w:rsidRDefault="008B41B9" w:rsidP="008B41B9">
            <w:pPr>
              <w:autoSpaceDE w:val="0"/>
              <w:autoSpaceDN w:val="0"/>
              <w:adjustRightInd w:val="0"/>
              <w:rPr>
                <w:rFonts w:ascii="Arial" w:hAnsi="Arial" w:cs="Arial"/>
                <w:szCs w:val="20"/>
                <w:lang w:val="sl-SI"/>
              </w:rPr>
            </w:pPr>
            <w:r w:rsidRPr="008B41B9">
              <w:rPr>
                <w:rFonts w:ascii="Arial" w:hAnsi="Arial" w:cs="Arial"/>
                <w:szCs w:val="20"/>
                <w:lang w:val="sl-SI"/>
              </w:rPr>
              <w:t>Katja Hvala</w:t>
            </w:r>
          </w:p>
        </w:tc>
      </w:tr>
      <w:tr w:rsidR="008B41B9" w:rsidRPr="008B41B9" w14:paraId="00CF1D35" w14:textId="77777777" w:rsidTr="008B41B9">
        <w:tc>
          <w:tcPr>
            <w:tcW w:w="1277" w:type="dxa"/>
            <w:shd w:val="clear" w:color="auto" w:fill="auto"/>
          </w:tcPr>
          <w:p w14:paraId="179FFEDF" w14:textId="77777777" w:rsidR="008B41B9" w:rsidRPr="008B41B9" w:rsidRDefault="008B41B9" w:rsidP="008B41B9">
            <w:pPr>
              <w:autoSpaceDE w:val="0"/>
              <w:autoSpaceDN w:val="0"/>
              <w:adjustRightInd w:val="0"/>
              <w:rPr>
                <w:rFonts w:ascii="Arial" w:hAnsi="Arial" w:cs="Arial"/>
                <w:szCs w:val="20"/>
                <w:lang w:val="sl-SI"/>
              </w:rPr>
            </w:pPr>
          </w:p>
        </w:tc>
        <w:tc>
          <w:tcPr>
            <w:tcW w:w="7749" w:type="dxa"/>
          </w:tcPr>
          <w:p w14:paraId="49DBDE21" w14:textId="77777777" w:rsidR="008B41B9" w:rsidRPr="008B41B9" w:rsidRDefault="008B41B9" w:rsidP="008B41B9">
            <w:pPr>
              <w:autoSpaceDE w:val="0"/>
              <w:autoSpaceDN w:val="0"/>
              <w:adjustRightInd w:val="0"/>
              <w:spacing w:line="240" w:lineRule="atLeast"/>
              <w:rPr>
                <w:rFonts w:ascii="Arial" w:hAnsi="Arial" w:cs="Arial"/>
                <w:color w:val="000000"/>
                <w:szCs w:val="20"/>
                <w:lang w:val="sl-SI"/>
              </w:rPr>
            </w:pPr>
            <w:proofErr w:type="spellStart"/>
            <w:r w:rsidRPr="008B41B9">
              <w:rPr>
                <w:rFonts w:ascii="Arial" w:hAnsi="Arial" w:cs="Arial"/>
                <w:color w:val="000000"/>
                <w:szCs w:val="20"/>
                <w:lang w:val="sl-SI"/>
              </w:rPr>
              <w:t>Summit</w:t>
            </w:r>
            <w:proofErr w:type="spellEnd"/>
            <w:r w:rsidRPr="008B41B9">
              <w:rPr>
                <w:rFonts w:ascii="Arial" w:hAnsi="Arial" w:cs="Arial"/>
                <w:color w:val="000000"/>
                <w:szCs w:val="20"/>
                <w:lang w:val="sl-SI"/>
              </w:rPr>
              <w:t xml:space="preserve"> </w:t>
            </w:r>
            <w:proofErr w:type="spellStart"/>
            <w:r w:rsidRPr="008B41B9">
              <w:rPr>
                <w:rFonts w:ascii="Arial" w:hAnsi="Arial" w:cs="Arial"/>
                <w:color w:val="000000"/>
                <w:szCs w:val="20"/>
                <w:lang w:val="sl-SI"/>
              </w:rPr>
              <w:t>motors</w:t>
            </w:r>
            <w:proofErr w:type="spellEnd"/>
            <w:r w:rsidRPr="008B41B9">
              <w:rPr>
                <w:rFonts w:ascii="Arial" w:hAnsi="Arial" w:cs="Arial"/>
                <w:color w:val="000000"/>
                <w:szCs w:val="20"/>
                <w:lang w:val="sl-SI"/>
              </w:rPr>
              <w:t xml:space="preserve"> Ljubljana</w:t>
            </w:r>
          </w:p>
          <w:p w14:paraId="17A231CD" w14:textId="12E57E32" w:rsidR="008B41B9" w:rsidRPr="008B41B9" w:rsidRDefault="008B41B9" w:rsidP="008B41B9">
            <w:pPr>
              <w:autoSpaceDE w:val="0"/>
              <w:autoSpaceDN w:val="0"/>
              <w:adjustRightInd w:val="0"/>
              <w:rPr>
                <w:rFonts w:ascii="Arial" w:hAnsi="Arial" w:cs="Arial"/>
                <w:szCs w:val="20"/>
                <w:lang w:val="sl-SI"/>
              </w:rPr>
            </w:pPr>
            <w:r w:rsidRPr="008B41B9">
              <w:rPr>
                <w:rFonts w:ascii="Arial" w:hAnsi="Arial" w:cs="Arial"/>
                <w:color w:val="000000"/>
                <w:szCs w:val="20"/>
                <w:lang w:val="sl-SI"/>
              </w:rPr>
              <w:t>+3861 25 25 116</w:t>
            </w:r>
          </w:p>
        </w:tc>
      </w:tr>
      <w:tr w:rsidR="008B41B9" w:rsidRPr="008B41B9" w14:paraId="73FD641B" w14:textId="77777777" w:rsidTr="008B41B9">
        <w:tc>
          <w:tcPr>
            <w:tcW w:w="1277" w:type="dxa"/>
            <w:shd w:val="clear" w:color="auto" w:fill="auto"/>
          </w:tcPr>
          <w:p w14:paraId="289D58A9" w14:textId="77777777" w:rsidR="008B41B9" w:rsidRPr="008B41B9" w:rsidRDefault="008B41B9" w:rsidP="008B41B9">
            <w:pPr>
              <w:autoSpaceDE w:val="0"/>
              <w:autoSpaceDN w:val="0"/>
              <w:adjustRightInd w:val="0"/>
              <w:rPr>
                <w:rFonts w:ascii="Arial" w:hAnsi="Arial" w:cs="Arial"/>
                <w:szCs w:val="20"/>
                <w:lang w:val="sl-SI"/>
              </w:rPr>
            </w:pPr>
          </w:p>
        </w:tc>
        <w:tc>
          <w:tcPr>
            <w:tcW w:w="7749" w:type="dxa"/>
          </w:tcPr>
          <w:p w14:paraId="375F25D5" w14:textId="5AF65765" w:rsidR="008B41B9" w:rsidRPr="008B41B9" w:rsidRDefault="00F04BD4" w:rsidP="008B41B9">
            <w:pPr>
              <w:autoSpaceDE w:val="0"/>
              <w:autoSpaceDN w:val="0"/>
              <w:adjustRightInd w:val="0"/>
              <w:spacing w:line="240" w:lineRule="atLeast"/>
              <w:rPr>
                <w:rFonts w:ascii="Arial" w:hAnsi="Arial" w:cs="Arial"/>
                <w:color w:val="000000"/>
                <w:szCs w:val="20"/>
                <w:lang w:val="sl-SI"/>
              </w:rPr>
            </w:pPr>
            <w:hyperlink r:id="rId12" w:history="1">
              <w:r w:rsidR="008B41B9" w:rsidRPr="008B41B9">
                <w:rPr>
                  <w:rStyle w:val="Hiperpovezava"/>
                  <w:rFonts w:ascii="Arial" w:hAnsi="Arial" w:cs="Arial"/>
                  <w:szCs w:val="20"/>
                  <w:lang w:val="sl-SI"/>
                </w:rPr>
                <w:t>katja.hvala@summitmotors.si</w:t>
              </w:r>
            </w:hyperlink>
          </w:p>
        </w:tc>
      </w:tr>
    </w:tbl>
    <w:p w14:paraId="5DDBF491" w14:textId="64883093" w:rsidR="00854A23" w:rsidRPr="008B41B9" w:rsidRDefault="00854A23" w:rsidP="00854A23">
      <w:pPr>
        <w:tabs>
          <w:tab w:val="left" w:pos="1134"/>
          <w:tab w:val="left" w:pos="4253"/>
        </w:tabs>
        <w:rPr>
          <w:color w:val="000000"/>
          <w:sz w:val="22"/>
          <w:szCs w:val="22"/>
          <w:lang w:val="sl-SI"/>
        </w:rPr>
      </w:pPr>
    </w:p>
    <w:sectPr w:rsidR="00854A23" w:rsidRPr="008B41B9" w:rsidSect="00ED07C4">
      <w:footerReference w:type="even" r:id="rId13"/>
      <w:footerReference w:type="default" r:id="rId14"/>
      <w:headerReference w:type="first" r:id="rId15"/>
      <w:footerReference w:type="first" r:id="rId16"/>
      <w:pgSz w:w="11906" w:h="16838"/>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F861" w14:textId="77777777" w:rsidR="00664E5F" w:rsidRDefault="00664E5F">
      <w:r>
        <w:separator/>
      </w:r>
    </w:p>
  </w:endnote>
  <w:endnote w:type="continuationSeparator" w:id="0">
    <w:p w14:paraId="0AF77AA8" w14:textId="77777777" w:rsidR="00664E5F" w:rsidRDefault="00664E5F">
      <w:r>
        <w:continuationSeparator/>
      </w:r>
    </w:p>
  </w:endnote>
  <w:endnote w:type="continuationNotice" w:id="1">
    <w:p w14:paraId="6D1F06EF" w14:textId="77777777" w:rsidR="00664E5F" w:rsidRDefault="00664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9CAF" w14:textId="77777777" w:rsidR="001C72FD" w:rsidRDefault="001C72FD"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1CADCF" w14:textId="77777777" w:rsidR="001C72FD" w:rsidRDefault="001C72F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0657" w14:textId="77777777" w:rsidR="000B3B75" w:rsidRDefault="000B3B75" w:rsidP="000B3B75">
    <w:pPr>
      <w:pStyle w:val="Noga"/>
      <w:jc w:val="center"/>
    </w:pPr>
  </w:p>
  <w:p w14:paraId="671E2500" w14:textId="77777777" w:rsidR="000B3B75" w:rsidRDefault="000B3B75" w:rsidP="000B3B75">
    <w:pPr>
      <w:pStyle w:val="Noga"/>
      <w:jc w:val="center"/>
    </w:pPr>
  </w:p>
  <w:p w14:paraId="5370CAF0" w14:textId="77777777" w:rsidR="008B41B9" w:rsidRPr="00F57117" w:rsidRDefault="008B41B9" w:rsidP="008B41B9">
    <w:pPr>
      <w:jc w:val="center"/>
      <w:rPr>
        <w:rFonts w:ascii="Arial" w:eastAsia="Calibri" w:hAnsi="Arial" w:cs="Arial"/>
        <w:color w:val="000000"/>
        <w:sz w:val="18"/>
        <w:szCs w:val="18"/>
        <w:lang w:val="it-IT"/>
      </w:rPr>
    </w:pPr>
    <w:r>
      <w:rPr>
        <w:rFonts w:ascii="Arial" w:hAnsi="Arial" w:cs="Arial"/>
        <w:sz w:val="18"/>
        <w:szCs w:val="18"/>
        <w:lang w:val="sl-SI"/>
      </w:rPr>
      <w:t>Sporočila za medije, gradiva ter fotografije in videoposnetki:</w:t>
    </w:r>
    <w:r w:rsidRPr="00F57117">
      <w:rPr>
        <w:rFonts w:ascii="Arial" w:eastAsia="Calibri" w:hAnsi="Arial" w:cs="Arial"/>
        <w:color w:val="000000"/>
        <w:sz w:val="18"/>
        <w:szCs w:val="18"/>
        <w:lang w:val="it-IT"/>
      </w:rPr>
      <w:t xml:space="preserve"> </w:t>
    </w:r>
    <w:hyperlink r:id="rId1" w:history="1">
      <w:r w:rsidRPr="00F57117">
        <w:rPr>
          <w:rStyle w:val="Hiperpovezava"/>
          <w:rFonts w:ascii="Arial" w:eastAsia="Calibri" w:hAnsi="Arial" w:cs="Arial"/>
          <w:sz w:val="18"/>
          <w:szCs w:val="18"/>
          <w:lang w:val="it-IT"/>
        </w:rPr>
        <w:t>www.fordmedia.eu</w:t>
      </w:r>
    </w:hyperlink>
    <w:r w:rsidRPr="00F57117">
      <w:rPr>
        <w:rFonts w:ascii="Arial" w:eastAsia="Calibri" w:hAnsi="Arial" w:cs="Arial"/>
        <w:color w:val="000000"/>
        <w:sz w:val="18"/>
        <w:szCs w:val="18"/>
        <w:lang w:val="it-IT"/>
      </w:rPr>
      <w:t xml:space="preserve"> </w:t>
    </w:r>
    <w:r>
      <w:rPr>
        <w:rFonts w:ascii="Arial" w:eastAsia="Calibri" w:hAnsi="Arial" w:cs="Arial"/>
        <w:color w:val="000000"/>
        <w:sz w:val="18"/>
        <w:szCs w:val="18"/>
        <w:lang w:val="sl-SI"/>
      </w:rPr>
      <w:t>ali</w:t>
    </w:r>
    <w:r w:rsidRPr="00F57117">
      <w:rPr>
        <w:rFonts w:ascii="Arial" w:eastAsia="Calibri" w:hAnsi="Arial" w:cs="Arial"/>
        <w:color w:val="000000"/>
        <w:sz w:val="18"/>
        <w:szCs w:val="18"/>
        <w:lang w:val="it-IT"/>
      </w:rPr>
      <w:t xml:space="preserve"> </w:t>
    </w:r>
    <w:hyperlink r:id="rId2" w:history="1">
      <w:r w:rsidRPr="00F57117">
        <w:rPr>
          <w:rStyle w:val="Hiperpovezava"/>
          <w:rFonts w:ascii="Arial" w:eastAsia="Calibri" w:hAnsi="Arial" w:cs="Arial"/>
          <w:sz w:val="18"/>
          <w:szCs w:val="18"/>
          <w:lang w:val="it-IT"/>
        </w:rPr>
        <w:t>www.media.ford.com</w:t>
      </w:r>
    </w:hyperlink>
    <w:r w:rsidRPr="00F57117">
      <w:rPr>
        <w:rFonts w:ascii="Arial" w:eastAsia="Calibri" w:hAnsi="Arial" w:cs="Arial"/>
        <w:color w:val="000000"/>
        <w:sz w:val="18"/>
        <w:szCs w:val="18"/>
        <w:lang w:val="it-IT"/>
      </w:rPr>
      <w:t xml:space="preserve">. </w:t>
    </w:r>
  </w:p>
  <w:p w14:paraId="2B295ED9" w14:textId="29262B63" w:rsidR="000B3B75" w:rsidRPr="008B41B9" w:rsidRDefault="008B41B9" w:rsidP="008B41B9">
    <w:pPr>
      <w:pStyle w:val="Noga"/>
      <w:jc w:val="center"/>
      <w:rPr>
        <w:rFonts w:ascii="Arial" w:hAnsi="Arial" w:cs="Arial"/>
        <w:sz w:val="18"/>
        <w:szCs w:val="18"/>
        <w:lang w:val="de-DE"/>
      </w:rPr>
    </w:pPr>
    <w:r>
      <w:rPr>
        <w:rFonts w:ascii="Arial" w:eastAsia="Calibri" w:hAnsi="Arial" w:cs="Arial"/>
        <w:color w:val="000000"/>
        <w:sz w:val="18"/>
        <w:szCs w:val="18"/>
        <w:lang w:val="sl-SI"/>
      </w:rPr>
      <w:t>Spremljajte nas:</w:t>
    </w:r>
    <w:r>
      <w:rPr>
        <w:rFonts w:ascii="Arial" w:eastAsia="Calibri" w:hAnsi="Arial" w:cs="Arial"/>
        <w:color w:val="000000"/>
        <w:sz w:val="18"/>
        <w:szCs w:val="18"/>
        <w:lang w:val="de-DE"/>
      </w:rPr>
      <w:t xml:space="preserve"> </w:t>
    </w:r>
    <w:hyperlink r:id="rId3" w:history="1">
      <w:r>
        <w:rPr>
          <w:rStyle w:val="Hiperpovezava"/>
          <w:rFonts w:ascii="Arial" w:eastAsia="Calibri" w:hAnsi="Arial" w:cs="Arial"/>
          <w:sz w:val="18"/>
          <w:szCs w:val="18"/>
          <w:lang w:val="de-DE"/>
        </w:rPr>
        <w:t>www.twitter.com/FordEu</w:t>
      </w:r>
    </w:hyperlink>
    <w:r>
      <w:rPr>
        <w:rFonts w:ascii="Arial" w:eastAsia="Calibri" w:hAnsi="Arial" w:cs="Arial"/>
        <w:color w:val="0000FF"/>
        <w:sz w:val="18"/>
        <w:szCs w:val="18"/>
        <w:u w:val="single"/>
        <w:lang w:val="de-DE"/>
      </w:rPr>
      <w:t xml:space="preserve"> </w:t>
    </w:r>
    <w:r>
      <w:rPr>
        <w:rFonts w:ascii="Arial" w:eastAsia="Calibri" w:hAnsi="Arial" w:cs="Arial"/>
        <w:color w:val="000000"/>
        <w:sz w:val="18"/>
        <w:szCs w:val="18"/>
        <w:lang w:val="sl-SI"/>
      </w:rPr>
      <w:t>ali</w:t>
    </w:r>
    <w:r>
      <w:rPr>
        <w:rFonts w:ascii="Arial" w:eastAsia="Calibri" w:hAnsi="Arial" w:cs="Arial"/>
        <w:color w:val="000000"/>
        <w:sz w:val="18"/>
        <w:szCs w:val="18"/>
        <w:lang w:val="de-DE"/>
      </w:rPr>
      <w:t xml:space="preserve"> </w:t>
    </w:r>
    <w:hyperlink r:id="rId4" w:history="1">
      <w:r>
        <w:rPr>
          <w:rStyle w:val="Hiperpovezava"/>
          <w:rFonts w:ascii="Arial" w:eastAsia="Calibri" w:hAnsi="Arial" w:cs="Arial"/>
          <w:sz w:val="18"/>
          <w:szCs w:val="18"/>
          <w:lang w:val="de-DE"/>
        </w:rPr>
        <w:t>www.youtube.com/fordofeurope</w:t>
      </w:r>
    </w:hyperlink>
    <w:r w:rsidR="000B3B75" w:rsidRPr="008B41B9">
      <w:rPr>
        <w:rFonts w:ascii="Arial" w:hAnsi="Arial" w:cs="Arial"/>
        <w:sz w:val="18"/>
        <w:szCs w:val="18"/>
        <w:lang w:val="de-DE"/>
      </w:rPr>
      <w:t xml:space="preserve"> </w:t>
    </w:r>
  </w:p>
  <w:p w14:paraId="11F9DA2D" w14:textId="77777777" w:rsidR="001C72FD" w:rsidRPr="008B41B9" w:rsidRDefault="001C72FD">
    <w:pPr>
      <w:pStyle w:val="Noga"/>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561D" w14:textId="77777777" w:rsidR="001C72FD" w:rsidRDefault="001C72FD" w:rsidP="004D127F">
    <w:pPr>
      <w:pStyle w:val="Noga"/>
      <w:jc w:val="center"/>
    </w:pPr>
  </w:p>
  <w:p w14:paraId="32646CEE" w14:textId="77777777" w:rsidR="001C72FD" w:rsidRDefault="001C72FD" w:rsidP="004D127F">
    <w:pPr>
      <w:pStyle w:val="Noga"/>
      <w:jc w:val="center"/>
    </w:pPr>
  </w:p>
  <w:p w14:paraId="51B3AA7F" w14:textId="5D91B2A6" w:rsidR="001C72FD" w:rsidRPr="005A357F" w:rsidRDefault="008B41B9" w:rsidP="004D127F">
    <w:pPr>
      <w:pStyle w:val="Noga"/>
      <w:jc w:val="center"/>
      <w:rPr>
        <w:rFonts w:ascii="Arial" w:hAnsi="Arial" w:cs="Arial"/>
        <w:sz w:val="18"/>
        <w:szCs w:val="18"/>
      </w:rPr>
    </w:pPr>
    <w:r w:rsidRPr="008B41B9">
      <w:rPr>
        <w:rFonts w:ascii="Arial" w:hAnsi="Arial" w:cs="Arial"/>
        <w:sz w:val="18"/>
        <w:szCs w:val="18"/>
        <w:lang w:val="sl-SI"/>
      </w:rPr>
      <w:t>Za sporočila za javnost, povezana gradiva ter fotografije in videe v visoki ločljivosti obiščite</w:t>
    </w:r>
    <w:r w:rsidR="001C72FD" w:rsidRPr="005A357F">
      <w:rPr>
        <w:rFonts w:ascii="Arial" w:hAnsi="Arial" w:cs="Arial"/>
        <w:sz w:val="18"/>
        <w:szCs w:val="18"/>
      </w:rPr>
      <w:t xml:space="preserve"> </w:t>
    </w:r>
    <w:hyperlink r:id="rId1" w:history="1">
      <w:r w:rsidR="001C72FD" w:rsidRPr="005A357F">
        <w:rPr>
          <w:rStyle w:val="Hiperpovezava"/>
          <w:rFonts w:ascii="Arial" w:hAnsi="Arial" w:cs="Arial"/>
          <w:sz w:val="18"/>
          <w:szCs w:val="18"/>
        </w:rPr>
        <w:t>www.media.ford.com</w:t>
      </w:r>
    </w:hyperlink>
    <w:r w:rsidR="001C72FD" w:rsidRPr="005A357F">
      <w:rPr>
        <w:rFonts w:ascii="Arial" w:hAnsi="Arial" w:cs="Arial"/>
        <w:sz w:val="18"/>
        <w:szCs w:val="18"/>
      </w:rPr>
      <w:t xml:space="preserve">.  </w:t>
    </w:r>
    <w:r w:rsidR="001C72FD" w:rsidRPr="005A357F">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C5D1" w14:textId="77777777" w:rsidR="00664E5F" w:rsidRDefault="00664E5F">
      <w:r>
        <w:separator/>
      </w:r>
    </w:p>
  </w:footnote>
  <w:footnote w:type="continuationSeparator" w:id="0">
    <w:p w14:paraId="0CA02F3A" w14:textId="77777777" w:rsidR="00664E5F" w:rsidRDefault="00664E5F">
      <w:r>
        <w:continuationSeparator/>
      </w:r>
    </w:p>
  </w:footnote>
  <w:footnote w:type="continuationNotice" w:id="1">
    <w:p w14:paraId="5C9E82E0" w14:textId="77777777" w:rsidR="00664E5F" w:rsidRDefault="00664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A331" w14:textId="77064EB5" w:rsidR="00433AA3" w:rsidRPr="00ED07C4" w:rsidRDefault="00433AA3" w:rsidP="00ED07C4">
    <w:pPr>
      <w:rPr>
        <w:rFonts w:ascii="Book Antiqua" w:hAnsi="Book Antiqua"/>
        <w:smallCaps/>
        <w:sz w:val="48"/>
        <w:szCs w:val="48"/>
      </w:rPr>
    </w:pPr>
    <w:r w:rsidRPr="00ED07C4">
      <w:rPr>
        <w:rFonts w:ascii="Book Antiqua" w:hAnsi="Book Antiqua"/>
        <w:smallCaps/>
        <w:noProof/>
        <w:sz w:val="48"/>
        <w:szCs w:val="48"/>
      </w:rPr>
      <mc:AlternateContent>
        <mc:Choice Requires="wps">
          <w:drawing>
            <wp:anchor distT="0" distB="0" distL="114300" distR="114300" simplePos="0" relativeHeight="251663872" behindDoc="0" locked="0" layoutInCell="1" allowOverlap="1" wp14:anchorId="484E83B0" wp14:editId="071EDE91">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23"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D88DB" w14:textId="77777777" w:rsidR="00433AA3" w:rsidRDefault="00433AA3" w:rsidP="00433AA3">
                          <w:pPr>
                            <w:jc w:val="center"/>
                          </w:pPr>
                          <w:r>
                            <w:rPr>
                              <w:noProof/>
                            </w:rPr>
                            <w:drawing>
                              <wp:inline distT="0" distB="0" distL="0" distR="0" wp14:anchorId="1C2F24E8" wp14:editId="57A793B3">
                                <wp:extent cx="269240" cy="26924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61E7FF04" w14:textId="77777777" w:rsidR="00433AA3" w:rsidRPr="005D6392" w:rsidRDefault="00F04BD4" w:rsidP="00433AA3">
                          <w:pPr>
                            <w:rPr>
                              <w:rFonts w:ascii="Arial" w:hAnsi="Arial" w:cs="Arial"/>
                              <w:sz w:val="12"/>
                              <w:szCs w:val="12"/>
                            </w:rPr>
                          </w:pPr>
                          <w:hyperlink r:id="rId3" w:history="1">
                            <w:r w:rsidR="00433AA3" w:rsidRPr="003C1D1D">
                              <w:rPr>
                                <w:rStyle w:val="Hiperpovezava"/>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E83B0" id="_x0000_t202" coordsize="21600,21600" o:spt="202" path="m,l,21600r21600,l21600,xe">
              <v:stroke joinstyle="miter"/>
              <v:path gradientshapeok="t" o:connecttype="rect"/>
            </v:shapetype>
            <v:shape id="Text Box 9" o:spid="_x0000_s1026" type="#_x0000_t202" href="http://twitter.com/FordEu" style="position:absolute;margin-left:432.6pt;margin-top:.2pt;width:65.6pt;height:3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" o:button="t" filled="f" stroked="f">
              <v:fill o:detectmouseclick="t"/>
              <v:path arrowok="t"/>
              <v:textbox inset="0,0,0,0">
                <w:txbxContent>
                  <w:p w14:paraId="042D88DB" w14:textId="77777777" w:rsidR="00433AA3" w:rsidRDefault="00433AA3" w:rsidP="00433AA3">
                    <w:pPr>
                      <w:jc w:val="center"/>
                    </w:pPr>
                    <w:r>
                      <w:rPr>
                        <w:noProof/>
                      </w:rPr>
                      <w:drawing>
                        <wp:inline distT="0" distB="0" distL="0" distR="0" wp14:anchorId="1C2F24E8" wp14:editId="57A793B3">
                          <wp:extent cx="269240" cy="26924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61E7FF04" w14:textId="77777777" w:rsidR="00433AA3" w:rsidRPr="005D6392" w:rsidRDefault="00664E5F" w:rsidP="00433AA3">
                    <w:pPr>
                      <w:rPr>
                        <w:rFonts w:ascii="Arial" w:hAnsi="Arial" w:cs="Arial"/>
                        <w:sz w:val="12"/>
                        <w:szCs w:val="12"/>
                      </w:rPr>
                    </w:pPr>
                    <w:hyperlink r:id="rId5" w:history="1">
                      <w:r w:rsidR="00433AA3" w:rsidRPr="003C1D1D">
                        <w:rPr>
                          <w:rStyle w:val="Hiperpovezava"/>
                          <w:rFonts w:ascii="Arial" w:eastAsia="Calibri" w:hAnsi="Arial" w:cs="Arial"/>
                          <w:sz w:val="12"/>
                          <w:szCs w:val="12"/>
                          <w:lang w:eastAsia="en-GB"/>
                        </w:rPr>
                        <w:t>www.twitter.com/FordEu</w:t>
                      </w:r>
                    </w:hyperlink>
                  </w:p>
                </w:txbxContent>
              </v:textbox>
              <w10:wrap type="tight"/>
            </v:shape>
          </w:pict>
        </mc:Fallback>
      </mc:AlternateContent>
    </w:r>
    <w:r w:rsidRPr="00ED07C4">
      <w:rPr>
        <w:rFonts w:ascii="Book Antiqua" w:hAnsi="Book Antiqua"/>
        <w:smallCaps/>
        <w:noProof/>
        <w:sz w:val="48"/>
        <w:szCs w:val="48"/>
      </w:rPr>
      <mc:AlternateContent>
        <mc:Choice Requires="wps">
          <w:drawing>
            <wp:anchor distT="0" distB="0" distL="114300" distR="114300" simplePos="0" relativeHeight="251662848" behindDoc="0" locked="0" layoutInCell="1" allowOverlap="1" wp14:anchorId="464D1C2B" wp14:editId="173E8001">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24"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A1570" w14:textId="77777777" w:rsidR="00433AA3" w:rsidRPr="005214A1" w:rsidRDefault="00433AA3" w:rsidP="00433AA3">
                          <w:pPr>
                            <w:jc w:val="center"/>
                            <w:rPr>
                              <w:rFonts w:ascii="Arial" w:hAnsi="Arial" w:cs="Arial"/>
                              <w:sz w:val="12"/>
                              <w:szCs w:val="12"/>
                            </w:rPr>
                          </w:pPr>
                          <w:r>
                            <w:rPr>
                              <w:rFonts w:ascii="Arial" w:hAnsi="Arial" w:cs="Arial"/>
                              <w:noProof/>
                              <w:sz w:val="18"/>
                              <w:szCs w:val="18"/>
                            </w:rPr>
                            <w:drawing>
                              <wp:inline distT="0" distB="0" distL="0" distR="0" wp14:anchorId="13755A9C" wp14:editId="1821BBE3">
                                <wp:extent cx="1053193" cy="236115"/>
                                <wp:effectExtent l="0" t="0" r="1270" b="5715"/>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8" w:history="1">
                            <w:r w:rsidRPr="00802DD3">
                              <w:rPr>
                                <w:rStyle w:val="Hiperpovezava"/>
                                <w:rFonts w:ascii="Arial" w:hAnsi="Arial" w:cs="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1C2B" id="Text Box 8" o:spid="_x0000_s1027" type="#_x0000_t202" href="http://www.youtube.com/fordofeurope" style="position:absolute;margin-left:328.45pt;margin-top:0;width:97.9pt;height:4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" o:button="t" filled="f" stroked="f">
              <v:fill o:detectmouseclick="t"/>
              <v:path arrowok="t"/>
              <v:textbox inset="0,0,0,0">
                <w:txbxContent>
                  <w:p w14:paraId="52DA1570" w14:textId="77777777" w:rsidR="00433AA3" w:rsidRPr="005214A1" w:rsidRDefault="00433AA3" w:rsidP="00433AA3">
                    <w:pPr>
                      <w:jc w:val="center"/>
                      <w:rPr>
                        <w:rFonts w:ascii="Arial" w:hAnsi="Arial" w:cs="Arial"/>
                        <w:sz w:val="12"/>
                        <w:szCs w:val="12"/>
                      </w:rPr>
                    </w:pPr>
                    <w:r>
                      <w:rPr>
                        <w:rFonts w:ascii="Arial" w:hAnsi="Arial" w:cs="Arial"/>
                        <w:noProof/>
                        <w:sz w:val="18"/>
                        <w:szCs w:val="18"/>
                      </w:rPr>
                      <w:drawing>
                        <wp:inline distT="0" distB="0" distL="0" distR="0" wp14:anchorId="13755A9C" wp14:editId="1821BBE3">
                          <wp:extent cx="1053193" cy="236115"/>
                          <wp:effectExtent l="0" t="0" r="1270" b="5715"/>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cs="Arial"/>
                        <w:sz w:val="18"/>
                        <w:szCs w:val="18"/>
                      </w:rPr>
                      <w:br/>
                    </w:r>
                    <w:r w:rsidRPr="007757E5">
                      <w:rPr>
                        <w:rFonts w:ascii="Arial" w:hAnsi="Arial" w:cs="Arial"/>
                        <w:sz w:val="4"/>
                        <w:szCs w:val="4"/>
                      </w:rPr>
                      <w:br/>
                    </w:r>
                    <w:hyperlink r:id="rId10" w:history="1">
                      <w:r w:rsidRPr="00802DD3">
                        <w:rPr>
                          <w:rStyle w:val="Hiperpovezava"/>
                          <w:rFonts w:ascii="Arial" w:hAnsi="Arial" w:cs="Arial"/>
                          <w:sz w:val="12"/>
                          <w:szCs w:val="12"/>
                        </w:rPr>
                        <w:t>www.youtube.com/fordofeurope</w:t>
                      </w:r>
                    </w:hyperlink>
                  </w:p>
                </w:txbxContent>
              </v:textbox>
              <w10:wrap type="tight"/>
            </v:shape>
          </w:pict>
        </mc:Fallback>
      </mc:AlternateContent>
    </w:r>
    <w:r w:rsidRPr="00ED07C4">
      <w:rPr>
        <w:rFonts w:ascii="Book Antiqua" w:hAnsi="Book Antiqua"/>
        <w:smallCaps/>
        <w:noProof/>
        <w:sz w:val="48"/>
        <w:szCs w:val="48"/>
      </w:rPr>
      <w:drawing>
        <wp:anchor distT="0" distB="0" distL="114300" distR="114300" simplePos="0" relativeHeight="251664896" behindDoc="0" locked="0" layoutInCell="1" allowOverlap="1" wp14:anchorId="53C16CCC" wp14:editId="3E779E0F">
          <wp:simplePos x="0" y="0"/>
          <wp:positionH relativeFrom="column">
            <wp:posOffset>144145</wp:posOffset>
          </wp:positionH>
          <wp:positionV relativeFrom="paragraph">
            <wp:posOffset>-90170</wp:posOffset>
          </wp:positionV>
          <wp:extent cx="1098550" cy="546100"/>
          <wp:effectExtent l="0" t="0" r="0" b="0"/>
          <wp:wrapSquare wrapText="bothSides"/>
          <wp:docPr id="26" name="Picture 26"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7C4">
      <w:rPr>
        <w:rFonts w:ascii="Book Antiqua" w:hAnsi="Book Antiqua"/>
        <w:smallCaps/>
        <w:noProof/>
        <w:sz w:val="48"/>
        <w:szCs w:val="48"/>
      </w:rPr>
      <mc:AlternateContent>
        <mc:Choice Requires="wps">
          <w:drawing>
            <wp:anchor distT="0" distB="0" distL="114300" distR="114300" simplePos="0" relativeHeight="251661824" behindDoc="0" locked="0" layoutInCell="1" allowOverlap="1" wp14:anchorId="0DF77806" wp14:editId="69C43819">
              <wp:simplePos x="0" y="0"/>
              <wp:positionH relativeFrom="column">
                <wp:posOffset>1295400</wp:posOffset>
              </wp:positionH>
              <wp:positionV relativeFrom="paragraph">
                <wp:posOffset>78740</wp:posOffset>
              </wp:positionV>
              <wp:extent cx="0" cy="22860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FD4F"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" strokeweight="1pt">
              <o:lock v:ext="edit" shapetype="f"/>
            </v:line>
          </w:pict>
        </mc:Fallback>
      </mc:AlternateContent>
    </w:r>
    <w:r w:rsidR="00C77D67" w:rsidRPr="00ED07C4">
      <w:rPr>
        <w:rFonts w:ascii="Book Antiqua" w:hAnsi="Book Antiqua"/>
        <w:smallCaps/>
        <w:sz w:val="48"/>
        <w:szCs w:val="48"/>
      </w:rPr>
      <w:t xml:space="preserve">    N</w:t>
    </w:r>
    <w:r w:rsidR="00C92EA0">
      <w:rPr>
        <w:rFonts w:ascii="Book Antiqua" w:hAnsi="Book Antiqua"/>
        <w:smallCaps/>
        <w:sz w:val="48"/>
        <w:szCs w:val="48"/>
      </w:rPr>
      <w:t>ovic</w:t>
    </w:r>
    <w:r w:rsidR="00C77D67">
      <w:rPr>
        <w:rFonts w:ascii="Book Antiqua" w:hAnsi="Book Antiqua"/>
        <w:smallCaps/>
        <w:sz w:val="48"/>
        <w:szCs w:val="48"/>
      </w:rPr>
      <w:t>e</w:t>
    </w:r>
    <w:r w:rsidR="00C77D67" w:rsidRPr="00ED07C4">
      <w:rPr>
        <w:rFonts w:ascii="Book Antiqua" w:hAnsi="Book Antiqua"/>
        <w:smallCaps/>
        <w:sz w:val="48"/>
        <w:szCs w:val="48"/>
      </w:rPr>
      <w:tab/>
    </w:r>
    <w:r w:rsidR="00C77D67" w:rsidRPr="00ED07C4">
      <w:rPr>
        <w:rFonts w:ascii="Book Antiqua" w:hAnsi="Book Antiqua"/>
        <w:smallCaps/>
        <w:sz w:val="48"/>
        <w:szCs w:val="48"/>
      </w:rPr>
      <w:tab/>
    </w:r>
  </w:p>
  <w:p w14:paraId="0D1807B7" w14:textId="4164376E" w:rsidR="001C72FD" w:rsidRPr="00315ADB" w:rsidRDefault="001C72FD" w:rsidP="007F3C65">
    <w:pPr>
      <w:pStyle w:val="Glava"/>
      <w:tabs>
        <w:tab w:val="clear" w:pos="4320"/>
        <w:tab w:val="clear" w:pos="8640"/>
        <w:tab w:val="left" w:pos="1483"/>
        <w:tab w:val="left" w:pos="8040"/>
      </w:tabs>
      <w:rPr>
        <w:position w:val="9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CAD"/>
    <w:multiLevelType w:val="hybridMultilevel"/>
    <w:tmpl w:val="AF3C3318"/>
    <w:lvl w:ilvl="0" w:tplc="7852405E">
      <w:start w:val="1"/>
      <w:numFmt w:val="bullet"/>
      <w:lvlText w:val="•"/>
      <w:lvlJc w:val="left"/>
      <w:pPr>
        <w:tabs>
          <w:tab w:val="num" w:pos="720"/>
        </w:tabs>
        <w:ind w:left="720" w:hanging="360"/>
      </w:pPr>
      <w:rPr>
        <w:rFonts w:ascii="Arial" w:hAnsi="Arial" w:hint="default"/>
      </w:rPr>
    </w:lvl>
    <w:lvl w:ilvl="1" w:tplc="A5B6D940" w:tentative="1">
      <w:start w:val="1"/>
      <w:numFmt w:val="bullet"/>
      <w:lvlText w:val="•"/>
      <w:lvlJc w:val="left"/>
      <w:pPr>
        <w:tabs>
          <w:tab w:val="num" w:pos="1440"/>
        </w:tabs>
        <w:ind w:left="1440" w:hanging="360"/>
      </w:pPr>
      <w:rPr>
        <w:rFonts w:ascii="Arial" w:hAnsi="Arial" w:hint="default"/>
      </w:rPr>
    </w:lvl>
    <w:lvl w:ilvl="2" w:tplc="1868A218" w:tentative="1">
      <w:start w:val="1"/>
      <w:numFmt w:val="bullet"/>
      <w:lvlText w:val="•"/>
      <w:lvlJc w:val="left"/>
      <w:pPr>
        <w:tabs>
          <w:tab w:val="num" w:pos="2160"/>
        </w:tabs>
        <w:ind w:left="2160" w:hanging="360"/>
      </w:pPr>
      <w:rPr>
        <w:rFonts w:ascii="Arial" w:hAnsi="Arial" w:hint="default"/>
      </w:rPr>
    </w:lvl>
    <w:lvl w:ilvl="3" w:tplc="1F3C9F2E" w:tentative="1">
      <w:start w:val="1"/>
      <w:numFmt w:val="bullet"/>
      <w:lvlText w:val="•"/>
      <w:lvlJc w:val="left"/>
      <w:pPr>
        <w:tabs>
          <w:tab w:val="num" w:pos="2880"/>
        </w:tabs>
        <w:ind w:left="2880" w:hanging="360"/>
      </w:pPr>
      <w:rPr>
        <w:rFonts w:ascii="Arial" w:hAnsi="Arial" w:hint="default"/>
      </w:rPr>
    </w:lvl>
    <w:lvl w:ilvl="4" w:tplc="4ACCDE52" w:tentative="1">
      <w:start w:val="1"/>
      <w:numFmt w:val="bullet"/>
      <w:lvlText w:val="•"/>
      <w:lvlJc w:val="left"/>
      <w:pPr>
        <w:tabs>
          <w:tab w:val="num" w:pos="3600"/>
        </w:tabs>
        <w:ind w:left="3600" w:hanging="360"/>
      </w:pPr>
      <w:rPr>
        <w:rFonts w:ascii="Arial" w:hAnsi="Arial" w:hint="default"/>
      </w:rPr>
    </w:lvl>
    <w:lvl w:ilvl="5" w:tplc="807C7FC8" w:tentative="1">
      <w:start w:val="1"/>
      <w:numFmt w:val="bullet"/>
      <w:lvlText w:val="•"/>
      <w:lvlJc w:val="left"/>
      <w:pPr>
        <w:tabs>
          <w:tab w:val="num" w:pos="4320"/>
        </w:tabs>
        <w:ind w:left="4320" w:hanging="360"/>
      </w:pPr>
      <w:rPr>
        <w:rFonts w:ascii="Arial" w:hAnsi="Arial" w:hint="default"/>
      </w:rPr>
    </w:lvl>
    <w:lvl w:ilvl="6" w:tplc="97C60A50" w:tentative="1">
      <w:start w:val="1"/>
      <w:numFmt w:val="bullet"/>
      <w:lvlText w:val="•"/>
      <w:lvlJc w:val="left"/>
      <w:pPr>
        <w:tabs>
          <w:tab w:val="num" w:pos="5040"/>
        </w:tabs>
        <w:ind w:left="5040" w:hanging="360"/>
      </w:pPr>
      <w:rPr>
        <w:rFonts w:ascii="Arial" w:hAnsi="Arial" w:hint="default"/>
      </w:rPr>
    </w:lvl>
    <w:lvl w:ilvl="7" w:tplc="DF14B2A8" w:tentative="1">
      <w:start w:val="1"/>
      <w:numFmt w:val="bullet"/>
      <w:lvlText w:val="•"/>
      <w:lvlJc w:val="left"/>
      <w:pPr>
        <w:tabs>
          <w:tab w:val="num" w:pos="5760"/>
        </w:tabs>
        <w:ind w:left="5760" w:hanging="360"/>
      </w:pPr>
      <w:rPr>
        <w:rFonts w:ascii="Arial" w:hAnsi="Arial" w:hint="default"/>
      </w:rPr>
    </w:lvl>
    <w:lvl w:ilvl="8" w:tplc="55EC98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A641A"/>
    <w:multiLevelType w:val="hybridMultilevel"/>
    <w:tmpl w:val="F508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C698F"/>
    <w:multiLevelType w:val="hybridMultilevel"/>
    <w:tmpl w:val="ACDABFA4"/>
    <w:lvl w:ilvl="0" w:tplc="9252F32A">
      <w:start w:val="1"/>
      <w:numFmt w:val="bullet"/>
      <w:lvlText w:val="•"/>
      <w:lvlJc w:val="left"/>
      <w:pPr>
        <w:tabs>
          <w:tab w:val="num" w:pos="720"/>
        </w:tabs>
        <w:ind w:left="720" w:hanging="360"/>
      </w:pPr>
      <w:rPr>
        <w:rFonts w:ascii="Arial" w:hAnsi="Arial" w:hint="default"/>
      </w:rPr>
    </w:lvl>
    <w:lvl w:ilvl="1" w:tplc="189200BE" w:tentative="1">
      <w:start w:val="1"/>
      <w:numFmt w:val="bullet"/>
      <w:lvlText w:val="•"/>
      <w:lvlJc w:val="left"/>
      <w:pPr>
        <w:tabs>
          <w:tab w:val="num" w:pos="1440"/>
        </w:tabs>
        <w:ind w:left="1440" w:hanging="360"/>
      </w:pPr>
      <w:rPr>
        <w:rFonts w:ascii="Arial" w:hAnsi="Arial" w:hint="default"/>
      </w:rPr>
    </w:lvl>
    <w:lvl w:ilvl="2" w:tplc="D1E61FDA" w:tentative="1">
      <w:start w:val="1"/>
      <w:numFmt w:val="bullet"/>
      <w:lvlText w:val="•"/>
      <w:lvlJc w:val="left"/>
      <w:pPr>
        <w:tabs>
          <w:tab w:val="num" w:pos="2160"/>
        </w:tabs>
        <w:ind w:left="2160" w:hanging="360"/>
      </w:pPr>
      <w:rPr>
        <w:rFonts w:ascii="Arial" w:hAnsi="Arial" w:hint="default"/>
      </w:rPr>
    </w:lvl>
    <w:lvl w:ilvl="3" w:tplc="77A21BB2" w:tentative="1">
      <w:start w:val="1"/>
      <w:numFmt w:val="bullet"/>
      <w:lvlText w:val="•"/>
      <w:lvlJc w:val="left"/>
      <w:pPr>
        <w:tabs>
          <w:tab w:val="num" w:pos="2880"/>
        </w:tabs>
        <w:ind w:left="2880" w:hanging="360"/>
      </w:pPr>
      <w:rPr>
        <w:rFonts w:ascii="Arial" w:hAnsi="Arial" w:hint="default"/>
      </w:rPr>
    </w:lvl>
    <w:lvl w:ilvl="4" w:tplc="EF4A7BC8" w:tentative="1">
      <w:start w:val="1"/>
      <w:numFmt w:val="bullet"/>
      <w:lvlText w:val="•"/>
      <w:lvlJc w:val="left"/>
      <w:pPr>
        <w:tabs>
          <w:tab w:val="num" w:pos="3600"/>
        </w:tabs>
        <w:ind w:left="3600" w:hanging="360"/>
      </w:pPr>
      <w:rPr>
        <w:rFonts w:ascii="Arial" w:hAnsi="Arial" w:hint="default"/>
      </w:rPr>
    </w:lvl>
    <w:lvl w:ilvl="5" w:tplc="14346700" w:tentative="1">
      <w:start w:val="1"/>
      <w:numFmt w:val="bullet"/>
      <w:lvlText w:val="•"/>
      <w:lvlJc w:val="left"/>
      <w:pPr>
        <w:tabs>
          <w:tab w:val="num" w:pos="4320"/>
        </w:tabs>
        <w:ind w:left="4320" w:hanging="360"/>
      </w:pPr>
      <w:rPr>
        <w:rFonts w:ascii="Arial" w:hAnsi="Arial" w:hint="default"/>
      </w:rPr>
    </w:lvl>
    <w:lvl w:ilvl="6" w:tplc="0B76110C" w:tentative="1">
      <w:start w:val="1"/>
      <w:numFmt w:val="bullet"/>
      <w:lvlText w:val="•"/>
      <w:lvlJc w:val="left"/>
      <w:pPr>
        <w:tabs>
          <w:tab w:val="num" w:pos="5040"/>
        </w:tabs>
        <w:ind w:left="5040" w:hanging="360"/>
      </w:pPr>
      <w:rPr>
        <w:rFonts w:ascii="Arial" w:hAnsi="Arial" w:hint="default"/>
      </w:rPr>
    </w:lvl>
    <w:lvl w:ilvl="7" w:tplc="6136CDE4" w:tentative="1">
      <w:start w:val="1"/>
      <w:numFmt w:val="bullet"/>
      <w:lvlText w:val="•"/>
      <w:lvlJc w:val="left"/>
      <w:pPr>
        <w:tabs>
          <w:tab w:val="num" w:pos="5760"/>
        </w:tabs>
        <w:ind w:left="5760" w:hanging="360"/>
      </w:pPr>
      <w:rPr>
        <w:rFonts w:ascii="Arial" w:hAnsi="Arial" w:hint="default"/>
      </w:rPr>
    </w:lvl>
    <w:lvl w:ilvl="8" w:tplc="4A343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D030E1"/>
    <w:multiLevelType w:val="hybridMultilevel"/>
    <w:tmpl w:val="DB3ADB1C"/>
    <w:styleLink w:val="ImportedStyle1"/>
    <w:lvl w:ilvl="0" w:tplc="446AEA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0061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6CAE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D830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F43F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613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6EE2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216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0CE1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416313"/>
    <w:multiLevelType w:val="hybridMultilevel"/>
    <w:tmpl w:val="3158496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9632AF"/>
    <w:multiLevelType w:val="hybridMultilevel"/>
    <w:tmpl w:val="22021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EF410B"/>
    <w:multiLevelType w:val="hybridMultilevel"/>
    <w:tmpl w:val="E4485764"/>
    <w:lvl w:ilvl="0" w:tplc="F52AECD2">
      <w:start w:val="1"/>
      <w:numFmt w:val="bullet"/>
      <w:lvlText w:val="•"/>
      <w:lvlJc w:val="left"/>
      <w:pPr>
        <w:tabs>
          <w:tab w:val="num" w:pos="720"/>
        </w:tabs>
        <w:ind w:left="720" w:hanging="360"/>
      </w:pPr>
      <w:rPr>
        <w:rFonts w:ascii="Arial" w:hAnsi="Arial" w:hint="default"/>
      </w:rPr>
    </w:lvl>
    <w:lvl w:ilvl="1" w:tplc="F4EA369A" w:tentative="1">
      <w:start w:val="1"/>
      <w:numFmt w:val="bullet"/>
      <w:lvlText w:val="•"/>
      <w:lvlJc w:val="left"/>
      <w:pPr>
        <w:tabs>
          <w:tab w:val="num" w:pos="1440"/>
        </w:tabs>
        <w:ind w:left="1440" w:hanging="360"/>
      </w:pPr>
      <w:rPr>
        <w:rFonts w:ascii="Arial" w:hAnsi="Arial" w:hint="default"/>
      </w:rPr>
    </w:lvl>
    <w:lvl w:ilvl="2" w:tplc="24CC2560" w:tentative="1">
      <w:start w:val="1"/>
      <w:numFmt w:val="bullet"/>
      <w:lvlText w:val="•"/>
      <w:lvlJc w:val="left"/>
      <w:pPr>
        <w:tabs>
          <w:tab w:val="num" w:pos="2160"/>
        </w:tabs>
        <w:ind w:left="2160" w:hanging="360"/>
      </w:pPr>
      <w:rPr>
        <w:rFonts w:ascii="Arial" w:hAnsi="Arial" w:hint="default"/>
      </w:rPr>
    </w:lvl>
    <w:lvl w:ilvl="3" w:tplc="607605E2" w:tentative="1">
      <w:start w:val="1"/>
      <w:numFmt w:val="bullet"/>
      <w:lvlText w:val="•"/>
      <w:lvlJc w:val="left"/>
      <w:pPr>
        <w:tabs>
          <w:tab w:val="num" w:pos="2880"/>
        </w:tabs>
        <w:ind w:left="2880" w:hanging="360"/>
      </w:pPr>
      <w:rPr>
        <w:rFonts w:ascii="Arial" w:hAnsi="Arial" w:hint="default"/>
      </w:rPr>
    </w:lvl>
    <w:lvl w:ilvl="4" w:tplc="15E06FFC" w:tentative="1">
      <w:start w:val="1"/>
      <w:numFmt w:val="bullet"/>
      <w:lvlText w:val="•"/>
      <w:lvlJc w:val="left"/>
      <w:pPr>
        <w:tabs>
          <w:tab w:val="num" w:pos="3600"/>
        </w:tabs>
        <w:ind w:left="3600" w:hanging="360"/>
      </w:pPr>
      <w:rPr>
        <w:rFonts w:ascii="Arial" w:hAnsi="Arial" w:hint="default"/>
      </w:rPr>
    </w:lvl>
    <w:lvl w:ilvl="5" w:tplc="727A256C" w:tentative="1">
      <w:start w:val="1"/>
      <w:numFmt w:val="bullet"/>
      <w:lvlText w:val="•"/>
      <w:lvlJc w:val="left"/>
      <w:pPr>
        <w:tabs>
          <w:tab w:val="num" w:pos="4320"/>
        </w:tabs>
        <w:ind w:left="4320" w:hanging="360"/>
      </w:pPr>
      <w:rPr>
        <w:rFonts w:ascii="Arial" w:hAnsi="Arial" w:hint="default"/>
      </w:rPr>
    </w:lvl>
    <w:lvl w:ilvl="6" w:tplc="220A29B2" w:tentative="1">
      <w:start w:val="1"/>
      <w:numFmt w:val="bullet"/>
      <w:lvlText w:val="•"/>
      <w:lvlJc w:val="left"/>
      <w:pPr>
        <w:tabs>
          <w:tab w:val="num" w:pos="5040"/>
        </w:tabs>
        <w:ind w:left="5040" w:hanging="360"/>
      </w:pPr>
      <w:rPr>
        <w:rFonts w:ascii="Arial" w:hAnsi="Arial" w:hint="default"/>
      </w:rPr>
    </w:lvl>
    <w:lvl w:ilvl="7" w:tplc="02026892" w:tentative="1">
      <w:start w:val="1"/>
      <w:numFmt w:val="bullet"/>
      <w:lvlText w:val="•"/>
      <w:lvlJc w:val="left"/>
      <w:pPr>
        <w:tabs>
          <w:tab w:val="num" w:pos="5760"/>
        </w:tabs>
        <w:ind w:left="5760" w:hanging="360"/>
      </w:pPr>
      <w:rPr>
        <w:rFonts w:ascii="Arial" w:hAnsi="Arial" w:hint="default"/>
      </w:rPr>
    </w:lvl>
    <w:lvl w:ilvl="8" w:tplc="1582A2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BE2A6C"/>
    <w:multiLevelType w:val="hybridMultilevel"/>
    <w:tmpl w:val="4D925F78"/>
    <w:lvl w:ilvl="0" w:tplc="18828506">
      <w:start w:val="1"/>
      <w:numFmt w:val="bullet"/>
      <w:lvlText w:val="•"/>
      <w:lvlJc w:val="left"/>
      <w:pPr>
        <w:tabs>
          <w:tab w:val="num" w:pos="720"/>
        </w:tabs>
        <w:ind w:left="720" w:hanging="360"/>
      </w:pPr>
      <w:rPr>
        <w:rFonts w:ascii="Arial" w:hAnsi="Arial" w:hint="default"/>
      </w:rPr>
    </w:lvl>
    <w:lvl w:ilvl="1" w:tplc="BDB8F084">
      <w:start w:val="1"/>
      <w:numFmt w:val="bullet"/>
      <w:lvlText w:val="•"/>
      <w:lvlJc w:val="left"/>
      <w:pPr>
        <w:tabs>
          <w:tab w:val="num" w:pos="1440"/>
        </w:tabs>
        <w:ind w:left="1440" w:hanging="360"/>
      </w:pPr>
      <w:rPr>
        <w:rFonts w:ascii="Arial" w:hAnsi="Arial" w:hint="default"/>
      </w:rPr>
    </w:lvl>
    <w:lvl w:ilvl="2" w:tplc="7E0C2588" w:tentative="1">
      <w:start w:val="1"/>
      <w:numFmt w:val="bullet"/>
      <w:lvlText w:val="•"/>
      <w:lvlJc w:val="left"/>
      <w:pPr>
        <w:tabs>
          <w:tab w:val="num" w:pos="2160"/>
        </w:tabs>
        <w:ind w:left="2160" w:hanging="360"/>
      </w:pPr>
      <w:rPr>
        <w:rFonts w:ascii="Arial" w:hAnsi="Arial" w:hint="default"/>
      </w:rPr>
    </w:lvl>
    <w:lvl w:ilvl="3" w:tplc="4FB440C6" w:tentative="1">
      <w:start w:val="1"/>
      <w:numFmt w:val="bullet"/>
      <w:lvlText w:val="•"/>
      <w:lvlJc w:val="left"/>
      <w:pPr>
        <w:tabs>
          <w:tab w:val="num" w:pos="2880"/>
        </w:tabs>
        <w:ind w:left="2880" w:hanging="360"/>
      </w:pPr>
      <w:rPr>
        <w:rFonts w:ascii="Arial" w:hAnsi="Arial" w:hint="default"/>
      </w:rPr>
    </w:lvl>
    <w:lvl w:ilvl="4" w:tplc="7812D63C" w:tentative="1">
      <w:start w:val="1"/>
      <w:numFmt w:val="bullet"/>
      <w:lvlText w:val="•"/>
      <w:lvlJc w:val="left"/>
      <w:pPr>
        <w:tabs>
          <w:tab w:val="num" w:pos="3600"/>
        </w:tabs>
        <w:ind w:left="3600" w:hanging="360"/>
      </w:pPr>
      <w:rPr>
        <w:rFonts w:ascii="Arial" w:hAnsi="Arial" w:hint="default"/>
      </w:rPr>
    </w:lvl>
    <w:lvl w:ilvl="5" w:tplc="7276AC40" w:tentative="1">
      <w:start w:val="1"/>
      <w:numFmt w:val="bullet"/>
      <w:lvlText w:val="•"/>
      <w:lvlJc w:val="left"/>
      <w:pPr>
        <w:tabs>
          <w:tab w:val="num" w:pos="4320"/>
        </w:tabs>
        <w:ind w:left="4320" w:hanging="360"/>
      </w:pPr>
      <w:rPr>
        <w:rFonts w:ascii="Arial" w:hAnsi="Arial" w:hint="default"/>
      </w:rPr>
    </w:lvl>
    <w:lvl w:ilvl="6" w:tplc="C8C6F288" w:tentative="1">
      <w:start w:val="1"/>
      <w:numFmt w:val="bullet"/>
      <w:lvlText w:val="•"/>
      <w:lvlJc w:val="left"/>
      <w:pPr>
        <w:tabs>
          <w:tab w:val="num" w:pos="5040"/>
        </w:tabs>
        <w:ind w:left="5040" w:hanging="360"/>
      </w:pPr>
      <w:rPr>
        <w:rFonts w:ascii="Arial" w:hAnsi="Arial" w:hint="default"/>
      </w:rPr>
    </w:lvl>
    <w:lvl w:ilvl="7" w:tplc="13888B22" w:tentative="1">
      <w:start w:val="1"/>
      <w:numFmt w:val="bullet"/>
      <w:lvlText w:val="•"/>
      <w:lvlJc w:val="left"/>
      <w:pPr>
        <w:tabs>
          <w:tab w:val="num" w:pos="5760"/>
        </w:tabs>
        <w:ind w:left="5760" w:hanging="360"/>
      </w:pPr>
      <w:rPr>
        <w:rFonts w:ascii="Arial" w:hAnsi="Arial" w:hint="default"/>
      </w:rPr>
    </w:lvl>
    <w:lvl w:ilvl="8" w:tplc="23C82F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B208F9"/>
    <w:multiLevelType w:val="hybridMultilevel"/>
    <w:tmpl w:val="E02A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564CC"/>
    <w:multiLevelType w:val="hybridMultilevel"/>
    <w:tmpl w:val="57061114"/>
    <w:lvl w:ilvl="0" w:tplc="73C0F34C">
      <w:start w:val="1"/>
      <w:numFmt w:val="bullet"/>
      <w:lvlText w:val="•"/>
      <w:lvlJc w:val="left"/>
      <w:pPr>
        <w:tabs>
          <w:tab w:val="num" w:pos="720"/>
        </w:tabs>
        <w:ind w:left="720" w:hanging="360"/>
      </w:pPr>
      <w:rPr>
        <w:rFonts w:ascii="Arial" w:hAnsi="Arial" w:hint="default"/>
      </w:rPr>
    </w:lvl>
    <w:lvl w:ilvl="1" w:tplc="6B7044FA" w:tentative="1">
      <w:start w:val="1"/>
      <w:numFmt w:val="bullet"/>
      <w:lvlText w:val="•"/>
      <w:lvlJc w:val="left"/>
      <w:pPr>
        <w:tabs>
          <w:tab w:val="num" w:pos="1440"/>
        </w:tabs>
        <w:ind w:left="1440" w:hanging="360"/>
      </w:pPr>
      <w:rPr>
        <w:rFonts w:ascii="Arial" w:hAnsi="Arial" w:hint="default"/>
      </w:rPr>
    </w:lvl>
    <w:lvl w:ilvl="2" w:tplc="BA804EF2" w:tentative="1">
      <w:start w:val="1"/>
      <w:numFmt w:val="bullet"/>
      <w:lvlText w:val="•"/>
      <w:lvlJc w:val="left"/>
      <w:pPr>
        <w:tabs>
          <w:tab w:val="num" w:pos="2160"/>
        </w:tabs>
        <w:ind w:left="2160" w:hanging="360"/>
      </w:pPr>
      <w:rPr>
        <w:rFonts w:ascii="Arial" w:hAnsi="Arial" w:hint="default"/>
      </w:rPr>
    </w:lvl>
    <w:lvl w:ilvl="3" w:tplc="F5765662" w:tentative="1">
      <w:start w:val="1"/>
      <w:numFmt w:val="bullet"/>
      <w:lvlText w:val="•"/>
      <w:lvlJc w:val="left"/>
      <w:pPr>
        <w:tabs>
          <w:tab w:val="num" w:pos="2880"/>
        </w:tabs>
        <w:ind w:left="2880" w:hanging="360"/>
      </w:pPr>
      <w:rPr>
        <w:rFonts w:ascii="Arial" w:hAnsi="Arial" w:hint="default"/>
      </w:rPr>
    </w:lvl>
    <w:lvl w:ilvl="4" w:tplc="84A0778E" w:tentative="1">
      <w:start w:val="1"/>
      <w:numFmt w:val="bullet"/>
      <w:lvlText w:val="•"/>
      <w:lvlJc w:val="left"/>
      <w:pPr>
        <w:tabs>
          <w:tab w:val="num" w:pos="3600"/>
        </w:tabs>
        <w:ind w:left="3600" w:hanging="360"/>
      </w:pPr>
      <w:rPr>
        <w:rFonts w:ascii="Arial" w:hAnsi="Arial" w:hint="default"/>
      </w:rPr>
    </w:lvl>
    <w:lvl w:ilvl="5" w:tplc="E2241BEC" w:tentative="1">
      <w:start w:val="1"/>
      <w:numFmt w:val="bullet"/>
      <w:lvlText w:val="•"/>
      <w:lvlJc w:val="left"/>
      <w:pPr>
        <w:tabs>
          <w:tab w:val="num" w:pos="4320"/>
        </w:tabs>
        <w:ind w:left="4320" w:hanging="360"/>
      </w:pPr>
      <w:rPr>
        <w:rFonts w:ascii="Arial" w:hAnsi="Arial" w:hint="default"/>
      </w:rPr>
    </w:lvl>
    <w:lvl w:ilvl="6" w:tplc="831674FE" w:tentative="1">
      <w:start w:val="1"/>
      <w:numFmt w:val="bullet"/>
      <w:lvlText w:val="•"/>
      <w:lvlJc w:val="left"/>
      <w:pPr>
        <w:tabs>
          <w:tab w:val="num" w:pos="5040"/>
        </w:tabs>
        <w:ind w:left="5040" w:hanging="360"/>
      </w:pPr>
      <w:rPr>
        <w:rFonts w:ascii="Arial" w:hAnsi="Arial" w:hint="default"/>
      </w:rPr>
    </w:lvl>
    <w:lvl w:ilvl="7" w:tplc="9B3A9684" w:tentative="1">
      <w:start w:val="1"/>
      <w:numFmt w:val="bullet"/>
      <w:lvlText w:val="•"/>
      <w:lvlJc w:val="left"/>
      <w:pPr>
        <w:tabs>
          <w:tab w:val="num" w:pos="5760"/>
        </w:tabs>
        <w:ind w:left="5760" w:hanging="360"/>
      </w:pPr>
      <w:rPr>
        <w:rFonts w:ascii="Arial" w:hAnsi="Arial" w:hint="default"/>
      </w:rPr>
    </w:lvl>
    <w:lvl w:ilvl="8" w:tplc="F2B6CD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5304F8"/>
    <w:multiLevelType w:val="hybridMultilevel"/>
    <w:tmpl w:val="5C34B8B0"/>
    <w:lvl w:ilvl="0" w:tplc="33048F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F24C0"/>
    <w:multiLevelType w:val="hybridMultilevel"/>
    <w:tmpl w:val="DB3ADB1C"/>
    <w:numStyleLink w:val="ImportedStyle1"/>
  </w:abstractNum>
  <w:abstractNum w:abstractNumId="12" w15:restartNumberingAfterBreak="0">
    <w:nsid w:val="2BDE2E6C"/>
    <w:multiLevelType w:val="hybridMultilevel"/>
    <w:tmpl w:val="6AACC838"/>
    <w:lvl w:ilvl="0" w:tplc="0C090001">
      <w:start w:val="1"/>
      <w:numFmt w:val="bullet"/>
      <w:lvlText w:val=""/>
      <w:lvlJc w:val="left"/>
      <w:pPr>
        <w:tabs>
          <w:tab w:val="num" w:pos="720"/>
        </w:tabs>
        <w:ind w:left="720" w:hanging="360"/>
      </w:pPr>
      <w:rPr>
        <w:rFonts w:ascii="Symbol" w:hAnsi="Symbol" w:hint="default"/>
      </w:rPr>
    </w:lvl>
    <w:lvl w:ilvl="1" w:tplc="45588FAE" w:tentative="1">
      <w:start w:val="1"/>
      <w:numFmt w:val="bullet"/>
      <w:lvlText w:val=""/>
      <w:lvlJc w:val="left"/>
      <w:pPr>
        <w:tabs>
          <w:tab w:val="num" w:pos="1440"/>
        </w:tabs>
        <w:ind w:left="1440" w:hanging="360"/>
      </w:pPr>
      <w:rPr>
        <w:rFonts w:ascii="Wingdings" w:hAnsi="Wingdings" w:hint="default"/>
      </w:rPr>
    </w:lvl>
    <w:lvl w:ilvl="2" w:tplc="720E1A82" w:tentative="1">
      <w:start w:val="1"/>
      <w:numFmt w:val="bullet"/>
      <w:lvlText w:val=""/>
      <w:lvlJc w:val="left"/>
      <w:pPr>
        <w:tabs>
          <w:tab w:val="num" w:pos="2160"/>
        </w:tabs>
        <w:ind w:left="2160" w:hanging="360"/>
      </w:pPr>
      <w:rPr>
        <w:rFonts w:ascii="Wingdings" w:hAnsi="Wingdings" w:hint="default"/>
      </w:rPr>
    </w:lvl>
    <w:lvl w:ilvl="3" w:tplc="573E7950" w:tentative="1">
      <w:start w:val="1"/>
      <w:numFmt w:val="bullet"/>
      <w:lvlText w:val=""/>
      <w:lvlJc w:val="left"/>
      <w:pPr>
        <w:tabs>
          <w:tab w:val="num" w:pos="2880"/>
        </w:tabs>
        <w:ind w:left="2880" w:hanging="360"/>
      </w:pPr>
      <w:rPr>
        <w:rFonts w:ascii="Wingdings" w:hAnsi="Wingdings" w:hint="default"/>
      </w:rPr>
    </w:lvl>
    <w:lvl w:ilvl="4" w:tplc="92E61D60" w:tentative="1">
      <w:start w:val="1"/>
      <w:numFmt w:val="bullet"/>
      <w:lvlText w:val=""/>
      <w:lvlJc w:val="left"/>
      <w:pPr>
        <w:tabs>
          <w:tab w:val="num" w:pos="3600"/>
        </w:tabs>
        <w:ind w:left="3600" w:hanging="360"/>
      </w:pPr>
      <w:rPr>
        <w:rFonts w:ascii="Wingdings" w:hAnsi="Wingdings" w:hint="default"/>
      </w:rPr>
    </w:lvl>
    <w:lvl w:ilvl="5" w:tplc="53F68970" w:tentative="1">
      <w:start w:val="1"/>
      <w:numFmt w:val="bullet"/>
      <w:lvlText w:val=""/>
      <w:lvlJc w:val="left"/>
      <w:pPr>
        <w:tabs>
          <w:tab w:val="num" w:pos="4320"/>
        </w:tabs>
        <w:ind w:left="4320" w:hanging="360"/>
      </w:pPr>
      <w:rPr>
        <w:rFonts w:ascii="Wingdings" w:hAnsi="Wingdings" w:hint="default"/>
      </w:rPr>
    </w:lvl>
    <w:lvl w:ilvl="6" w:tplc="ED789C5C" w:tentative="1">
      <w:start w:val="1"/>
      <w:numFmt w:val="bullet"/>
      <w:lvlText w:val=""/>
      <w:lvlJc w:val="left"/>
      <w:pPr>
        <w:tabs>
          <w:tab w:val="num" w:pos="5040"/>
        </w:tabs>
        <w:ind w:left="5040" w:hanging="360"/>
      </w:pPr>
      <w:rPr>
        <w:rFonts w:ascii="Wingdings" w:hAnsi="Wingdings" w:hint="default"/>
      </w:rPr>
    </w:lvl>
    <w:lvl w:ilvl="7" w:tplc="F59AC724" w:tentative="1">
      <w:start w:val="1"/>
      <w:numFmt w:val="bullet"/>
      <w:lvlText w:val=""/>
      <w:lvlJc w:val="left"/>
      <w:pPr>
        <w:tabs>
          <w:tab w:val="num" w:pos="5760"/>
        </w:tabs>
        <w:ind w:left="5760" w:hanging="360"/>
      </w:pPr>
      <w:rPr>
        <w:rFonts w:ascii="Wingdings" w:hAnsi="Wingdings" w:hint="default"/>
      </w:rPr>
    </w:lvl>
    <w:lvl w:ilvl="8" w:tplc="2DCEB4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16537"/>
    <w:multiLevelType w:val="hybridMultilevel"/>
    <w:tmpl w:val="6444F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B66CA9"/>
    <w:multiLevelType w:val="hybridMultilevel"/>
    <w:tmpl w:val="D07836E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A7C07"/>
    <w:multiLevelType w:val="hybridMultilevel"/>
    <w:tmpl w:val="C10ED0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9D6ACA"/>
    <w:multiLevelType w:val="hybridMultilevel"/>
    <w:tmpl w:val="4BB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80240"/>
    <w:multiLevelType w:val="hybridMultilevel"/>
    <w:tmpl w:val="0694D73E"/>
    <w:lvl w:ilvl="0" w:tplc="04090003">
      <w:start w:val="1"/>
      <w:numFmt w:val="bullet"/>
      <w:lvlText w:val="o"/>
      <w:lvlJc w:val="left"/>
      <w:pPr>
        <w:tabs>
          <w:tab w:val="num" w:pos="720"/>
        </w:tabs>
        <w:ind w:left="720" w:hanging="360"/>
      </w:pPr>
      <w:rPr>
        <w:rFonts w:ascii="Courier New" w:hAnsi="Courier New" w:cs="Courier New" w:hint="default"/>
      </w:rPr>
    </w:lvl>
    <w:lvl w:ilvl="1" w:tplc="45588FAE" w:tentative="1">
      <w:start w:val="1"/>
      <w:numFmt w:val="bullet"/>
      <w:lvlText w:val=""/>
      <w:lvlJc w:val="left"/>
      <w:pPr>
        <w:tabs>
          <w:tab w:val="num" w:pos="1440"/>
        </w:tabs>
        <w:ind w:left="1440" w:hanging="360"/>
      </w:pPr>
      <w:rPr>
        <w:rFonts w:ascii="Wingdings" w:hAnsi="Wingdings" w:hint="default"/>
      </w:rPr>
    </w:lvl>
    <w:lvl w:ilvl="2" w:tplc="720E1A82" w:tentative="1">
      <w:start w:val="1"/>
      <w:numFmt w:val="bullet"/>
      <w:lvlText w:val=""/>
      <w:lvlJc w:val="left"/>
      <w:pPr>
        <w:tabs>
          <w:tab w:val="num" w:pos="2160"/>
        </w:tabs>
        <w:ind w:left="2160" w:hanging="360"/>
      </w:pPr>
      <w:rPr>
        <w:rFonts w:ascii="Wingdings" w:hAnsi="Wingdings" w:hint="default"/>
      </w:rPr>
    </w:lvl>
    <w:lvl w:ilvl="3" w:tplc="573E7950" w:tentative="1">
      <w:start w:val="1"/>
      <w:numFmt w:val="bullet"/>
      <w:lvlText w:val=""/>
      <w:lvlJc w:val="left"/>
      <w:pPr>
        <w:tabs>
          <w:tab w:val="num" w:pos="2880"/>
        </w:tabs>
        <w:ind w:left="2880" w:hanging="360"/>
      </w:pPr>
      <w:rPr>
        <w:rFonts w:ascii="Wingdings" w:hAnsi="Wingdings" w:hint="default"/>
      </w:rPr>
    </w:lvl>
    <w:lvl w:ilvl="4" w:tplc="92E61D60" w:tentative="1">
      <w:start w:val="1"/>
      <w:numFmt w:val="bullet"/>
      <w:lvlText w:val=""/>
      <w:lvlJc w:val="left"/>
      <w:pPr>
        <w:tabs>
          <w:tab w:val="num" w:pos="3600"/>
        </w:tabs>
        <w:ind w:left="3600" w:hanging="360"/>
      </w:pPr>
      <w:rPr>
        <w:rFonts w:ascii="Wingdings" w:hAnsi="Wingdings" w:hint="default"/>
      </w:rPr>
    </w:lvl>
    <w:lvl w:ilvl="5" w:tplc="53F68970" w:tentative="1">
      <w:start w:val="1"/>
      <w:numFmt w:val="bullet"/>
      <w:lvlText w:val=""/>
      <w:lvlJc w:val="left"/>
      <w:pPr>
        <w:tabs>
          <w:tab w:val="num" w:pos="4320"/>
        </w:tabs>
        <w:ind w:left="4320" w:hanging="360"/>
      </w:pPr>
      <w:rPr>
        <w:rFonts w:ascii="Wingdings" w:hAnsi="Wingdings" w:hint="default"/>
      </w:rPr>
    </w:lvl>
    <w:lvl w:ilvl="6" w:tplc="ED789C5C" w:tentative="1">
      <w:start w:val="1"/>
      <w:numFmt w:val="bullet"/>
      <w:lvlText w:val=""/>
      <w:lvlJc w:val="left"/>
      <w:pPr>
        <w:tabs>
          <w:tab w:val="num" w:pos="5040"/>
        </w:tabs>
        <w:ind w:left="5040" w:hanging="360"/>
      </w:pPr>
      <w:rPr>
        <w:rFonts w:ascii="Wingdings" w:hAnsi="Wingdings" w:hint="default"/>
      </w:rPr>
    </w:lvl>
    <w:lvl w:ilvl="7" w:tplc="F59AC724" w:tentative="1">
      <w:start w:val="1"/>
      <w:numFmt w:val="bullet"/>
      <w:lvlText w:val=""/>
      <w:lvlJc w:val="left"/>
      <w:pPr>
        <w:tabs>
          <w:tab w:val="num" w:pos="5760"/>
        </w:tabs>
        <w:ind w:left="5760" w:hanging="360"/>
      </w:pPr>
      <w:rPr>
        <w:rFonts w:ascii="Wingdings" w:hAnsi="Wingdings" w:hint="default"/>
      </w:rPr>
    </w:lvl>
    <w:lvl w:ilvl="8" w:tplc="2DCEB4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3727F"/>
    <w:multiLevelType w:val="hybridMultilevel"/>
    <w:tmpl w:val="8B105576"/>
    <w:lvl w:ilvl="0" w:tplc="EF5C4B2E">
      <w:start w:val="1"/>
      <w:numFmt w:val="bullet"/>
      <w:lvlText w:val="•"/>
      <w:lvlJc w:val="left"/>
      <w:pPr>
        <w:tabs>
          <w:tab w:val="num" w:pos="720"/>
        </w:tabs>
        <w:ind w:left="720" w:hanging="360"/>
      </w:pPr>
      <w:rPr>
        <w:rFonts w:ascii="Arial" w:hAnsi="Arial" w:hint="default"/>
      </w:rPr>
    </w:lvl>
    <w:lvl w:ilvl="1" w:tplc="8F8A4152">
      <w:start w:val="58"/>
      <w:numFmt w:val="bullet"/>
      <w:lvlText w:val="•"/>
      <w:lvlJc w:val="left"/>
      <w:pPr>
        <w:tabs>
          <w:tab w:val="num" w:pos="1440"/>
        </w:tabs>
        <w:ind w:left="1440" w:hanging="360"/>
      </w:pPr>
      <w:rPr>
        <w:rFonts w:ascii="Arial" w:hAnsi="Arial" w:hint="default"/>
      </w:rPr>
    </w:lvl>
    <w:lvl w:ilvl="2" w:tplc="34680984" w:tentative="1">
      <w:start w:val="1"/>
      <w:numFmt w:val="bullet"/>
      <w:lvlText w:val="•"/>
      <w:lvlJc w:val="left"/>
      <w:pPr>
        <w:tabs>
          <w:tab w:val="num" w:pos="2160"/>
        </w:tabs>
        <w:ind w:left="2160" w:hanging="360"/>
      </w:pPr>
      <w:rPr>
        <w:rFonts w:ascii="Arial" w:hAnsi="Arial" w:hint="default"/>
      </w:rPr>
    </w:lvl>
    <w:lvl w:ilvl="3" w:tplc="844E2174" w:tentative="1">
      <w:start w:val="1"/>
      <w:numFmt w:val="bullet"/>
      <w:lvlText w:val="•"/>
      <w:lvlJc w:val="left"/>
      <w:pPr>
        <w:tabs>
          <w:tab w:val="num" w:pos="2880"/>
        </w:tabs>
        <w:ind w:left="2880" w:hanging="360"/>
      </w:pPr>
      <w:rPr>
        <w:rFonts w:ascii="Arial" w:hAnsi="Arial" w:hint="default"/>
      </w:rPr>
    </w:lvl>
    <w:lvl w:ilvl="4" w:tplc="CEF62DE6" w:tentative="1">
      <w:start w:val="1"/>
      <w:numFmt w:val="bullet"/>
      <w:lvlText w:val="•"/>
      <w:lvlJc w:val="left"/>
      <w:pPr>
        <w:tabs>
          <w:tab w:val="num" w:pos="3600"/>
        </w:tabs>
        <w:ind w:left="3600" w:hanging="360"/>
      </w:pPr>
      <w:rPr>
        <w:rFonts w:ascii="Arial" w:hAnsi="Arial" w:hint="default"/>
      </w:rPr>
    </w:lvl>
    <w:lvl w:ilvl="5" w:tplc="26E20A16" w:tentative="1">
      <w:start w:val="1"/>
      <w:numFmt w:val="bullet"/>
      <w:lvlText w:val="•"/>
      <w:lvlJc w:val="left"/>
      <w:pPr>
        <w:tabs>
          <w:tab w:val="num" w:pos="4320"/>
        </w:tabs>
        <w:ind w:left="4320" w:hanging="360"/>
      </w:pPr>
      <w:rPr>
        <w:rFonts w:ascii="Arial" w:hAnsi="Arial" w:hint="default"/>
      </w:rPr>
    </w:lvl>
    <w:lvl w:ilvl="6" w:tplc="5C7A11CE" w:tentative="1">
      <w:start w:val="1"/>
      <w:numFmt w:val="bullet"/>
      <w:lvlText w:val="•"/>
      <w:lvlJc w:val="left"/>
      <w:pPr>
        <w:tabs>
          <w:tab w:val="num" w:pos="5040"/>
        </w:tabs>
        <w:ind w:left="5040" w:hanging="360"/>
      </w:pPr>
      <w:rPr>
        <w:rFonts w:ascii="Arial" w:hAnsi="Arial" w:hint="default"/>
      </w:rPr>
    </w:lvl>
    <w:lvl w:ilvl="7" w:tplc="79121794" w:tentative="1">
      <w:start w:val="1"/>
      <w:numFmt w:val="bullet"/>
      <w:lvlText w:val="•"/>
      <w:lvlJc w:val="left"/>
      <w:pPr>
        <w:tabs>
          <w:tab w:val="num" w:pos="5760"/>
        </w:tabs>
        <w:ind w:left="5760" w:hanging="360"/>
      </w:pPr>
      <w:rPr>
        <w:rFonts w:ascii="Arial" w:hAnsi="Arial" w:hint="default"/>
      </w:rPr>
    </w:lvl>
    <w:lvl w:ilvl="8" w:tplc="CF045A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5823D8"/>
    <w:multiLevelType w:val="hybridMultilevel"/>
    <w:tmpl w:val="9EE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070A5"/>
    <w:multiLevelType w:val="hybridMultilevel"/>
    <w:tmpl w:val="70D412D6"/>
    <w:lvl w:ilvl="0" w:tplc="F0BE5A2A">
      <w:start w:val="1"/>
      <w:numFmt w:val="bullet"/>
      <w:lvlText w:val="–"/>
      <w:lvlJc w:val="left"/>
      <w:pPr>
        <w:tabs>
          <w:tab w:val="num" w:pos="720"/>
        </w:tabs>
        <w:ind w:left="720" w:hanging="360"/>
      </w:pPr>
      <w:rPr>
        <w:rFonts w:ascii="Arial" w:hAnsi="Arial" w:hint="default"/>
      </w:rPr>
    </w:lvl>
    <w:lvl w:ilvl="1" w:tplc="8C3C42CE">
      <w:start w:val="1"/>
      <w:numFmt w:val="bullet"/>
      <w:lvlText w:val="–"/>
      <w:lvlJc w:val="left"/>
      <w:pPr>
        <w:tabs>
          <w:tab w:val="num" w:pos="1440"/>
        </w:tabs>
        <w:ind w:left="1440" w:hanging="360"/>
      </w:pPr>
      <w:rPr>
        <w:rFonts w:ascii="Arial" w:hAnsi="Arial" w:hint="default"/>
      </w:rPr>
    </w:lvl>
    <w:lvl w:ilvl="2" w:tplc="4BECFB86" w:tentative="1">
      <w:start w:val="1"/>
      <w:numFmt w:val="bullet"/>
      <w:lvlText w:val="–"/>
      <w:lvlJc w:val="left"/>
      <w:pPr>
        <w:tabs>
          <w:tab w:val="num" w:pos="2160"/>
        </w:tabs>
        <w:ind w:left="2160" w:hanging="360"/>
      </w:pPr>
      <w:rPr>
        <w:rFonts w:ascii="Arial" w:hAnsi="Arial" w:hint="default"/>
      </w:rPr>
    </w:lvl>
    <w:lvl w:ilvl="3" w:tplc="F2D6A74A" w:tentative="1">
      <w:start w:val="1"/>
      <w:numFmt w:val="bullet"/>
      <w:lvlText w:val="–"/>
      <w:lvlJc w:val="left"/>
      <w:pPr>
        <w:tabs>
          <w:tab w:val="num" w:pos="2880"/>
        </w:tabs>
        <w:ind w:left="2880" w:hanging="360"/>
      </w:pPr>
      <w:rPr>
        <w:rFonts w:ascii="Arial" w:hAnsi="Arial" w:hint="default"/>
      </w:rPr>
    </w:lvl>
    <w:lvl w:ilvl="4" w:tplc="6534D9C6" w:tentative="1">
      <w:start w:val="1"/>
      <w:numFmt w:val="bullet"/>
      <w:lvlText w:val="–"/>
      <w:lvlJc w:val="left"/>
      <w:pPr>
        <w:tabs>
          <w:tab w:val="num" w:pos="3600"/>
        </w:tabs>
        <w:ind w:left="3600" w:hanging="360"/>
      </w:pPr>
      <w:rPr>
        <w:rFonts w:ascii="Arial" w:hAnsi="Arial" w:hint="default"/>
      </w:rPr>
    </w:lvl>
    <w:lvl w:ilvl="5" w:tplc="07D83E64" w:tentative="1">
      <w:start w:val="1"/>
      <w:numFmt w:val="bullet"/>
      <w:lvlText w:val="–"/>
      <w:lvlJc w:val="left"/>
      <w:pPr>
        <w:tabs>
          <w:tab w:val="num" w:pos="4320"/>
        </w:tabs>
        <w:ind w:left="4320" w:hanging="360"/>
      </w:pPr>
      <w:rPr>
        <w:rFonts w:ascii="Arial" w:hAnsi="Arial" w:hint="default"/>
      </w:rPr>
    </w:lvl>
    <w:lvl w:ilvl="6" w:tplc="EFFC3144" w:tentative="1">
      <w:start w:val="1"/>
      <w:numFmt w:val="bullet"/>
      <w:lvlText w:val="–"/>
      <w:lvlJc w:val="left"/>
      <w:pPr>
        <w:tabs>
          <w:tab w:val="num" w:pos="5040"/>
        </w:tabs>
        <w:ind w:left="5040" w:hanging="360"/>
      </w:pPr>
      <w:rPr>
        <w:rFonts w:ascii="Arial" w:hAnsi="Arial" w:hint="default"/>
      </w:rPr>
    </w:lvl>
    <w:lvl w:ilvl="7" w:tplc="5428E22E" w:tentative="1">
      <w:start w:val="1"/>
      <w:numFmt w:val="bullet"/>
      <w:lvlText w:val="–"/>
      <w:lvlJc w:val="left"/>
      <w:pPr>
        <w:tabs>
          <w:tab w:val="num" w:pos="5760"/>
        </w:tabs>
        <w:ind w:left="5760" w:hanging="360"/>
      </w:pPr>
      <w:rPr>
        <w:rFonts w:ascii="Arial" w:hAnsi="Arial" w:hint="default"/>
      </w:rPr>
    </w:lvl>
    <w:lvl w:ilvl="8" w:tplc="AE2417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B463CE"/>
    <w:multiLevelType w:val="hybridMultilevel"/>
    <w:tmpl w:val="4BE2836E"/>
    <w:lvl w:ilvl="0" w:tplc="7D94FBD6">
      <w:start w:val="1"/>
      <w:numFmt w:val="decimal"/>
      <w:lvlText w:val="%1."/>
      <w:lvlJc w:val="left"/>
      <w:pPr>
        <w:tabs>
          <w:tab w:val="num" w:pos="720"/>
        </w:tabs>
        <w:ind w:left="720" w:hanging="360"/>
      </w:pPr>
    </w:lvl>
    <w:lvl w:ilvl="1" w:tplc="0038B46C">
      <w:start w:val="1"/>
      <w:numFmt w:val="decimal"/>
      <w:lvlText w:val="%2."/>
      <w:lvlJc w:val="left"/>
      <w:pPr>
        <w:tabs>
          <w:tab w:val="num" w:pos="1440"/>
        </w:tabs>
        <w:ind w:left="1440" w:hanging="360"/>
      </w:pPr>
    </w:lvl>
    <w:lvl w:ilvl="2" w:tplc="296A2546" w:tentative="1">
      <w:start w:val="1"/>
      <w:numFmt w:val="decimal"/>
      <w:lvlText w:val="%3."/>
      <w:lvlJc w:val="left"/>
      <w:pPr>
        <w:tabs>
          <w:tab w:val="num" w:pos="2160"/>
        </w:tabs>
        <w:ind w:left="2160" w:hanging="360"/>
      </w:pPr>
    </w:lvl>
    <w:lvl w:ilvl="3" w:tplc="79CA9BF4" w:tentative="1">
      <w:start w:val="1"/>
      <w:numFmt w:val="decimal"/>
      <w:lvlText w:val="%4."/>
      <w:lvlJc w:val="left"/>
      <w:pPr>
        <w:tabs>
          <w:tab w:val="num" w:pos="2880"/>
        </w:tabs>
        <w:ind w:left="2880" w:hanging="360"/>
      </w:pPr>
    </w:lvl>
    <w:lvl w:ilvl="4" w:tplc="7392096C" w:tentative="1">
      <w:start w:val="1"/>
      <w:numFmt w:val="decimal"/>
      <w:lvlText w:val="%5."/>
      <w:lvlJc w:val="left"/>
      <w:pPr>
        <w:tabs>
          <w:tab w:val="num" w:pos="3600"/>
        </w:tabs>
        <w:ind w:left="3600" w:hanging="360"/>
      </w:pPr>
    </w:lvl>
    <w:lvl w:ilvl="5" w:tplc="D5547140" w:tentative="1">
      <w:start w:val="1"/>
      <w:numFmt w:val="decimal"/>
      <w:lvlText w:val="%6."/>
      <w:lvlJc w:val="left"/>
      <w:pPr>
        <w:tabs>
          <w:tab w:val="num" w:pos="4320"/>
        </w:tabs>
        <w:ind w:left="4320" w:hanging="360"/>
      </w:pPr>
    </w:lvl>
    <w:lvl w:ilvl="6" w:tplc="18D02E18" w:tentative="1">
      <w:start w:val="1"/>
      <w:numFmt w:val="decimal"/>
      <w:lvlText w:val="%7."/>
      <w:lvlJc w:val="left"/>
      <w:pPr>
        <w:tabs>
          <w:tab w:val="num" w:pos="5040"/>
        </w:tabs>
        <w:ind w:left="5040" w:hanging="360"/>
      </w:pPr>
    </w:lvl>
    <w:lvl w:ilvl="7" w:tplc="A7028370" w:tentative="1">
      <w:start w:val="1"/>
      <w:numFmt w:val="decimal"/>
      <w:lvlText w:val="%8."/>
      <w:lvlJc w:val="left"/>
      <w:pPr>
        <w:tabs>
          <w:tab w:val="num" w:pos="5760"/>
        </w:tabs>
        <w:ind w:left="5760" w:hanging="360"/>
      </w:pPr>
    </w:lvl>
    <w:lvl w:ilvl="8" w:tplc="EAAA37DE" w:tentative="1">
      <w:start w:val="1"/>
      <w:numFmt w:val="decimal"/>
      <w:lvlText w:val="%9."/>
      <w:lvlJc w:val="left"/>
      <w:pPr>
        <w:tabs>
          <w:tab w:val="num" w:pos="6480"/>
        </w:tabs>
        <w:ind w:left="6480" w:hanging="360"/>
      </w:pPr>
    </w:lvl>
  </w:abstractNum>
  <w:abstractNum w:abstractNumId="22" w15:restartNumberingAfterBreak="0">
    <w:nsid w:val="490E74A6"/>
    <w:multiLevelType w:val="hybridMultilevel"/>
    <w:tmpl w:val="23F25DD0"/>
    <w:lvl w:ilvl="0" w:tplc="CAA82C92">
      <w:start w:val="1"/>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165E4"/>
    <w:multiLevelType w:val="hybridMultilevel"/>
    <w:tmpl w:val="465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A1407"/>
    <w:multiLevelType w:val="hybridMultilevel"/>
    <w:tmpl w:val="0BE21B52"/>
    <w:lvl w:ilvl="0" w:tplc="78CC9C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30F06"/>
    <w:multiLevelType w:val="hybridMultilevel"/>
    <w:tmpl w:val="1F66D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9112D"/>
    <w:multiLevelType w:val="hybridMultilevel"/>
    <w:tmpl w:val="4FDE58BE"/>
    <w:lvl w:ilvl="0" w:tplc="DECE3462">
      <w:start w:val="1"/>
      <w:numFmt w:val="bullet"/>
      <w:lvlText w:val="•"/>
      <w:lvlJc w:val="left"/>
      <w:pPr>
        <w:tabs>
          <w:tab w:val="num" w:pos="720"/>
        </w:tabs>
        <w:ind w:left="720" w:hanging="360"/>
      </w:pPr>
      <w:rPr>
        <w:rFonts w:ascii="Arial" w:hAnsi="Arial" w:hint="default"/>
      </w:rPr>
    </w:lvl>
    <w:lvl w:ilvl="1" w:tplc="D9FA0A1A" w:tentative="1">
      <w:start w:val="1"/>
      <w:numFmt w:val="bullet"/>
      <w:lvlText w:val="•"/>
      <w:lvlJc w:val="left"/>
      <w:pPr>
        <w:tabs>
          <w:tab w:val="num" w:pos="1440"/>
        </w:tabs>
        <w:ind w:left="1440" w:hanging="360"/>
      </w:pPr>
      <w:rPr>
        <w:rFonts w:ascii="Arial" w:hAnsi="Arial" w:hint="default"/>
      </w:rPr>
    </w:lvl>
    <w:lvl w:ilvl="2" w:tplc="D4A65F04" w:tentative="1">
      <w:start w:val="1"/>
      <w:numFmt w:val="bullet"/>
      <w:lvlText w:val="•"/>
      <w:lvlJc w:val="left"/>
      <w:pPr>
        <w:tabs>
          <w:tab w:val="num" w:pos="2160"/>
        </w:tabs>
        <w:ind w:left="2160" w:hanging="360"/>
      </w:pPr>
      <w:rPr>
        <w:rFonts w:ascii="Arial" w:hAnsi="Arial" w:hint="default"/>
      </w:rPr>
    </w:lvl>
    <w:lvl w:ilvl="3" w:tplc="90069F3A" w:tentative="1">
      <w:start w:val="1"/>
      <w:numFmt w:val="bullet"/>
      <w:lvlText w:val="•"/>
      <w:lvlJc w:val="left"/>
      <w:pPr>
        <w:tabs>
          <w:tab w:val="num" w:pos="2880"/>
        </w:tabs>
        <w:ind w:left="2880" w:hanging="360"/>
      </w:pPr>
      <w:rPr>
        <w:rFonts w:ascii="Arial" w:hAnsi="Arial" w:hint="default"/>
      </w:rPr>
    </w:lvl>
    <w:lvl w:ilvl="4" w:tplc="23D041C8" w:tentative="1">
      <w:start w:val="1"/>
      <w:numFmt w:val="bullet"/>
      <w:lvlText w:val="•"/>
      <w:lvlJc w:val="left"/>
      <w:pPr>
        <w:tabs>
          <w:tab w:val="num" w:pos="3600"/>
        </w:tabs>
        <w:ind w:left="3600" w:hanging="360"/>
      </w:pPr>
      <w:rPr>
        <w:rFonts w:ascii="Arial" w:hAnsi="Arial" w:hint="default"/>
      </w:rPr>
    </w:lvl>
    <w:lvl w:ilvl="5" w:tplc="13EEFD54" w:tentative="1">
      <w:start w:val="1"/>
      <w:numFmt w:val="bullet"/>
      <w:lvlText w:val="•"/>
      <w:lvlJc w:val="left"/>
      <w:pPr>
        <w:tabs>
          <w:tab w:val="num" w:pos="4320"/>
        </w:tabs>
        <w:ind w:left="4320" w:hanging="360"/>
      </w:pPr>
      <w:rPr>
        <w:rFonts w:ascii="Arial" w:hAnsi="Arial" w:hint="default"/>
      </w:rPr>
    </w:lvl>
    <w:lvl w:ilvl="6" w:tplc="21AE5A0A" w:tentative="1">
      <w:start w:val="1"/>
      <w:numFmt w:val="bullet"/>
      <w:lvlText w:val="•"/>
      <w:lvlJc w:val="left"/>
      <w:pPr>
        <w:tabs>
          <w:tab w:val="num" w:pos="5040"/>
        </w:tabs>
        <w:ind w:left="5040" w:hanging="360"/>
      </w:pPr>
      <w:rPr>
        <w:rFonts w:ascii="Arial" w:hAnsi="Arial" w:hint="default"/>
      </w:rPr>
    </w:lvl>
    <w:lvl w:ilvl="7" w:tplc="9D986736" w:tentative="1">
      <w:start w:val="1"/>
      <w:numFmt w:val="bullet"/>
      <w:lvlText w:val="•"/>
      <w:lvlJc w:val="left"/>
      <w:pPr>
        <w:tabs>
          <w:tab w:val="num" w:pos="5760"/>
        </w:tabs>
        <w:ind w:left="5760" w:hanging="360"/>
      </w:pPr>
      <w:rPr>
        <w:rFonts w:ascii="Arial" w:hAnsi="Arial" w:hint="default"/>
      </w:rPr>
    </w:lvl>
    <w:lvl w:ilvl="8" w:tplc="0900B5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835F79"/>
    <w:multiLevelType w:val="hybridMultilevel"/>
    <w:tmpl w:val="DDF0E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911422"/>
    <w:multiLevelType w:val="hybridMultilevel"/>
    <w:tmpl w:val="07406206"/>
    <w:lvl w:ilvl="0" w:tplc="20384998">
      <w:start w:val="1"/>
      <w:numFmt w:val="bullet"/>
      <w:lvlText w:val="•"/>
      <w:lvlJc w:val="left"/>
      <w:pPr>
        <w:tabs>
          <w:tab w:val="num" w:pos="720"/>
        </w:tabs>
        <w:ind w:left="720" w:hanging="360"/>
      </w:pPr>
      <w:rPr>
        <w:rFonts w:ascii="Arial" w:hAnsi="Arial" w:hint="default"/>
      </w:rPr>
    </w:lvl>
    <w:lvl w:ilvl="1" w:tplc="DA9402FE">
      <w:start w:val="1"/>
      <w:numFmt w:val="bullet"/>
      <w:lvlText w:val="•"/>
      <w:lvlJc w:val="left"/>
      <w:pPr>
        <w:tabs>
          <w:tab w:val="num" w:pos="1440"/>
        </w:tabs>
        <w:ind w:left="1440" w:hanging="360"/>
      </w:pPr>
      <w:rPr>
        <w:rFonts w:ascii="Arial" w:hAnsi="Arial" w:hint="default"/>
      </w:rPr>
    </w:lvl>
    <w:lvl w:ilvl="2" w:tplc="3724DD68" w:tentative="1">
      <w:start w:val="1"/>
      <w:numFmt w:val="bullet"/>
      <w:lvlText w:val="•"/>
      <w:lvlJc w:val="left"/>
      <w:pPr>
        <w:tabs>
          <w:tab w:val="num" w:pos="2160"/>
        </w:tabs>
        <w:ind w:left="2160" w:hanging="360"/>
      </w:pPr>
      <w:rPr>
        <w:rFonts w:ascii="Arial" w:hAnsi="Arial" w:hint="default"/>
      </w:rPr>
    </w:lvl>
    <w:lvl w:ilvl="3" w:tplc="8A824570" w:tentative="1">
      <w:start w:val="1"/>
      <w:numFmt w:val="bullet"/>
      <w:lvlText w:val="•"/>
      <w:lvlJc w:val="left"/>
      <w:pPr>
        <w:tabs>
          <w:tab w:val="num" w:pos="2880"/>
        </w:tabs>
        <w:ind w:left="2880" w:hanging="360"/>
      </w:pPr>
      <w:rPr>
        <w:rFonts w:ascii="Arial" w:hAnsi="Arial" w:hint="default"/>
      </w:rPr>
    </w:lvl>
    <w:lvl w:ilvl="4" w:tplc="24C29662" w:tentative="1">
      <w:start w:val="1"/>
      <w:numFmt w:val="bullet"/>
      <w:lvlText w:val="•"/>
      <w:lvlJc w:val="left"/>
      <w:pPr>
        <w:tabs>
          <w:tab w:val="num" w:pos="3600"/>
        </w:tabs>
        <w:ind w:left="3600" w:hanging="360"/>
      </w:pPr>
      <w:rPr>
        <w:rFonts w:ascii="Arial" w:hAnsi="Arial" w:hint="default"/>
      </w:rPr>
    </w:lvl>
    <w:lvl w:ilvl="5" w:tplc="A624211A" w:tentative="1">
      <w:start w:val="1"/>
      <w:numFmt w:val="bullet"/>
      <w:lvlText w:val="•"/>
      <w:lvlJc w:val="left"/>
      <w:pPr>
        <w:tabs>
          <w:tab w:val="num" w:pos="4320"/>
        </w:tabs>
        <w:ind w:left="4320" w:hanging="360"/>
      </w:pPr>
      <w:rPr>
        <w:rFonts w:ascii="Arial" w:hAnsi="Arial" w:hint="default"/>
      </w:rPr>
    </w:lvl>
    <w:lvl w:ilvl="6" w:tplc="349A459E" w:tentative="1">
      <w:start w:val="1"/>
      <w:numFmt w:val="bullet"/>
      <w:lvlText w:val="•"/>
      <w:lvlJc w:val="left"/>
      <w:pPr>
        <w:tabs>
          <w:tab w:val="num" w:pos="5040"/>
        </w:tabs>
        <w:ind w:left="5040" w:hanging="360"/>
      </w:pPr>
      <w:rPr>
        <w:rFonts w:ascii="Arial" w:hAnsi="Arial" w:hint="default"/>
      </w:rPr>
    </w:lvl>
    <w:lvl w:ilvl="7" w:tplc="2702F2C4" w:tentative="1">
      <w:start w:val="1"/>
      <w:numFmt w:val="bullet"/>
      <w:lvlText w:val="•"/>
      <w:lvlJc w:val="left"/>
      <w:pPr>
        <w:tabs>
          <w:tab w:val="num" w:pos="5760"/>
        </w:tabs>
        <w:ind w:left="5760" w:hanging="360"/>
      </w:pPr>
      <w:rPr>
        <w:rFonts w:ascii="Arial" w:hAnsi="Arial" w:hint="default"/>
      </w:rPr>
    </w:lvl>
    <w:lvl w:ilvl="8" w:tplc="0F5227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1130C7"/>
    <w:multiLevelType w:val="hybridMultilevel"/>
    <w:tmpl w:val="00AE52FE"/>
    <w:lvl w:ilvl="0" w:tplc="04090001">
      <w:start w:val="1"/>
      <w:numFmt w:val="bullet"/>
      <w:lvlText w:val=""/>
      <w:lvlJc w:val="left"/>
      <w:pPr>
        <w:ind w:left="1490" w:hanging="360"/>
      </w:pPr>
      <w:rPr>
        <w:rFonts w:ascii="Symbol" w:hAnsi="Symbol" w:hint="default"/>
      </w:rPr>
    </w:lvl>
    <w:lvl w:ilvl="1" w:tplc="04090003">
      <w:start w:val="1"/>
      <w:numFmt w:val="bullet"/>
      <w:lvlText w:val="o"/>
      <w:lvlJc w:val="left"/>
      <w:pPr>
        <w:ind w:left="2210" w:hanging="360"/>
      </w:pPr>
      <w:rPr>
        <w:rFonts w:ascii="Courier New" w:hAnsi="Courier New" w:cs="Courier New" w:hint="default"/>
      </w:rPr>
    </w:lvl>
    <w:lvl w:ilvl="2" w:tplc="04090005">
      <w:start w:val="1"/>
      <w:numFmt w:val="bullet"/>
      <w:lvlText w:val=""/>
      <w:lvlJc w:val="left"/>
      <w:pPr>
        <w:ind w:left="2930" w:hanging="360"/>
      </w:pPr>
      <w:rPr>
        <w:rFonts w:ascii="Wingdings" w:hAnsi="Wingdings" w:hint="default"/>
      </w:rPr>
    </w:lvl>
    <w:lvl w:ilvl="3" w:tplc="04090001">
      <w:start w:val="1"/>
      <w:numFmt w:val="bullet"/>
      <w:lvlText w:val=""/>
      <w:lvlJc w:val="left"/>
      <w:pPr>
        <w:ind w:left="3650" w:hanging="360"/>
      </w:pPr>
      <w:rPr>
        <w:rFonts w:ascii="Symbol" w:hAnsi="Symbol" w:hint="default"/>
      </w:rPr>
    </w:lvl>
    <w:lvl w:ilvl="4" w:tplc="04090003">
      <w:start w:val="1"/>
      <w:numFmt w:val="bullet"/>
      <w:lvlText w:val="o"/>
      <w:lvlJc w:val="left"/>
      <w:pPr>
        <w:ind w:left="4370" w:hanging="360"/>
      </w:pPr>
      <w:rPr>
        <w:rFonts w:ascii="Courier New" w:hAnsi="Courier New" w:cs="Courier New" w:hint="default"/>
      </w:rPr>
    </w:lvl>
    <w:lvl w:ilvl="5" w:tplc="04090005">
      <w:start w:val="1"/>
      <w:numFmt w:val="bullet"/>
      <w:lvlText w:val=""/>
      <w:lvlJc w:val="left"/>
      <w:pPr>
        <w:ind w:left="5090" w:hanging="360"/>
      </w:pPr>
      <w:rPr>
        <w:rFonts w:ascii="Wingdings" w:hAnsi="Wingdings" w:hint="default"/>
      </w:rPr>
    </w:lvl>
    <w:lvl w:ilvl="6" w:tplc="04090001">
      <w:start w:val="1"/>
      <w:numFmt w:val="bullet"/>
      <w:lvlText w:val=""/>
      <w:lvlJc w:val="left"/>
      <w:pPr>
        <w:ind w:left="5810" w:hanging="360"/>
      </w:pPr>
      <w:rPr>
        <w:rFonts w:ascii="Symbol" w:hAnsi="Symbol" w:hint="default"/>
      </w:rPr>
    </w:lvl>
    <w:lvl w:ilvl="7" w:tplc="04090003">
      <w:start w:val="1"/>
      <w:numFmt w:val="bullet"/>
      <w:lvlText w:val="o"/>
      <w:lvlJc w:val="left"/>
      <w:pPr>
        <w:ind w:left="6530" w:hanging="360"/>
      </w:pPr>
      <w:rPr>
        <w:rFonts w:ascii="Courier New" w:hAnsi="Courier New" w:cs="Courier New" w:hint="default"/>
      </w:rPr>
    </w:lvl>
    <w:lvl w:ilvl="8" w:tplc="04090005">
      <w:start w:val="1"/>
      <w:numFmt w:val="bullet"/>
      <w:lvlText w:val=""/>
      <w:lvlJc w:val="left"/>
      <w:pPr>
        <w:ind w:left="7250" w:hanging="360"/>
      </w:pPr>
      <w:rPr>
        <w:rFonts w:ascii="Wingdings" w:hAnsi="Wingdings" w:hint="default"/>
      </w:rPr>
    </w:lvl>
  </w:abstractNum>
  <w:abstractNum w:abstractNumId="30" w15:restartNumberingAfterBreak="0">
    <w:nsid w:val="636728CC"/>
    <w:multiLevelType w:val="hybridMultilevel"/>
    <w:tmpl w:val="994CA0A4"/>
    <w:lvl w:ilvl="0" w:tplc="5DE8016A">
      <w:start w:val="1"/>
      <w:numFmt w:val="bullet"/>
      <w:lvlText w:val="•"/>
      <w:lvlJc w:val="left"/>
      <w:pPr>
        <w:tabs>
          <w:tab w:val="num" w:pos="720"/>
        </w:tabs>
        <w:ind w:left="720" w:hanging="360"/>
      </w:pPr>
      <w:rPr>
        <w:rFonts w:ascii="Arial" w:hAnsi="Arial" w:hint="default"/>
      </w:rPr>
    </w:lvl>
    <w:lvl w:ilvl="1" w:tplc="85BA9480" w:tentative="1">
      <w:start w:val="1"/>
      <w:numFmt w:val="bullet"/>
      <w:lvlText w:val="•"/>
      <w:lvlJc w:val="left"/>
      <w:pPr>
        <w:tabs>
          <w:tab w:val="num" w:pos="1440"/>
        </w:tabs>
        <w:ind w:left="1440" w:hanging="360"/>
      </w:pPr>
      <w:rPr>
        <w:rFonts w:ascii="Arial" w:hAnsi="Arial" w:hint="default"/>
      </w:rPr>
    </w:lvl>
    <w:lvl w:ilvl="2" w:tplc="86D8AA0E" w:tentative="1">
      <w:start w:val="1"/>
      <w:numFmt w:val="bullet"/>
      <w:lvlText w:val="•"/>
      <w:lvlJc w:val="left"/>
      <w:pPr>
        <w:tabs>
          <w:tab w:val="num" w:pos="2160"/>
        </w:tabs>
        <w:ind w:left="2160" w:hanging="360"/>
      </w:pPr>
      <w:rPr>
        <w:rFonts w:ascii="Arial" w:hAnsi="Arial" w:hint="default"/>
      </w:rPr>
    </w:lvl>
    <w:lvl w:ilvl="3" w:tplc="8C308B6A" w:tentative="1">
      <w:start w:val="1"/>
      <w:numFmt w:val="bullet"/>
      <w:lvlText w:val="•"/>
      <w:lvlJc w:val="left"/>
      <w:pPr>
        <w:tabs>
          <w:tab w:val="num" w:pos="2880"/>
        </w:tabs>
        <w:ind w:left="2880" w:hanging="360"/>
      </w:pPr>
      <w:rPr>
        <w:rFonts w:ascii="Arial" w:hAnsi="Arial" w:hint="default"/>
      </w:rPr>
    </w:lvl>
    <w:lvl w:ilvl="4" w:tplc="CB703D84" w:tentative="1">
      <w:start w:val="1"/>
      <w:numFmt w:val="bullet"/>
      <w:lvlText w:val="•"/>
      <w:lvlJc w:val="left"/>
      <w:pPr>
        <w:tabs>
          <w:tab w:val="num" w:pos="3600"/>
        </w:tabs>
        <w:ind w:left="3600" w:hanging="360"/>
      </w:pPr>
      <w:rPr>
        <w:rFonts w:ascii="Arial" w:hAnsi="Arial" w:hint="default"/>
      </w:rPr>
    </w:lvl>
    <w:lvl w:ilvl="5" w:tplc="72BE51B8" w:tentative="1">
      <w:start w:val="1"/>
      <w:numFmt w:val="bullet"/>
      <w:lvlText w:val="•"/>
      <w:lvlJc w:val="left"/>
      <w:pPr>
        <w:tabs>
          <w:tab w:val="num" w:pos="4320"/>
        </w:tabs>
        <w:ind w:left="4320" w:hanging="360"/>
      </w:pPr>
      <w:rPr>
        <w:rFonts w:ascii="Arial" w:hAnsi="Arial" w:hint="default"/>
      </w:rPr>
    </w:lvl>
    <w:lvl w:ilvl="6" w:tplc="8DF0D18E" w:tentative="1">
      <w:start w:val="1"/>
      <w:numFmt w:val="bullet"/>
      <w:lvlText w:val="•"/>
      <w:lvlJc w:val="left"/>
      <w:pPr>
        <w:tabs>
          <w:tab w:val="num" w:pos="5040"/>
        </w:tabs>
        <w:ind w:left="5040" w:hanging="360"/>
      </w:pPr>
      <w:rPr>
        <w:rFonts w:ascii="Arial" w:hAnsi="Arial" w:hint="default"/>
      </w:rPr>
    </w:lvl>
    <w:lvl w:ilvl="7" w:tplc="CF881B56" w:tentative="1">
      <w:start w:val="1"/>
      <w:numFmt w:val="bullet"/>
      <w:lvlText w:val="•"/>
      <w:lvlJc w:val="left"/>
      <w:pPr>
        <w:tabs>
          <w:tab w:val="num" w:pos="5760"/>
        </w:tabs>
        <w:ind w:left="5760" w:hanging="360"/>
      </w:pPr>
      <w:rPr>
        <w:rFonts w:ascii="Arial" w:hAnsi="Arial" w:hint="default"/>
      </w:rPr>
    </w:lvl>
    <w:lvl w:ilvl="8" w:tplc="06CE4E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A1422D"/>
    <w:multiLevelType w:val="hybridMultilevel"/>
    <w:tmpl w:val="DB3ADB1C"/>
    <w:numStyleLink w:val="ImportedStyle1"/>
  </w:abstractNum>
  <w:abstractNum w:abstractNumId="32" w15:restartNumberingAfterBreak="0">
    <w:nsid w:val="709E3070"/>
    <w:multiLevelType w:val="hybridMultilevel"/>
    <w:tmpl w:val="CBB6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A461D"/>
    <w:multiLevelType w:val="hybridMultilevel"/>
    <w:tmpl w:val="25767920"/>
    <w:lvl w:ilvl="0" w:tplc="22D48FF0">
      <w:start w:val="1"/>
      <w:numFmt w:val="bullet"/>
      <w:lvlText w:val="–"/>
      <w:lvlJc w:val="left"/>
      <w:pPr>
        <w:tabs>
          <w:tab w:val="num" w:pos="720"/>
        </w:tabs>
        <w:ind w:left="720" w:hanging="360"/>
      </w:pPr>
      <w:rPr>
        <w:rFonts w:ascii="Arial" w:hAnsi="Arial" w:hint="default"/>
      </w:rPr>
    </w:lvl>
    <w:lvl w:ilvl="1" w:tplc="83B671C6">
      <w:start w:val="1"/>
      <w:numFmt w:val="bullet"/>
      <w:lvlText w:val="–"/>
      <w:lvlJc w:val="left"/>
      <w:pPr>
        <w:tabs>
          <w:tab w:val="num" w:pos="1440"/>
        </w:tabs>
        <w:ind w:left="1440" w:hanging="360"/>
      </w:pPr>
      <w:rPr>
        <w:rFonts w:ascii="Arial" w:hAnsi="Arial" w:hint="default"/>
      </w:rPr>
    </w:lvl>
    <w:lvl w:ilvl="2" w:tplc="130AD2EE" w:tentative="1">
      <w:start w:val="1"/>
      <w:numFmt w:val="bullet"/>
      <w:lvlText w:val="–"/>
      <w:lvlJc w:val="left"/>
      <w:pPr>
        <w:tabs>
          <w:tab w:val="num" w:pos="2160"/>
        </w:tabs>
        <w:ind w:left="2160" w:hanging="360"/>
      </w:pPr>
      <w:rPr>
        <w:rFonts w:ascii="Arial" w:hAnsi="Arial" w:hint="default"/>
      </w:rPr>
    </w:lvl>
    <w:lvl w:ilvl="3" w:tplc="79AC3CAA" w:tentative="1">
      <w:start w:val="1"/>
      <w:numFmt w:val="bullet"/>
      <w:lvlText w:val="–"/>
      <w:lvlJc w:val="left"/>
      <w:pPr>
        <w:tabs>
          <w:tab w:val="num" w:pos="2880"/>
        </w:tabs>
        <w:ind w:left="2880" w:hanging="360"/>
      </w:pPr>
      <w:rPr>
        <w:rFonts w:ascii="Arial" w:hAnsi="Arial" w:hint="default"/>
      </w:rPr>
    </w:lvl>
    <w:lvl w:ilvl="4" w:tplc="C836522E" w:tentative="1">
      <w:start w:val="1"/>
      <w:numFmt w:val="bullet"/>
      <w:lvlText w:val="–"/>
      <w:lvlJc w:val="left"/>
      <w:pPr>
        <w:tabs>
          <w:tab w:val="num" w:pos="3600"/>
        </w:tabs>
        <w:ind w:left="3600" w:hanging="360"/>
      </w:pPr>
      <w:rPr>
        <w:rFonts w:ascii="Arial" w:hAnsi="Arial" w:hint="default"/>
      </w:rPr>
    </w:lvl>
    <w:lvl w:ilvl="5" w:tplc="1532680C" w:tentative="1">
      <w:start w:val="1"/>
      <w:numFmt w:val="bullet"/>
      <w:lvlText w:val="–"/>
      <w:lvlJc w:val="left"/>
      <w:pPr>
        <w:tabs>
          <w:tab w:val="num" w:pos="4320"/>
        </w:tabs>
        <w:ind w:left="4320" w:hanging="360"/>
      </w:pPr>
      <w:rPr>
        <w:rFonts w:ascii="Arial" w:hAnsi="Arial" w:hint="default"/>
      </w:rPr>
    </w:lvl>
    <w:lvl w:ilvl="6" w:tplc="1EF2B024" w:tentative="1">
      <w:start w:val="1"/>
      <w:numFmt w:val="bullet"/>
      <w:lvlText w:val="–"/>
      <w:lvlJc w:val="left"/>
      <w:pPr>
        <w:tabs>
          <w:tab w:val="num" w:pos="5040"/>
        </w:tabs>
        <w:ind w:left="5040" w:hanging="360"/>
      </w:pPr>
      <w:rPr>
        <w:rFonts w:ascii="Arial" w:hAnsi="Arial" w:hint="default"/>
      </w:rPr>
    </w:lvl>
    <w:lvl w:ilvl="7" w:tplc="0988F666" w:tentative="1">
      <w:start w:val="1"/>
      <w:numFmt w:val="bullet"/>
      <w:lvlText w:val="–"/>
      <w:lvlJc w:val="left"/>
      <w:pPr>
        <w:tabs>
          <w:tab w:val="num" w:pos="5760"/>
        </w:tabs>
        <w:ind w:left="5760" w:hanging="360"/>
      </w:pPr>
      <w:rPr>
        <w:rFonts w:ascii="Arial" w:hAnsi="Arial" w:hint="default"/>
      </w:rPr>
    </w:lvl>
    <w:lvl w:ilvl="8" w:tplc="2A7EAA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CB107C"/>
    <w:multiLevelType w:val="hybridMultilevel"/>
    <w:tmpl w:val="1402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369A8"/>
    <w:multiLevelType w:val="hybridMultilevel"/>
    <w:tmpl w:val="7D885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0B233E"/>
    <w:multiLevelType w:val="hybridMultilevel"/>
    <w:tmpl w:val="8068AB10"/>
    <w:lvl w:ilvl="0" w:tplc="3AE8372A">
      <w:start w:val="1"/>
      <w:numFmt w:val="bullet"/>
      <w:lvlText w:val="•"/>
      <w:lvlJc w:val="left"/>
      <w:pPr>
        <w:tabs>
          <w:tab w:val="num" w:pos="720"/>
        </w:tabs>
        <w:ind w:left="720" w:hanging="360"/>
      </w:pPr>
      <w:rPr>
        <w:rFonts w:ascii="Arial" w:hAnsi="Arial" w:hint="default"/>
      </w:rPr>
    </w:lvl>
    <w:lvl w:ilvl="1" w:tplc="9C84E0D4" w:tentative="1">
      <w:start w:val="1"/>
      <w:numFmt w:val="bullet"/>
      <w:lvlText w:val="•"/>
      <w:lvlJc w:val="left"/>
      <w:pPr>
        <w:tabs>
          <w:tab w:val="num" w:pos="1440"/>
        </w:tabs>
        <w:ind w:left="1440" w:hanging="360"/>
      </w:pPr>
      <w:rPr>
        <w:rFonts w:ascii="Arial" w:hAnsi="Arial" w:hint="default"/>
      </w:rPr>
    </w:lvl>
    <w:lvl w:ilvl="2" w:tplc="DC4CC91E" w:tentative="1">
      <w:start w:val="1"/>
      <w:numFmt w:val="bullet"/>
      <w:lvlText w:val="•"/>
      <w:lvlJc w:val="left"/>
      <w:pPr>
        <w:tabs>
          <w:tab w:val="num" w:pos="2160"/>
        </w:tabs>
        <w:ind w:left="2160" w:hanging="360"/>
      </w:pPr>
      <w:rPr>
        <w:rFonts w:ascii="Arial" w:hAnsi="Arial" w:hint="default"/>
      </w:rPr>
    </w:lvl>
    <w:lvl w:ilvl="3" w:tplc="07CED792" w:tentative="1">
      <w:start w:val="1"/>
      <w:numFmt w:val="bullet"/>
      <w:lvlText w:val="•"/>
      <w:lvlJc w:val="left"/>
      <w:pPr>
        <w:tabs>
          <w:tab w:val="num" w:pos="2880"/>
        </w:tabs>
        <w:ind w:left="2880" w:hanging="360"/>
      </w:pPr>
      <w:rPr>
        <w:rFonts w:ascii="Arial" w:hAnsi="Arial" w:hint="default"/>
      </w:rPr>
    </w:lvl>
    <w:lvl w:ilvl="4" w:tplc="9F60B966" w:tentative="1">
      <w:start w:val="1"/>
      <w:numFmt w:val="bullet"/>
      <w:lvlText w:val="•"/>
      <w:lvlJc w:val="left"/>
      <w:pPr>
        <w:tabs>
          <w:tab w:val="num" w:pos="3600"/>
        </w:tabs>
        <w:ind w:left="3600" w:hanging="360"/>
      </w:pPr>
      <w:rPr>
        <w:rFonts w:ascii="Arial" w:hAnsi="Arial" w:hint="default"/>
      </w:rPr>
    </w:lvl>
    <w:lvl w:ilvl="5" w:tplc="325A1BDC" w:tentative="1">
      <w:start w:val="1"/>
      <w:numFmt w:val="bullet"/>
      <w:lvlText w:val="•"/>
      <w:lvlJc w:val="left"/>
      <w:pPr>
        <w:tabs>
          <w:tab w:val="num" w:pos="4320"/>
        </w:tabs>
        <w:ind w:left="4320" w:hanging="360"/>
      </w:pPr>
      <w:rPr>
        <w:rFonts w:ascii="Arial" w:hAnsi="Arial" w:hint="default"/>
      </w:rPr>
    </w:lvl>
    <w:lvl w:ilvl="6" w:tplc="1554C09C" w:tentative="1">
      <w:start w:val="1"/>
      <w:numFmt w:val="bullet"/>
      <w:lvlText w:val="•"/>
      <w:lvlJc w:val="left"/>
      <w:pPr>
        <w:tabs>
          <w:tab w:val="num" w:pos="5040"/>
        </w:tabs>
        <w:ind w:left="5040" w:hanging="360"/>
      </w:pPr>
      <w:rPr>
        <w:rFonts w:ascii="Arial" w:hAnsi="Arial" w:hint="default"/>
      </w:rPr>
    </w:lvl>
    <w:lvl w:ilvl="7" w:tplc="A746D5B8" w:tentative="1">
      <w:start w:val="1"/>
      <w:numFmt w:val="bullet"/>
      <w:lvlText w:val="•"/>
      <w:lvlJc w:val="left"/>
      <w:pPr>
        <w:tabs>
          <w:tab w:val="num" w:pos="5760"/>
        </w:tabs>
        <w:ind w:left="5760" w:hanging="360"/>
      </w:pPr>
      <w:rPr>
        <w:rFonts w:ascii="Arial" w:hAnsi="Arial" w:hint="default"/>
      </w:rPr>
    </w:lvl>
    <w:lvl w:ilvl="8" w:tplc="6F0EF0B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581079"/>
    <w:multiLevelType w:val="multilevel"/>
    <w:tmpl w:val="4DE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B3AEC"/>
    <w:multiLevelType w:val="hybridMultilevel"/>
    <w:tmpl w:val="51AC98EC"/>
    <w:lvl w:ilvl="0" w:tplc="15F22F5A">
      <w:start w:val="1"/>
      <w:numFmt w:val="bullet"/>
      <w:lvlText w:val="•"/>
      <w:lvlJc w:val="left"/>
      <w:pPr>
        <w:tabs>
          <w:tab w:val="num" w:pos="720"/>
        </w:tabs>
        <w:ind w:left="720" w:hanging="360"/>
      </w:pPr>
      <w:rPr>
        <w:rFonts w:ascii="Arial" w:hAnsi="Arial" w:hint="default"/>
      </w:rPr>
    </w:lvl>
    <w:lvl w:ilvl="1" w:tplc="F4E0EB0A" w:tentative="1">
      <w:start w:val="1"/>
      <w:numFmt w:val="bullet"/>
      <w:lvlText w:val="•"/>
      <w:lvlJc w:val="left"/>
      <w:pPr>
        <w:tabs>
          <w:tab w:val="num" w:pos="1440"/>
        </w:tabs>
        <w:ind w:left="1440" w:hanging="360"/>
      </w:pPr>
      <w:rPr>
        <w:rFonts w:ascii="Arial" w:hAnsi="Arial" w:hint="default"/>
      </w:rPr>
    </w:lvl>
    <w:lvl w:ilvl="2" w:tplc="A6242F72" w:tentative="1">
      <w:start w:val="1"/>
      <w:numFmt w:val="bullet"/>
      <w:lvlText w:val="•"/>
      <w:lvlJc w:val="left"/>
      <w:pPr>
        <w:tabs>
          <w:tab w:val="num" w:pos="2160"/>
        </w:tabs>
        <w:ind w:left="2160" w:hanging="360"/>
      </w:pPr>
      <w:rPr>
        <w:rFonts w:ascii="Arial" w:hAnsi="Arial" w:hint="default"/>
      </w:rPr>
    </w:lvl>
    <w:lvl w:ilvl="3" w:tplc="761EB7D2" w:tentative="1">
      <w:start w:val="1"/>
      <w:numFmt w:val="bullet"/>
      <w:lvlText w:val="•"/>
      <w:lvlJc w:val="left"/>
      <w:pPr>
        <w:tabs>
          <w:tab w:val="num" w:pos="2880"/>
        </w:tabs>
        <w:ind w:left="2880" w:hanging="360"/>
      </w:pPr>
      <w:rPr>
        <w:rFonts w:ascii="Arial" w:hAnsi="Arial" w:hint="default"/>
      </w:rPr>
    </w:lvl>
    <w:lvl w:ilvl="4" w:tplc="83BC3038" w:tentative="1">
      <w:start w:val="1"/>
      <w:numFmt w:val="bullet"/>
      <w:lvlText w:val="•"/>
      <w:lvlJc w:val="left"/>
      <w:pPr>
        <w:tabs>
          <w:tab w:val="num" w:pos="3600"/>
        </w:tabs>
        <w:ind w:left="3600" w:hanging="360"/>
      </w:pPr>
      <w:rPr>
        <w:rFonts w:ascii="Arial" w:hAnsi="Arial" w:hint="default"/>
      </w:rPr>
    </w:lvl>
    <w:lvl w:ilvl="5" w:tplc="24E6D1A8" w:tentative="1">
      <w:start w:val="1"/>
      <w:numFmt w:val="bullet"/>
      <w:lvlText w:val="•"/>
      <w:lvlJc w:val="left"/>
      <w:pPr>
        <w:tabs>
          <w:tab w:val="num" w:pos="4320"/>
        </w:tabs>
        <w:ind w:left="4320" w:hanging="360"/>
      </w:pPr>
      <w:rPr>
        <w:rFonts w:ascii="Arial" w:hAnsi="Arial" w:hint="default"/>
      </w:rPr>
    </w:lvl>
    <w:lvl w:ilvl="6" w:tplc="A8F2D0C2" w:tentative="1">
      <w:start w:val="1"/>
      <w:numFmt w:val="bullet"/>
      <w:lvlText w:val="•"/>
      <w:lvlJc w:val="left"/>
      <w:pPr>
        <w:tabs>
          <w:tab w:val="num" w:pos="5040"/>
        </w:tabs>
        <w:ind w:left="5040" w:hanging="360"/>
      </w:pPr>
      <w:rPr>
        <w:rFonts w:ascii="Arial" w:hAnsi="Arial" w:hint="default"/>
      </w:rPr>
    </w:lvl>
    <w:lvl w:ilvl="7" w:tplc="5374E8CE" w:tentative="1">
      <w:start w:val="1"/>
      <w:numFmt w:val="bullet"/>
      <w:lvlText w:val="•"/>
      <w:lvlJc w:val="left"/>
      <w:pPr>
        <w:tabs>
          <w:tab w:val="num" w:pos="5760"/>
        </w:tabs>
        <w:ind w:left="5760" w:hanging="360"/>
      </w:pPr>
      <w:rPr>
        <w:rFonts w:ascii="Arial" w:hAnsi="Arial" w:hint="default"/>
      </w:rPr>
    </w:lvl>
    <w:lvl w:ilvl="8" w:tplc="EABCF47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5709C7"/>
    <w:multiLevelType w:val="hybridMultilevel"/>
    <w:tmpl w:val="8D00D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
  </w:num>
  <w:num w:numId="4">
    <w:abstractNumId w:val="7"/>
  </w:num>
  <w:num w:numId="5">
    <w:abstractNumId w:val="26"/>
  </w:num>
  <w:num w:numId="6">
    <w:abstractNumId w:val="36"/>
  </w:num>
  <w:num w:numId="7">
    <w:abstractNumId w:val="9"/>
  </w:num>
  <w:num w:numId="8">
    <w:abstractNumId w:val="30"/>
  </w:num>
  <w:num w:numId="9">
    <w:abstractNumId w:val="38"/>
  </w:num>
  <w:num w:numId="10">
    <w:abstractNumId w:val="18"/>
  </w:num>
  <w:num w:numId="11">
    <w:abstractNumId w:val="28"/>
  </w:num>
  <w:num w:numId="12">
    <w:abstractNumId w:val="0"/>
  </w:num>
  <w:num w:numId="13">
    <w:abstractNumId w:val="16"/>
  </w:num>
  <w:num w:numId="14">
    <w:abstractNumId w:val="23"/>
  </w:num>
  <w:num w:numId="15">
    <w:abstractNumId w:val="6"/>
  </w:num>
  <w:num w:numId="16">
    <w:abstractNumId w:val="11"/>
  </w:num>
  <w:num w:numId="17">
    <w:abstractNumId w:val="11"/>
    <w:lvlOverride w:ilvl="0">
      <w:lvl w:ilvl="0" w:tplc="A96624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5F0DD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7C217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7BEA8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4012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C7600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D20AD4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00A48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4D863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5"/>
  </w:num>
  <w:num w:numId="19">
    <w:abstractNumId w:val="25"/>
  </w:num>
  <w:num w:numId="20">
    <w:abstractNumId w:val="14"/>
  </w:num>
  <w:num w:numId="21">
    <w:abstractNumId w:val="20"/>
  </w:num>
  <w:num w:numId="22">
    <w:abstractNumId w:val="21"/>
  </w:num>
  <w:num w:numId="23">
    <w:abstractNumId w:val="33"/>
  </w:num>
  <w:num w:numId="24">
    <w:abstractNumId w:val="19"/>
  </w:num>
  <w:num w:numId="25">
    <w:abstractNumId w:val="27"/>
  </w:num>
  <w:num w:numId="26">
    <w:abstractNumId w:val="10"/>
  </w:num>
  <w:num w:numId="27">
    <w:abstractNumId w:val="32"/>
  </w:num>
  <w:num w:numId="28">
    <w:abstractNumId w:val="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4"/>
  </w:num>
  <w:num w:numId="32">
    <w:abstractNumId w:val="15"/>
  </w:num>
  <w:num w:numId="33">
    <w:abstractNumId w:val="12"/>
  </w:num>
  <w:num w:numId="34">
    <w:abstractNumId w:val="17"/>
  </w:num>
  <w:num w:numId="35">
    <w:abstractNumId w:val="37"/>
  </w:num>
  <w:num w:numId="36">
    <w:abstractNumId w:val="13"/>
  </w:num>
  <w:num w:numId="37">
    <w:abstractNumId w:val="34"/>
  </w:num>
  <w:num w:numId="38">
    <w:abstractNumId w:val="8"/>
  </w:num>
  <w:num w:numId="39">
    <w:abstractNumId w:val="4"/>
  </w:num>
  <w:num w:numId="40">
    <w:abstractNumId w:val="5"/>
  </w:num>
  <w:num w:numId="41">
    <w:abstractNumId w:val="39"/>
  </w:num>
  <w:num w:numId="4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6" w:nlCheck="1" w:checkStyle="1"/>
  <w:activeWritingStyle w:appName="MSWord" w:lang="fr-FR" w:vendorID="64" w:dllVersion="0" w:nlCheck="1" w:checkStyle="0"/>
  <w:activeWritingStyle w:appName="MSWord" w:lang="en-GB" w:vendorID="64" w:dllVersion="0" w:nlCheck="1" w:checkStyle="0"/>
  <w:activeWritingStyle w:appName="MSWord" w:lang="fr-FR" w:vendorID="64" w:dllVersion="6" w:nlCheck="1" w:checkStyle="1"/>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9E3"/>
    <w:rsid w:val="000007A9"/>
    <w:rsid w:val="00000FDB"/>
    <w:rsid w:val="00002D0F"/>
    <w:rsid w:val="00003408"/>
    <w:rsid w:val="00003B9B"/>
    <w:rsid w:val="000044C4"/>
    <w:rsid w:val="00004A46"/>
    <w:rsid w:val="00004B8F"/>
    <w:rsid w:val="000050E1"/>
    <w:rsid w:val="000051E9"/>
    <w:rsid w:val="0000570C"/>
    <w:rsid w:val="00005F47"/>
    <w:rsid w:val="000065FB"/>
    <w:rsid w:val="0000698E"/>
    <w:rsid w:val="0000789F"/>
    <w:rsid w:val="00007B29"/>
    <w:rsid w:val="000109A2"/>
    <w:rsid w:val="00012062"/>
    <w:rsid w:val="000121E6"/>
    <w:rsid w:val="00012298"/>
    <w:rsid w:val="00013D61"/>
    <w:rsid w:val="000145FB"/>
    <w:rsid w:val="000146E4"/>
    <w:rsid w:val="0001517C"/>
    <w:rsid w:val="00015220"/>
    <w:rsid w:val="000163BC"/>
    <w:rsid w:val="0001647E"/>
    <w:rsid w:val="00016D96"/>
    <w:rsid w:val="0001752C"/>
    <w:rsid w:val="00020A33"/>
    <w:rsid w:val="00020E02"/>
    <w:rsid w:val="00021EC6"/>
    <w:rsid w:val="00022CB3"/>
    <w:rsid w:val="00023CE9"/>
    <w:rsid w:val="00025184"/>
    <w:rsid w:val="00025A65"/>
    <w:rsid w:val="00026B28"/>
    <w:rsid w:val="0002759A"/>
    <w:rsid w:val="00027CEC"/>
    <w:rsid w:val="00030408"/>
    <w:rsid w:val="00030410"/>
    <w:rsid w:val="000304EC"/>
    <w:rsid w:val="000308F6"/>
    <w:rsid w:val="00030B04"/>
    <w:rsid w:val="00031E6C"/>
    <w:rsid w:val="00033222"/>
    <w:rsid w:val="00033C05"/>
    <w:rsid w:val="000362F5"/>
    <w:rsid w:val="00036749"/>
    <w:rsid w:val="00036872"/>
    <w:rsid w:val="00036B3D"/>
    <w:rsid w:val="00036E6F"/>
    <w:rsid w:val="00036ECE"/>
    <w:rsid w:val="00037D19"/>
    <w:rsid w:val="00037F82"/>
    <w:rsid w:val="0004008F"/>
    <w:rsid w:val="000400C4"/>
    <w:rsid w:val="00040E08"/>
    <w:rsid w:val="000410FB"/>
    <w:rsid w:val="000417FB"/>
    <w:rsid w:val="00042256"/>
    <w:rsid w:val="000428B0"/>
    <w:rsid w:val="00042A9C"/>
    <w:rsid w:val="00042FB8"/>
    <w:rsid w:val="000456F9"/>
    <w:rsid w:val="00045BEA"/>
    <w:rsid w:val="00045DA4"/>
    <w:rsid w:val="0004634D"/>
    <w:rsid w:val="000465DF"/>
    <w:rsid w:val="00046D55"/>
    <w:rsid w:val="000471D4"/>
    <w:rsid w:val="00047C65"/>
    <w:rsid w:val="000502FE"/>
    <w:rsid w:val="000507DA"/>
    <w:rsid w:val="000513D9"/>
    <w:rsid w:val="00052001"/>
    <w:rsid w:val="00052417"/>
    <w:rsid w:val="00052B14"/>
    <w:rsid w:val="00052CB6"/>
    <w:rsid w:val="00053C45"/>
    <w:rsid w:val="00054016"/>
    <w:rsid w:val="00055BFD"/>
    <w:rsid w:val="00055C5F"/>
    <w:rsid w:val="000560BE"/>
    <w:rsid w:val="00056988"/>
    <w:rsid w:val="00056B62"/>
    <w:rsid w:val="00057D7F"/>
    <w:rsid w:val="000600F6"/>
    <w:rsid w:val="0006035E"/>
    <w:rsid w:val="0006148A"/>
    <w:rsid w:val="00061B8D"/>
    <w:rsid w:val="0006205C"/>
    <w:rsid w:val="0006447E"/>
    <w:rsid w:val="000648F8"/>
    <w:rsid w:val="00065004"/>
    <w:rsid w:val="00065596"/>
    <w:rsid w:val="000656A4"/>
    <w:rsid w:val="000657CB"/>
    <w:rsid w:val="000657E7"/>
    <w:rsid w:val="0006585E"/>
    <w:rsid w:val="00065BAB"/>
    <w:rsid w:val="00065C5E"/>
    <w:rsid w:val="00066C63"/>
    <w:rsid w:val="00066F80"/>
    <w:rsid w:val="0006730D"/>
    <w:rsid w:val="00067371"/>
    <w:rsid w:val="00067388"/>
    <w:rsid w:val="0006748E"/>
    <w:rsid w:val="0006776A"/>
    <w:rsid w:val="00067C09"/>
    <w:rsid w:val="00070B0C"/>
    <w:rsid w:val="00070C05"/>
    <w:rsid w:val="00070ECE"/>
    <w:rsid w:val="00070F28"/>
    <w:rsid w:val="0007155C"/>
    <w:rsid w:val="00071D39"/>
    <w:rsid w:val="00071E0D"/>
    <w:rsid w:val="00072E4B"/>
    <w:rsid w:val="00074D29"/>
    <w:rsid w:val="000752BB"/>
    <w:rsid w:val="00075A77"/>
    <w:rsid w:val="000766BE"/>
    <w:rsid w:val="00076B98"/>
    <w:rsid w:val="00077DA3"/>
    <w:rsid w:val="00080ADE"/>
    <w:rsid w:val="00080CCD"/>
    <w:rsid w:val="000822DA"/>
    <w:rsid w:val="00082C24"/>
    <w:rsid w:val="000833A0"/>
    <w:rsid w:val="00083944"/>
    <w:rsid w:val="00083A9E"/>
    <w:rsid w:val="000840F5"/>
    <w:rsid w:val="00084423"/>
    <w:rsid w:val="000847B2"/>
    <w:rsid w:val="00084CA4"/>
    <w:rsid w:val="00084F44"/>
    <w:rsid w:val="00085626"/>
    <w:rsid w:val="00086231"/>
    <w:rsid w:val="00086BB1"/>
    <w:rsid w:val="000902E2"/>
    <w:rsid w:val="00090309"/>
    <w:rsid w:val="000903F3"/>
    <w:rsid w:val="00090701"/>
    <w:rsid w:val="00090A98"/>
    <w:rsid w:val="00090BAF"/>
    <w:rsid w:val="00091967"/>
    <w:rsid w:val="00091E73"/>
    <w:rsid w:val="00092ECE"/>
    <w:rsid w:val="0009341B"/>
    <w:rsid w:val="0009529B"/>
    <w:rsid w:val="000958BF"/>
    <w:rsid w:val="000966A1"/>
    <w:rsid w:val="00096795"/>
    <w:rsid w:val="00096AC8"/>
    <w:rsid w:val="000A0F50"/>
    <w:rsid w:val="000A1066"/>
    <w:rsid w:val="000A16CB"/>
    <w:rsid w:val="000A2488"/>
    <w:rsid w:val="000A2EBB"/>
    <w:rsid w:val="000A3813"/>
    <w:rsid w:val="000A465E"/>
    <w:rsid w:val="000A49B2"/>
    <w:rsid w:val="000A5730"/>
    <w:rsid w:val="000A5F65"/>
    <w:rsid w:val="000A72F2"/>
    <w:rsid w:val="000A758B"/>
    <w:rsid w:val="000B03E9"/>
    <w:rsid w:val="000B078E"/>
    <w:rsid w:val="000B0BB9"/>
    <w:rsid w:val="000B2080"/>
    <w:rsid w:val="000B20AF"/>
    <w:rsid w:val="000B2965"/>
    <w:rsid w:val="000B2A64"/>
    <w:rsid w:val="000B2E10"/>
    <w:rsid w:val="000B3B75"/>
    <w:rsid w:val="000B3BAE"/>
    <w:rsid w:val="000B4030"/>
    <w:rsid w:val="000B44F0"/>
    <w:rsid w:val="000B4A0A"/>
    <w:rsid w:val="000B4E3B"/>
    <w:rsid w:val="000B67A7"/>
    <w:rsid w:val="000B680D"/>
    <w:rsid w:val="000B68A1"/>
    <w:rsid w:val="000B6BA2"/>
    <w:rsid w:val="000B6D45"/>
    <w:rsid w:val="000B7021"/>
    <w:rsid w:val="000B7299"/>
    <w:rsid w:val="000B78E7"/>
    <w:rsid w:val="000B7C9F"/>
    <w:rsid w:val="000C0017"/>
    <w:rsid w:val="000C03F4"/>
    <w:rsid w:val="000C09C6"/>
    <w:rsid w:val="000C2461"/>
    <w:rsid w:val="000C24FE"/>
    <w:rsid w:val="000C2BB7"/>
    <w:rsid w:val="000C35D2"/>
    <w:rsid w:val="000C3FE1"/>
    <w:rsid w:val="000C41CB"/>
    <w:rsid w:val="000C4E26"/>
    <w:rsid w:val="000C6566"/>
    <w:rsid w:val="000C6BE7"/>
    <w:rsid w:val="000C7D11"/>
    <w:rsid w:val="000D0420"/>
    <w:rsid w:val="000D068E"/>
    <w:rsid w:val="000D06BB"/>
    <w:rsid w:val="000D0CC7"/>
    <w:rsid w:val="000D0FB3"/>
    <w:rsid w:val="000D1152"/>
    <w:rsid w:val="000D1268"/>
    <w:rsid w:val="000D1D74"/>
    <w:rsid w:val="000D1E8F"/>
    <w:rsid w:val="000D22C2"/>
    <w:rsid w:val="000D287A"/>
    <w:rsid w:val="000D2887"/>
    <w:rsid w:val="000D37B7"/>
    <w:rsid w:val="000D456B"/>
    <w:rsid w:val="000D45A8"/>
    <w:rsid w:val="000D55E2"/>
    <w:rsid w:val="000D582E"/>
    <w:rsid w:val="000D7983"/>
    <w:rsid w:val="000D7AC3"/>
    <w:rsid w:val="000E0108"/>
    <w:rsid w:val="000E0814"/>
    <w:rsid w:val="000E0972"/>
    <w:rsid w:val="000E108C"/>
    <w:rsid w:val="000E1E4E"/>
    <w:rsid w:val="000E1FA4"/>
    <w:rsid w:val="000E34E8"/>
    <w:rsid w:val="000E35AF"/>
    <w:rsid w:val="000E370C"/>
    <w:rsid w:val="000E3AB6"/>
    <w:rsid w:val="000E3CCF"/>
    <w:rsid w:val="000E4974"/>
    <w:rsid w:val="000E4D8C"/>
    <w:rsid w:val="000E5EE9"/>
    <w:rsid w:val="000E6DF2"/>
    <w:rsid w:val="000E7D58"/>
    <w:rsid w:val="000E7D64"/>
    <w:rsid w:val="000E7E3E"/>
    <w:rsid w:val="000F082F"/>
    <w:rsid w:val="000F09B1"/>
    <w:rsid w:val="000F0A0A"/>
    <w:rsid w:val="000F144E"/>
    <w:rsid w:val="000F2367"/>
    <w:rsid w:val="000F23D6"/>
    <w:rsid w:val="000F2C1B"/>
    <w:rsid w:val="000F33FB"/>
    <w:rsid w:val="000F3838"/>
    <w:rsid w:val="000F4721"/>
    <w:rsid w:val="000F47A9"/>
    <w:rsid w:val="000F516A"/>
    <w:rsid w:val="000F5AD1"/>
    <w:rsid w:val="000F6064"/>
    <w:rsid w:val="000F69AC"/>
    <w:rsid w:val="000F6DA9"/>
    <w:rsid w:val="000F6E66"/>
    <w:rsid w:val="000F6E6F"/>
    <w:rsid w:val="000F7342"/>
    <w:rsid w:val="000F7CF7"/>
    <w:rsid w:val="001003A5"/>
    <w:rsid w:val="00102277"/>
    <w:rsid w:val="00103288"/>
    <w:rsid w:val="00103A3B"/>
    <w:rsid w:val="00103FD0"/>
    <w:rsid w:val="00104200"/>
    <w:rsid w:val="00104EDF"/>
    <w:rsid w:val="00105538"/>
    <w:rsid w:val="0010564A"/>
    <w:rsid w:val="00106C68"/>
    <w:rsid w:val="0011013E"/>
    <w:rsid w:val="00110A62"/>
    <w:rsid w:val="00110CD6"/>
    <w:rsid w:val="00111689"/>
    <w:rsid w:val="001120E5"/>
    <w:rsid w:val="00112191"/>
    <w:rsid w:val="00112584"/>
    <w:rsid w:val="00113350"/>
    <w:rsid w:val="00114604"/>
    <w:rsid w:val="0011545A"/>
    <w:rsid w:val="0011545E"/>
    <w:rsid w:val="00115957"/>
    <w:rsid w:val="0011604E"/>
    <w:rsid w:val="00117BE5"/>
    <w:rsid w:val="0012028B"/>
    <w:rsid w:val="001206EC"/>
    <w:rsid w:val="001216BD"/>
    <w:rsid w:val="00122118"/>
    <w:rsid w:val="00122635"/>
    <w:rsid w:val="00122BC4"/>
    <w:rsid w:val="00122FC4"/>
    <w:rsid w:val="00123349"/>
    <w:rsid w:val="0012356C"/>
    <w:rsid w:val="00123A67"/>
    <w:rsid w:val="0012408F"/>
    <w:rsid w:val="001243B8"/>
    <w:rsid w:val="001243F9"/>
    <w:rsid w:val="001257CC"/>
    <w:rsid w:val="00125DD3"/>
    <w:rsid w:val="00125F65"/>
    <w:rsid w:val="001268AE"/>
    <w:rsid w:val="00126912"/>
    <w:rsid w:val="00126C2C"/>
    <w:rsid w:val="00126D36"/>
    <w:rsid w:val="00126FF8"/>
    <w:rsid w:val="001273B8"/>
    <w:rsid w:val="00130A65"/>
    <w:rsid w:val="00130AAE"/>
    <w:rsid w:val="00130B31"/>
    <w:rsid w:val="0013102B"/>
    <w:rsid w:val="001310F9"/>
    <w:rsid w:val="001314C0"/>
    <w:rsid w:val="00131893"/>
    <w:rsid w:val="00132542"/>
    <w:rsid w:val="0013517D"/>
    <w:rsid w:val="0013520E"/>
    <w:rsid w:val="00135322"/>
    <w:rsid w:val="00135C51"/>
    <w:rsid w:val="00135F4D"/>
    <w:rsid w:val="001360E5"/>
    <w:rsid w:val="001368F1"/>
    <w:rsid w:val="00136920"/>
    <w:rsid w:val="00136CE7"/>
    <w:rsid w:val="00136DEA"/>
    <w:rsid w:val="00137588"/>
    <w:rsid w:val="00137D5B"/>
    <w:rsid w:val="00140056"/>
    <w:rsid w:val="00140A58"/>
    <w:rsid w:val="00141EB5"/>
    <w:rsid w:val="00142040"/>
    <w:rsid w:val="0014214F"/>
    <w:rsid w:val="0014289A"/>
    <w:rsid w:val="00142DC8"/>
    <w:rsid w:val="00142E0D"/>
    <w:rsid w:val="0014327E"/>
    <w:rsid w:val="001439DE"/>
    <w:rsid w:val="001443A3"/>
    <w:rsid w:val="001446B3"/>
    <w:rsid w:val="00144841"/>
    <w:rsid w:val="00144D79"/>
    <w:rsid w:val="00144DDA"/>
    <w:rsid w:val="00145589"/>
    <w:rsid w:val="001455A9"/>
    <w:rsid w:val="0014562A"/>
    <w:rsid w:val="001456C6"/>
    <w:rsid w:val="0014598C"/>
    <w:rsid w:val="00145A0D"/>
    <w:rsid w:val="001463AF"/>
    <w:rsid w:val="0014762A"/>
    <w:rsid w:val="00147D7C"/>
    <w:rsid w:val="00147DBF"/>
    <w:rsid w:val="00147F39"/>
    <w:rsid w:val="00152054"/>
    <w:rsid w:val="0015238C"/>
    <w:rsid w:val="00152A02"/>
    <w:rsid w:val="001537B1"/>
    <w:rsid w:val="001543FD"/>
    <w:rsid w:val="00155292"/>
    <w:rsid w:val="00155444"/>
    <w:rsid w:val="00155B4A"/>
    <w:rsid w:val="00155DB2"/>
    <w:rsid w:val="001560AD"/>
    <w:rsid w:val="00156856"/>
    <w:rsid w:val="0015714F"/>
    <w:rsid w:val="0015786C"/>
    <w:rsid w:val="001578D3"/>
    <w:rsid w:val="00160432"/>
    <w:rsid w:val="00160C4C"/>
    <w:rsid w:val="00161093"/>
    <w:rsid w:val="00161F00"/>
    <w:rsid w:val="00162407"/>
    <w:rsid w:val="00162D5E"/>
    <w:rsid w:val="00165A0D"/>
    <w:rsid w:val="00165B55"/>
    <w:rsid w:val="001662CB"/>
    <w:rsid w:val="00170328"/>
    <w:rsid w:val="00171AB9"/>
    <w:rsid w:val="00172402"/>
    <w:rsid w:val="00172477"/>
    <w:rsid w:val="0017334C"/>
    <w:rsid w:val="00173BD4"/>
    <w:rsid w:val="00173F69"/>
    <w:rsid w:val="00176058"/>
    <w:rsid w:val="00177049"/>
    <w:rsid w:val="00177796"/>
    <w:rsid w:val="0018033B"/>
    <w:rsid w:val="001805B4"/>
    <w:rsid w:val="00180762"/>
    <w:rsid w:val="00180E2D"/>
    <w:rsid w:val="00181A59"/>
    <w:rsid w:val="00182CCF"/>
    <w:rsid w:val="00183363"/>
    <w:rsid w:val="00183D3E"/>
    <w:rsid w:val="00183EB2"/>
    <w:rsid w:val="0018529D"/>
    <w:rsid w:val="00185C30"/>
    <w:rsid w:val="0018609B"/>
    <w:rsid w:val="001869BC"/>
    <w:rsid w:val="00190041"/>
    <w:rsid w:val="00191059"/>
    <w:rsid w:val="001917A4"/>
    <w:rsid w:val="00191E20"/>
    <w:rsid w:val="00192453"/>
    <w:rsid w:val="00192955"/>
    <w:rsid w:val="00192DC8"/>
    <w:rsid w:val="00193707"/>
    <w:rsid w:val="00193FEB"/>
    <w:rsid w:val="00194249"/>
    <w:rsid w:val="0019450A"/>
    <w:rsid w:val="00195501"/>
    <w:rsid w:val="00195BB3"/>
    <w:rsid w:val="00195D10"/>
    <w:rsid w:val="00195D13"/>
    <w:rsid w:val="00196628"/>
    <w:rsid w:val="00197405"/>
    <w:rsid w:val="00197B00"/>
    <w:rsid w:val="00197DC6"/>
    <w:rsid w:val="001A0340"/>
    <w:rsid w:val="001A16A7"/>
    <w:rsid w:val="001A16C4"/>
    <w:rsid w:val="001A1A45"/>
    <w:rsid w:val="001A340C"/>
    <w:rsid w:val="001A3AA7"/>
    <w:rsid w:val="001A4506"/>
    <w:rsid w:val="001A4A3B"/>
    <w:rsid w:val="001A5083"/>
    <w:rsid w:val="001A5379"/>
    <w:rsid w:val="001A55D4"/>
    <w:rsid w:val="001A5732"/>
    <w:rsid w:val="001A5E98"/>
    <w:rsid w:val="001A6FF8"/>
    <w:rsid w:val="001A7C07"/>
    <w:rsid w:val="001B1DE1"/>
    <w:rsid w:val="001B2949"/>
    <w:rsid w:val="001B2A11"/>
    <w:rsid w:val="001B2BE8"/>
    <w:rsid w:val="001B2C98"/>
    <w:rsid w:val="001B380D"/>
    <w:rsid w:val="001B47EE"/>
    <w:rsid w:val="001B4D88"/>
    <w:rsid w:val="001B6430"/>
    <w:rsid w:val="001B6874"/>
    <w:rsid w:val="001B6A66"/>
    <w:rsid w:val="001B6F66"/>
    <w:rsid w:val="001B7BCB"/>
    <w:rsid w:val="001B7D22"/>
    <w:rsid w:val="001B7E21"/>
    <w:rsid w:val="001C065B"/>
    <w:rsid w:val="001C0FCF"/>
    <w:rsid w:val="001C1D68"/>
    <w:rsid w:val="001C2006"/>
    <w:rsid w:val="001C251C"/>
    <w:rsid w:val="001C3637"/>
    <w:rsid w:val="001C3AA4"/>
    <w:rsid w:val="001C448B"/>
    <w:rsid w:val="001C5091"/>
    <w:rsid w:val="001C5102"/>
    <w:rsid w:val="001C53FE"/>
    <w:rsid w:val="001C5F67"/>
    <w:rsid w:val="001C6459"/>
    <w:rsid w:val="001C65CD"/>
    <w:rsid w:val="001C687A"/>
    <w:rsid w:val="001C6ADE"/>
    <w:rsid w:val="001C71FF"/>
    <w:rsid w:val="001C72FD"/>
    <w:rsid w:val="001C7E25"/>
    <w:rsid w:val="001C7E79"/>
    <w:rsid w:val="001D08D5"/>
    <w:rsid w:val="001D0C30"/>
    <w:rsid w:val="001D1321"/>
    <w:rsid w:val="001D18AD"/>
    <w:rsid w:val="001D1A40"/>
    <w:rsid w:val="001D234D"/>
    <w:rsid w:val="001D416F"/>
    <w:rsid w:val="001D449F"/>
    <w:rsid w:val="001D4686"/>
    <w:rsid w:val="001D528F"/>
    <w:rsid w:val="001D533D"/>
    <w:rsid w:val="001D58AC"/>
    <w:rsid w:val="001D5F0F"/>
    <w:rsid w:val="001D6868"/>
    <w:rsid w:val="001D7423"/>
    <w:rsid w:val="001D7EA7"/>
    <w:rsid w:val="001E08D5"/>
    <w:rsid w:val="001E1126"/>
    <w:rsid w:val="001E11ED"/>
    <w:rsid w:val="001E14AB"/>
    <w:rsid w:val="001E1650"/>
    <w:rsid w:val="001E1663"/>
    <w:rsid w:val="001E1B63"/>
    <w:rsid w:val="001E1B90"/>
    <w:rsid w:val="001E2529"/>
    <w:rsid w:val="001E285E"/>
    <w:rsid w:val="001E329F"/>
    <w:rsid w:val="001E3956"/>
    <w:rsid w:val="001E3F48"/>
    <w:rsid w:val="001E40EC"/>
    <w:rsid w:val="001E4137"/>
    <w:rsid w:val="001E60D7"/>
    <w:rsid w:val="001E61FD"/>
    <w:rsid w:val="001E765F"/>
    <w:rsid w:val="001F0479"/>
    <w:rsid w:val="001F17AB"/>
    <w:rsid w:val="001F21A7"/>
    <w:rsid w:val="001F23D9"/>
    <w:rsid w:val="001F26D8"/>
    <w:rsid w:val="001F2EE8"/>
    <w:rsid w:val="001F33C3"/>
    <w:rsid w:val="001F4063"/>
    <w:rsid w:val="001F5026"/>
    <w:rsid w:val="001F5C3D"/>
    <w:rsid w:val="001F6147"/>
    <w:rsid w:val="002019CC"/>
    <w:rsid w:val="002019E3"/>
    <w:rsid w:val="00201A46"/>
    <w:rsid w:val="00201A91"/>
    <w:rsid w:val="00201B6B"/>
    <w:rsid w:val="00201CCF"/>
    <w:rsid w:val="0020253A"/>
    <w:rsid w:val="002026C6"/>
    <w:rsid w:val="002028FF"/>
    <w:rsid w:val="00202908"/>
    <w:rsid w:val="00202D90"/>
    <w:rsid w:val="002032DB"/>
    <w:rsid w:val="0020341F"/>
    <w:rsid w:val="00204179"/>
    <w:rsid w:val="002042CA"/>
    <w:rsid w:val="00204A1D"/>
    <w:rsid w:val="00204B35"/>
    <w:rsid w:val="00205AAB"/>
    <w:rsid w:val="002063CC"/>
    <w:rsid w:val="002065E1"/>
    <w:rsid w:val="00206D52"/>
    <w:rsid w:val="00206E53"/>
    <w:rsid w:val="00206ECC"/>
    <w:rsid w:val="0020715C"/>
    <w:rsid w:val="00207884"/>
    <w:rsid w:val="00207ACA"/>
    <w:rsid w:val="002110B7"/>
    <w:rsid w:val="002121ED"/>
    <w:rsid w:val="00212904"/>
    <w:rsid w:val="00212E27"/>
    <w:rsid w:val="00213703"/>
    <w:rsid w:val="00213D0B"/>
    <w:rsid w:val="002141BB"/>
    <w:rsid w:val="00214546"/>
    <w:rsid w:val="00215A97"/>
    <w:rsid w:val="00215B1F"/>
    <w:rsid w:val="002168A2"/>
    <w:rsid w:val="002169F8"/>
    <w:rsid w:val="00217671"/>
    <w:rsid w:val="00217D28"/>
    <w:rsid w:val="00217F8E"/>
    <w:rsid w:val="00217FE6"/>
    <w:rsid w:val="002200F8"/>
    <w:rsid w:val="00220C5E"/>
    <w:rsid w:val="00221827"/>
    <w:rsid w:val="00223332"/>
    <w:rsid w:val="0022438A"/>
    <w:rsid w:val="00224B51"/>
    <w:rsid w:val="0022521A"/>
    <w:rsid w:val="0022558F"/>
    <w:rsid w:val="0022589C"/>
    <w:rsid w:val="0022639E"/>
    <w:rsid w:val="00230240"/>
    <w:rsid w:val="00230674"/>
    <w:rsid w:val="002307AE"/>
    <w:rsid w:val="00233676"/>
    <w:rsid w:val="00233DAE"/>
    <w:rsid w:val="00233F07"/>
    <w:rsid w:val="00234477"/>
    <w:rsid w:val="00234949"/>
    <w:rsid w:val="002349D9"/>
    <w:rsid w:val="00234E4B"/>
    <w:rsid w:val="00235996"/>
    <w:rsid w:val="00235A8B"/>
    <w:rsid w:val="00235C88"/>
    <w:rsid w:val="00235D5F"/>
    <w:rsid w:val="002362D0"/>
    <w:rsid w:val="00236C95"/>
    <w:rsid w:val="0023706D"/>
    <w:rsid w:val="00237934"/>
    <w:rsid w:val="00240BDF"/>
    <w:rsid w:val="00241471"/>
    <w:rsid w:val="00241854"/>
    <w:rsid w:val="002419B3"/>
    <w:rsid w:val="002419C0"/>
    <w:rsid w:val="00241BA3"/>
    <w:rsid w:val="00241F2D"/>
    <w:rsid w:val="00242727"/>
    <w:rsid w:val="0024316D"/>
    <w:rsid w:val="002433D8"/>
    <w:rsid w:val="002436D4"/>
    <w:rsid w:val="00244131"/>
    <w:rsid w:val="00244BFC"/>
    <w:rsid w:val="00244EBF"/>
    <w:rsid w:val="0024549E"/>
    <w:rsid w:val="002464A6"/>
    <w:rsid w:val="0024686A"/>
    <w:rsid w:val="00247D6D"/>
    <w:rsid w:val="0025091A"/>
    <w:rsid w:val="00250A4E"/>
    <w:rsid w:val="002513CB"/>
    <w:rsid w:val="002522C1"/>
    <w:rsid w:val="00252CDC"/>
    <w:rsid w:val="00253F23"/>
    <w:rsid w:val="00253F63"/>
    <w:rsid w:val="00253FF8"/>
    <w:rsid w:val="002565EE"/>
    <w:rsid w:val="00256858"/>
    <w:rsid w:val="0025696C"/>
    <w:rsid w:val="002572BE"/>
    <w:rsid w:val="00257E3E"/>
    <w:rsid w:val="00257FEF"/>
    <w:rsid w:val="00260B9D"/>
    <w:rsid w:val="002626F9"/>
    <w:rsid w:val="00262CA0"/>
    <w:rsid w:val="0026335A"/>
    <w:rsid w:val="002638F2"/>
    <w:rsid w:val="00263BDF"/>
    <w:rsid w:val="002646F7"/>
    <w:rsid w:val="0026610B"/>
    <w:rsid w:val="002661D7"/>
    <w:rsid w:val="0026655F"/>
    <w:rsid w:val="002666DF"/>
    <w:rsid w:val="0026717F"/>
    <w:rsid w:val="00267FE6"/>
    <w:rsid w:val="00270A26"/>
    <w:rsid w:val="0027171C"/>
    <w:rsid w:val="0027182E"/>
    <w:rsid w:val="002720B2"/>
    <w:rsid w:val="0027216C"/>
    <w:rsid w:val="00272595"/>
    <w:rsid w:val="002725C5"/>
    <w:rsid w:val="00272826"/>
    <w:rsid w:val="00273C16"/>
    <w:rsid w:val="00274715"/>
    <w:rsid w:val="00274D16"/>
    <w:rsid w:val="00275400"/>
    <w:rsid w:val="002756FC"/>
    <w:rsid w:val="00275A98"/>
    <w:rsid w:val="00275C03"/>
    <w:rsid w:val="00276391"/>
    <w:rsid w:val="002774E5"/>
    <w:rsid w:val="0028075F"/>
    <w:rsid w:val="00281982"/>
    <w:rsid w:val="00281CFE"/>
    <w:rsid w:val="00282226"/>
    <w:rsid w:val="00282539"/>
    <w:rsid w:val="00282561"/>
    <w:rsid w:val="002827B4"/>
    <w:rsid w:val="0028381C"/>
    <w:rsid w:val="00283B7C"/>
    <w:rsid w:val="00283DEF"/>
    <w:rsid w:val="0028459F"/>
    <w:rsid w:val="0028491C"/>
    <w:rsid w:val="002857B1"/>
    <w:rsid w:val="002859B5"/>
    <w:rsid w:val="00285FA6"/>
    <w:rsid w:val="00287082"/>
    <w:rsid w:val="002912FF"/>
    <w:rsid w:val="002913C3"/>
    <w:rsid w:val="002916E4"/>
    <w:rsid w:val="00293700"/>
    <w:rsid w:val="00293799"/>
    <w:rsid w:val="002942D0"/>
    <w:rsid w:val="002944CA"/>
    <w:rsid w:val="002948A6"/>
    <w:rsid w:val="00294E6A"/>
    <w:rsid w:val="0029633E"/>
    <w:rsid w:val="002964BA"/>
    <w:rsid w:val="00296D7F"/>
    <w:rsid w:val="00297827"/>
    <w:rsid w:val="00297FD7"/>
    <w:rsid w:val="002A0677"/>
    <w:rsid w:val="002A0799"/>
    <w:rsid w:val="002A161E"/>
    <w:rsid w:val="002A2D79"/>
    <w:rsid w:val="002A385D"/>
    <w:rsid w:val="002A3A0D"/>
    <w:rsid w:val="002A3B04"/>
    <w:rsid w:val="002A5F10"/>
    <w:rsid w:val="002A5FA5"/>
    <w:rsid w:val="002A72BF"/>
    <w:rsid w:val="002A77DB"/>
    <w:rsid w:val="002A77F8"/>
    <w:rsid w:val="002B0606"/>
    <w:rsid w:val="002B222B"/>
    <w:rsid w:val="002B305B"/>
    <w:rsid w:val="002B34F0"/>
    <w:rsid w:val="002B39AC"/>
    <w:rsid w:val="002B3A18"/>
    <w:rsid w:val="002B41F8"/>
    <w:rsid w:val="002B4354"/>
    <w:rsid w:val="002B4448"/>
    <w:rsid w:val="002B46DC"/>
    <w:rsid w:val="002B49D7"/>
    <w:rsid w:val="002B4CAC"/>
    <w:rsid w:val="002B5333"/>
    <w:rsid w:val="002B5AC8"/>
    <w:rsid w:val="002B5B49"/>
    <w:rsid w:val="002B7121"/>
    <w:rsid w:val="002B7E92"/>
    <w:rsid w:val="002C0249"/>
    <w:rsid w:val="002C0286"/>
    <w:rsid w:val="002C04B4"/>
    <w:rsid w:val="002C0CD6"/>
    <w:rsid w:val="002C106F"/>
    <w:rsid w:val="002C113A"/>
    <w:rsid w:val="002C14A4"/>
    <w:rsid w:val="002C1C01"/>
    <w:rsid w:val="002C1D7E"/>
    <w:rsid w:val="002C1F73"/>
    <w:rsid w:val="002C27F3"/>
    <w:rsid w:val="002C355D"/>
    <w:rsid w:val="002C3BC3"/>
    <w:rsid w:val="002C4490"/>
    <w:rsid w:val="002C537B"/>
    <w:rsid w:val="002C54E4"/>
    <w:rsid w:val="002C55F8"/>
    <w:rsid w:val="002C5A47"/>
    <w:rsid w:val="002C5C0D"/>
    <w:rsid w:val="002C5CF4"/>
    <w:rsid w:val="002C6582"/>
    <w:rsid w:val="002C68F2"/>
    <w:rsid w:val="002C7246"/>
    <w:rsid w:val="002C7DB6"/>
    <w:rsid w:val="002C7FDF"/>
    <w:rsid w:val="002D07A1"/>
    <w:rsid w:val="002D0BFD"/>
    <w:rsid w:val="002D13A6"/>
    <w:rsid w:val="002D207E"/>
    <w:rsid w:val="002D232C"/>
    <w:rsid w:val="002D2935"/>
    <w:rsid w:val="002D2A70"/>
    <w:rsid w:val="002D4754"/>
    <w:rsid w:val="002D48B3"/>
    <w:rsid w:val="002D4C77"/>
    <w:rsid w:val="002D4F83"/>
    <w:rsid w:val="002D733B"/>
    <w:rsid w:val="002D7E95"/>
    <w:rsid w:val="002E04B2"/>
    <w:rsid w:val="002E0A58"/>
    <w:rsid w:val="002E0E6E"/>
    <w:rsid w:val="002E11A0"/>
    <w:rsid w:val="002E1ADC"/>
    <w:rsid w:val="002E1FDE"/>
    <w:rsid w:val="002E2402"/>
    <w:rsid w:val="002E2BA7"/>
    <w:rsid w:val="002E2F9D"/>
    <w:rsid w:val="002E3AC4"/>
    <w:rsid w:val="002E4E7B"/>
    <w:rsid w:val="002E59B9"/>
    <w:rsid w:val="002E5B9F"/>
    <w:rsid w:val="002E5BDC"/>
    <w:rsid w:val="002E625F"/>
    <w:rsid w:val="002E6701"/>
    <w:rsid w:val="002E6977"/>
    <w:rsid w:val="002E6B12"/>
    <w:rsid w:val="002E6CBF"/>
    <w:rsid w:val="002E6FDF"/>
    <w:rsid w:val="002E7ABE"/>
    <w:rsid w:val="002E7B77"/>
    <w:rsid w:val="002F0621"/>
    <w:rsid w:val="002F0776"/>
    <w:rsid w:val="002F0F35"/>
    <w:rsid w:val="002F18F2"/>
    <w:rsid w:val="002F216D"/>
    <w:rsid w:val="002F2270"/>
    <w:rsid w:val="002F2EA4"/>
    <w:rsid w:val="002F3A91"/>
    <w:rsid w:val="002F3B29"/>
    <w:rsid w:val="002F4ABE"/>
    <w:rsid w:val="002F57E6"/>
    <w:rsid w:val="002F7EEF"/>
    <w:rsid w:val="00300E08"/>
    <w:rsid w:val="003013F6"/>
    <w:rsid w:val="00301A74"/>
    <w:rsid w:val="00302B9C"/>
    <w:rsid w:val="00302EAC"/>
    <w:rsid w:val="00303AA0"/>
    <w:rsid w:val="00304EAA"/>
    <w:rsid w:val="003050D7"/>
    <w:rsid w:val="00307D4E"/>
    <w:rsid w:val="0031083E"/>
    <w:rsid w:val="00311374"/>
    <w:rsid w:val="0031179C"/>
    <w:rsid w:val="00311E6C"/>
    <w:rsid w:val="00312161"/>
    <w:rsid w:val="003126F4"/>
    <w:rsid w:val="003127C8"/>
    <w:rsid w:val="00313D0B"/>
    <w:rsid w:val="00313E33"/>
    <w:rsid w:val="00314548"/>
    <w:rsid w:val="00314B4A"/>
    <w:rsid w:val="00315ADB"/>
    <w:rsid w:val="00315D11"/>
    <w:rsid w:val="00316159"/>
    <w:rsid w:val="003162E0"/>
    <w:rsid w:val="0031670C"/>
    <w:rsid w:val="003168E4"/>
    <w:rsid w:val="003179C8"/>
    <w:rsid w:val="00317B95"/>
    <w:rsid w:val="00320ED4"/>
    <w:rsid w:val="003214D2"/>
    <w:rsid w:val="003219FA"/>
    <w:rsid w:val="003220CF"/>
    <w:rsid w:val="0032244F"/>
    <w:rsid w:val="00322D35"/>
    <w:rsid w:val="00323E0E"/>
    <w:rsid w:val="00324033"/>
    <w:rsid w:val="00324446"/>
    <w:rsid w:val="003248A3"/>
    <w:rsid w:val="00324BE2"/>
    <w:rsid w:val="0032626D"/>
    <w:rsid w:val="003304F6"/>
    <w:rsid w:val="00330D58"/>
    <w:rsid w:val="00331476"/>
    <w:rsid w:val="0033321D"/>
    <w:rsid w:val="00333363"/>
    <w:rsid w:val="00333768"/>
    <w:rsid w:val="00334215"/>
    <w:rsid w:val="003342D6"/>
    <w:rsid w:val="003401E0"/>
    <w:rsid w:val="003404BD"/>
    <w:rsid w:val="00340D18"/>
    <w:rsid w:val="00340F7C"/>
    <w:rsid w:val="003412CE"/>
    <w:rsid w:val="0034157D"/>
    <w:rsid w:val="00341805"/>
    <w:rsid w:val="00342FEE"/>
    <w:rsid w:val="00344529"/>
    <w:rsid w:val="00344D84"/>
    <w:rsid w:val="00345001"/>
    <w:rsid w:val="003454B0"/>
    <w:rsid w:val="0034591C"/>
    <w:rsid w:val="00345C93"/>
    <w:rsid w:val="00345FAE"/>
    <w:rsid w:val="0034601E"/>
    <w:rsid w:val="003462FE"/>
    <w:rsid w:val="00346465"/>
    <w:rsid w:val="00346D18"/>
    <w:rsid w:val="00346E2C"/>
    <w:rsid w:val="00347706"/>
    <w:rsid w:val="00350105"/>
    <w:rsid w:val="003505B2"/>
    <w:rsid w:val="00351260"/>
    <w:rsid w:val="00351331"/>
    <w:rsid w:val="0035189F"/>
    <w:rsid w:val="00351A85"/>
    <w:rsid w:val="003529A0"/>
    <w:rsid w:val="00353213"/>
    <w:rsid w:val="003538B0"/>
    <w:rsid w:val="003539E9"/>
    <w:rsid w:val="00353D61"/>
    <w:rsid w:val="0035470D"/>
    <w:rsid w:val="0035529C"/>
    <w:rsid w:val="00355A75"/>
    <w:rsid w:val="00355CBB"/>
    <w:rsid w:val="00355FBE"/>
    <w:rsid w:val="0036064B"/>
    <w:rsid w:val="00360D8B"/>
    <w:rsid w:val="0036156A"/>
    <w:rsid w:val="00361761"/>
    <w:rsid w:val="00361ECE"/>
    <w:rsid w:val="0036215B"/>
    <w:rsid w:val="003623CA"/>
    <w:rsid w:val="003623D6"/>
    <w:rsid w:val="0036272D"/>
    <w:rsid w:val="0036274A"/>
    <w:rsid w:val="00363036"/>
    <w:rsid w:val="003631D6"/>
    <w:rsid w:val="003632D0"/>
    <w:rsid w:val="0036424E"/>
    <w:rsid w:val="00364713"/>
    <w:rsid w:val="00365AD5"/>
    <w:rsid w:val="00365C20"/>
    <w:rsid w:val="00366214"/>
    <w:rsid w:val="00366687"/>
    <w:rsid w:val="00366FA9"/>
    <w:rsid w:val="0036718F"/>
    <w:rsid w:val="0036785C"/>
    <w:rsid w:val="00370085"/>
    <w:rsid w:val="00370302"/>
    <w:rsid w:val="00370959"/>
    <w:rsid w:val="00370E0A"/>
    <w:rsid w:val="003714E8"/>
    <w:rsid w:val="0037292A"/>
    <w:rsid w:val="00372B4E"/>
    <w:rsid w:val="00372BAA"/>
    <w:rsid w:val="00372CC8"/>
    <w:rsid w:val="00372D5A"/>
    <w:rsid w:val="00372F03"/>
    <w:rsid w:val="003730ED"/>
    <w:rsid w:val="00373234"/>
    <w:rsid w:val="00373B25"/>
    <w:rsid w:val="003749B4"/>
    <w:rsid w:val="00375269"/>
    <w:rsid w:val="00375A4B"/>
    <w:rsid w:val="00375A74"/>
    <w:rsid w:val="00375E06"/>
    <w:rsid w:val="0037605E"/>
    <w:rsid w:val="0037685C"/>
    <w:rsid w:val="00380C6B"/>
    <w:rsid w:val="00381F50"/>
    <w:rsid w:val="00384B13"/>
    <w:rsid w:val="00384B22"/>
    <w:rsid w:val="003853A0"/>
    <w:rsid w:val="00385CE0"/>
    <w:rsid w:val="00386F2D"/>
    <w:rsid w:val="00386FA0"/>
    <w:rsid w:val="003871D7"/>
    <w:rsid w:val="00387ABF"/>
    <w:rsid w:val="00387C93"/>
    <w:rsid w:val="003908D0"/>
    <w:rsid w:val="003917CF"/>
    <w:rsid w:val="00392AD0"/>
    <w:rsid w:val="00392FE5"/>
    <w:rsid w:val="003939AD"/>
    <w:rsid w:val="00393F1D"/>
    <w:rsid w:val="00394BBB"/>
    <w:rsid w:val="00395200"/>
    <w:rsid w:val="00397988"/>
    <w:rsid w:val="003A0E39"/>
    <w:rsid w:val="003A1C82"/>
    <w:rsid w:val="003A1F0E"/>
    <w:rsid w:val="003A21B6"/>
    <w:rsid w:val="003A2204"/>
    <w:rsid w:val="003A2664"/>
    <w:rsid w:val="003A3391"/>
    <w:rsid w:val="003A3465"/>
    <w:rsid w:val="003A358C"/>
    <w:rsid w:val="003A376E"/>
    <w:rsid w:val="003A41D4"/>
    <w:rsid w:val="003A43F2"/>
    <w:rsid w:val="003A4E17"/>
    <w:rsid w:val="003A4F9E"/>
    <w:rsid w:val="003A5182"/>
    <w:rsid w:val="003A55A5"/>
    <w:rsid w:val="003A56C1"/>
    <w:rsid w:val="003A5AD0"/>
    <w:rsid w:val="003A5EB6"/>
    <w:rsid w:val="003A6068"/>
    <w:rsid w:val="003A6555"/>
    <w:rsid w:val="003A6F13"/>
    <w:rsid w:val="003B104E"/>
    <w:rsid w:val="003B1494"/>
    <w:rsid w:val="003B16C1"/>
    <w:rsid w:val="003B33DB"/>
    <w:rsid w:val="003B3AE6"/>
    <w:rsid w:val="003B415C"/>
    <w:rsid w:val="003B4D85"/>
    <w:rsid w:val="003B53C8"/>
    <w:rsid w:val="003B567D"/>
    <w:rsid w:val="003B5885"/>
    <w:rsid w:val="003B5CC2"/>
    <w:rsid w:val="003B62A0"/>
    <w:rsid w:val="003B68CA"/>
    <w:rsid w:val="003B76BB"/>
    <w:rsid w:val="003B7E6F"/>
    <w:rsid w:val="003C169E"/>
    <w:rsid w:val="003C1CCD"/>
    <w:rsid w:val="003C207E"/>
    <w:rsid w:val="003C2312"/>
    <w:rsid w:val="003C2C0A"/>
    <w:rsid w:val="003C44BB"/>
    <w:rsid w:val="003C46F3"/>
    <w:rsid w:val="003C52EB"/>
    <w:rsid w:val="003C5A72"/>
    <w:rsid w:val="003C5D96"/>
    <w:rsid w:val="003C61D0"/>
    <w:rsid w:val="003C691D"/>
    <w:rsid w:val="003C73F9"/>
    <w:rsid w:val="003C7AFB"/>
    <w:rsid w:val="003C7E2C"/>
    <w:rsid w:val="003D007B"/>
    <w:rsid w:val="003D083E"/>
    <w:rsid w:val="003D2040"/>
    <w:rsid w:val="003D220C"/>
    <w:rsid w:val="003D247B"/>
    <w:rsid w:val="003D25B6"/>
    <w:rsid w:val="003D302B"/>
    <w:rsid w:val="003D3E89"/>
    <w:rsid w:val="003D4FA3"/>
    <w:rsid w:val="003D4FAC"/>
    <w:rsid w:val="003D53EC"/>
    <w:rsid w:val="003D6D57"/>
    <w:rsid w:val="003D6D92"/>
    <w:rsid w:val="003D6E32"/>
    <w:rsid w:val="003E01E2"/>
    <w:rsid w:val="003E0EC0"/>
    <w:rsid w:val="003E1013"/>
    <w:rsid w:val="003E235C"/>
    <w:rsid w:val="003E270A"/>
    <w:rsid w:val="003E2A29"/>
    <w:rsid w:val="003E2F19"/>
    <w:rsid w:val="003E3130"/>
    <w:rsid w:val="003E32F9"/>
    <w:rsid w:val="003E3443"/>
    <w:rsid w:val="003E37D8"/>
    <w:rsid w:val="003E44FE"/>
    <w:rsid w:val="003E5B79"/>
    <w:rsid w:val="003E6A37"/>
    <w:rsid w:val="003E6BB0"/>
    <w:rsid w:val="003E7B07"/>
    <w:rsid w:val="003E7D81"/>
    <w:rsid w:val="003F0236"/>
    <w:rsid w:val="003F0CA6"/>
    <w:rsid w:val="003F0D9D"/>
    <w:rsid w:val="003F2970"/>
    <w:rsid w:val="003F2A4A"/>
    <w:rsid w:val="003F30BA"/>
    <w:rsid w:val="003F3261"/>
    <w:rsid w:val="003F4060"/>
    <w:rsid w:val="003F4557"/>
    <w:rsid w:val="003F4A7E"/>
    <w:rsid w:val="003F4E67"/>
    <w:rsid w:val="003F517E"/>
    <w:rsid w:val="003F5F6E"/>
    <w:rsid w:val="003F6AF5"/>
    <w:rsid w:val="003F71B4"/>
    <w:rsid w:val="003F760F"/>
    <w:rsid w:val="003F775D"/>
    <w:rsid w:val="004004D2"/>
    <w:rsid w:val="00400693"/>
    <w:rsid w:val="00400D31"/>
    <w:rsid w:val="00401320"/>
    <w:rsid w:val="0040172B"/>
    <w:rsid w:val="00401D01"/>
    <w:rsid w:val="00402A8F"/>
    <w:rsid w:val="00402F02"/>
    <w:rsid w:val="0040327C"/>
    <w:rsid w:val="004037BF"/>
    <w:rsid w:val="00404771"/>
    <w:rsid w:val="00405C06"/>
    <w:rsid w:val="0040670E"/>
    <w:rsid w:val="00406F61"/>
    <w:rsid w:val="0040730C"/>
    <w:rsid w:val="00407632"/>
    <w:rsid w:val="00407E21"/>
    <w:rsid w:val="00407F48"/>
    <w:rsid w:val="00410964"/>
    <w:rsid w:val="004111B7"/>
    <w:rsid w:val="00411842"/>
    <w:rsid w:val="00411E68"/>
    <w:rsid w:val="00412331"/>
    <w:rsid w:val="00412710"/>
    <w:rsid w:val="00414336"/>
    <w:rsid w:val="00415190"/>
    <w:rsid w:val="0041530E"/>
    <w:rsid w:val="0041533B"/>
    <w:rsid w:val="00415F89"/>
    <w:rsid w:val="00415FAB"/>
    <w:rsid w:val="00416EBB"/>
    <w:rsid w:val="004173AD"/>
    <w:rsid w:val="00417946"/>
    <w:rsid w:val="00420B29"/>
    <w:rsid w:val="0042165A"/>
    <w:rsid w:val="004217E8"/>
    <w:rsid w:val="00421B0E"/>
    <w:rsid w:val="004223A6"/>
    <w:rsid w:val="004224CF"/>
    <w:rsid w:val="00422A1A"/>
    <w:rsid w:val="00423076"/>
    <w:rsid w:val="0042323C"/>
    <w:rsid w:val="00423523"/>
    <w:rsid w:val="00424CE0"/>
    <w:rsid w:val="00424FD5"/>
    <w:rsid w:val="0042514F"/>
    <w:rsid w:val="0042518E"/>
    <w:rsid w:val="00425525"/>
    <w:rsid w:val="00425A84"/>
    <w:rsid w:val="00425FB8"/>
    <w:rsid w:val="004262BA"/>
    <w:rsid w:val="00426C8E"/>
    <w:rsid w:val="00427A76"/>
    <w:rsid w:val="00430378"/>
    <w:rsid w:val="0043091F"/>
    <w:rsid w:val="004310B5"/>
    <w:rsid w:val="004312BC"/>
    <w:rsid w:val="00431760"/>
    <w:rsid w:val="004319ED"/>
    <w:rsid w:val="004323DD"/>
    <w:rsid w:val="00433AA3"/>
    <w:rsid w:val="00433CE1"/>
    <w:rsid w:val="00434491"/>
    <w:rsid w:val="00435D77"/>
    <w:rsid w:val="00436A92"/>
    <w:rsid w:val="00436F9D"/>
    <w:rsid w:val="00437071"/>
    <w:rsid w:val="00437BFB"/>
    <w:rsid w:val="00437DA0"/>
    <w:rsid w:val="00437F8B"/>
    <w:rsid w:val="004400BA"/>
    <w:rsid w:val="00440967"/>
    <w:rsid w:val="00441011"/>
    <w:rsid w:val="00441396"/>
    <w:rsid w:val="00441AF8"/>
    <w:rsid w:val="00442D1A"/>
    <w:rsid w:val="00442D48"/>
    <w:rsid w:val="004446DD"/>
    <w:rsid w:val="00444993"/>
    <w:rsid w:val="00444A72"/>
    <w:rsid w:val="00444DA6"/>
    <w:rsid w:val="004457D3"/>
    <w:rsid w:val="0044604B"/>
    <w:rsid w:val="00447891"/>
    <w:rsid w:val="004501A2"/>
    <w:rsid w:val="004504CD"/>
    <w:rsid w:val="00450537"/>
    <w:rsid w:val="00450749"/>
    <w:rsid w:val="00450ABC"/>
    <w:rsid w:val="00450E58"/>
    <w:rsid w:val="00451087"/>
    <w:rsid w:val="00452E8E"/>
    <w:rsid w:val="0045327C"/>
    <w:rsid w:val="00453372"/>
    <w:rsid w:val="004535EB"/>
    <w:rsid w:val="0045450F"/>
    <w:rsid w:val="00455070"/>
    <w:rsid w:val="00455BC2"/>
    <w:rsid w:val="00455BD3"/>
    <w:rsid w:val="00456FD2"/>
    <w:rsid w:val="00460624"/>
    <w:rsid w:val="004606F9"/>
    <w:rsid w:val="00460B22"/>
    <w:rsid w:val="00460FC5"/>
    <w:rsid w:val="00461491"/>
    <w:rsid w:val="004623D2"/>
    <w:rsid w:val="004631FD"/>
    <w:rsid w:val="004636B6"/>
    <w:rsid w:val="00463BAA"/>
    <w:rsid w:val="00463BC7"/>
    <w:rsid w:val="00464124"/>
    <w:rsid w:val="004644E5"/>
    <w:rsid w:val="00465386"/>
    <w:rsid w:val="00465AA6"/>
    <w:rsid w:val="00465E69"/>
    <w:rsid w:val="00470144"/>
    <w:rsid w:val="00470488"/>
    <w:rsid w:val="00470E75"/>
    <w:rsid w:val="00471220"/>
    <w:rsid w:val="004712E9"/>
    <w:rsid w:val="00471FAB"/>
    <w:rsid w:val="0047205C"/>
    <w:rsid w:val="00472A2A"/>
    <w:rsid w:val="00472FBA"/>
    <w:rsid w:val="00473DF4"/>
    <w:rsid w:val="00474125"/>
    <w:rsid w:val="00474C84"/>
    <w:rsid w:val="004752EA"/>
    <w:rsid w:val="00475406"/>
    <w:rsid w:val="00476A0B"/>
    <w:rsid w:val="00476B9B"/>
    <w:rsid w:val="00477103"/>
    <w:rsid w:val="004779BD"/>
    <w:rsid w:val="00480653"/>
    <w:rsid w:val="00480F3A"/>
    <w:rsid w:val="00481B4A"/>
    <w:rsid w:val="00482454"/>
    <w:rsid w:val="004825F2"/>
    <w:rsid w:val="00484430"/>
    <w:rsid w:val="004853EA"/>
    <w:rsid w:val="004860B3"/>
    <w:rsid w:val="004864DD"/>
    <w:rsid w:val="00486AD5"/>
    <w:rsid w:val="00490861"/>
    <w:rsid w:val="00490BE0"/>
    <w:rsid w:val="0049237A"/>
    <w:rsid w:val="004924FB"/>
    <w:rsid w:val="004926B0"/>
    <w:rsid w:val="00494808"/>
    <w:rsid w:val="004960FD"/>
    <w:rsid w:val="0049637C"/>
    <w:rsid w:val="00496B7E"/>
    <w:rsid w:val="0049704E"/>
    <w:rsid w:val="004A0A61"/>
    <w:rsid w:val="004A0C02"/>
    <w:rsid w:val="004A0C54"/>
    <w:rsid w:val="004A0F02"/>
    <w:rsid w:val="004A3037"/>
    <w:rsid w:val="004A4B8A"/>
    <w:rsid w:val="004A517D"/>
    <w:rsid w:val="004A54DF"/>
    <w:rsid w:val="004A5695"/>
    <w:rsid w:val="004A593E"/>
    <w:rsid w:val="004A59E2"/>
    <w:rsid w:val="004A650D"/>
    <w:rsid w:val="004A674A"/>
    <w:rsid w:val="004A68D8"/>
    <w:rsid w:val="004A6A42"/>
    <w:rsid w:val="004A7C0B"/>
    <w:rsid w:val="004B17D7"/>
    <w:rsid w:val="004B1E85"/>
    <w:rsid w:val="004B2587"/>
    <w:rsid w:val="004B3B38"/>
    <w:rsid w:val="004B5878"/>
    <w:rsid w:val="004B6453"/>
    <w:rsid w:val="004B7014"/>
    <w:rsid w:val="004B7393"/>
    <w:rsid w:val="004B73CD"/>
    <w:rsid w:val="004B73D7"/>
    <w:rsid w:val="004B7641"/>
    <w:rsid w:val="004B7656"/>
    <w:rsid w:val="004B7913"/>
    <w:rsid w:val="004B7A2A"/>
    <w:rsid w:val="004C0012"/>
    <w:rsid w:val="004C0F83"/>
    <w:rsid w:val="004C13B7"/>
    <w:rsid w:val="004C16CE"/>
    <w:rsid w:val="004C17E8"/>
    <w:rsid w:val="004C1B7F"/>
    <w:rsid w:val="004C3386"/>
    <w:rsid w:val="004C3836"/>
    <w:rsid w:val="004C40D1"/>
    <w:rsid w:val="004C42D9"/>
    <w:rsid w:val="004C4E3B"/>
    <w:rsid w:val="004C5253"/>
    <w:rsid w:val="004C590C"/>
    <w:rsid w:val="004D06B5"/>
    <w:rsid w:val="004D0AD9"/>
    <w:rsid w:val="004D102C"/>
    <w:rsid w:val="004D1273"/>
    <w:rsid w:val="004D127F"/>
    <w:rsid w:val="004D1C00"/>
    <w:rsid w:val="004D1D66"/>
    <w:rsid w:val="004D2357"/>
    <w:rsid w:val="004D2F8D"/>
    <w:rsid w:val="004D40B0"/>
    <w:rsid w:val="004D4521"/>
    <w:rsid w:val="004D47E4"/>
    <w:rsid w:val="004D5397"/>
    <w:rsid w:val="004D60B5"/>
    <w:rsid w:val="004D6E1B"/>
    <w:rsid w:val="004D72A6"/>
    <w:rsid w:val="004D74A3"/>
    <w:rsid w:val="004D7D26"/>
    <w:rsid w:val="004E006F"/>
    <w:rsid w:val="004E0082"/>
    <w:rsid w:val="004E1163"/>
    <w:rsid w:val="004E1496"/>
    <w:rsid w:val="004E1D2F"/>
    <w:rsid w:val="004E21AA"/>
    <w:rsid w:val="004E242D"/>
    <w:rsid w:val="004E2D6F"/>
    <w:rsid w:val="004E3CB5"/>
    <w:rsid w:val="004E40E8"/>
    <w:rsid w:val="004E4AE8"/>
    <w:rsid w:val="004E578B"/>
    <w:rsid w:val="004E57E6"/>
    <w:rsid w:val="004E6187"/>
    <w:rsid w:val="004E6EF7"/>
    <w:rsid w:val="004E71A2"/>
    <w:rsid w:val="004F1A2D"/>
    <w:rsid w:val="004F292D"/>
    <w:rsid w:val="004F3814"/>
    <w:rsid w:val="004F4453"/>
    <w:rsid w:val="004F4817"/>
    <w:rsid w:val="004F49B7"/>
    <w:rsid w:val="004F50E8"/>
    <w:rsid w:val="004F5445"/>
    <w:rsid w:val="004F57FD"/>
    <w:rsid w:val="004F5FB6"/>
    <w:rsid w:val="004F63F3"/>
    <w:rsid w:val="004F67DE"/>
    <w:rsid w:val="004F7E42"/>
    <w:rsid w:val="0050006E"/>
    <w:rsid w:val="005006EC"/>
    <w:rsid w:val="005008E6"/>
    <w:rsid w:val="00500FFC"/>
    <w:rsid w:val="00501894"/>
    <w:rsid w:val="00501DCA"/>
    <w:rsid w:val="00502458"/>
    <w:rsid w:val="00502B4A"/>
    <w:rsid w:val="00502BA6"/>
    <w:rsid w:val="00502C36"/>
    <w:rsid w:val="00502FB0"/>
    <w:rsid w:val="0050377D"/>
    <w:rsid w:val="00503795"/>
    <w:rsid w:val="00504A72"/>
    <w:rsid w:val="00505BD2"/>
    <w:rsid w:val="00506795"/>
    <w:rsid w:val="00506A8B"/>
    <w:rsid w:val="00507571"/>
    <w:rsid w:val="005075AB"/>
    <w:rsid w:val="005078AC"/>
    <w:rsid w:val="0050791E"/>
    <w:rsid w:val="00507995"/>
    <w:rsid w:val="005100ED"/>
    <w:rsid w:val="00510ACD"/>
    <w:rsid w:val="00510C2B"/>
    <w:rsid w:val="00510F8E"/>
    <w:rsid w:val="00511C8F"/>
    <w:rsid w:val="00511CEB"/>
    <w:rsid w:val="00512780"/>
    <w:rsid w:val="00512920"/>
    <w:rsid w:val="00512AAD"/>
    <w:rsid w:val="00512D38"/>
    <w:rsid w:val="005131EE"/>
    <w:rsid w:val="005139CA"/>
    <w:rsid w:val="00513F4B"/>
    <w:rsid w:val="00514496"/>
    <w:rsid w:val="0051473A"/>
    <w:rsid w:val="00514EA1"/>
    <w:rsid w:val="005150B5"/>
    <w:rsid w:val="005151D5"/>
    <w:rsid w:val="005158E1"/>
    <w:rsid w:val="0052050C"/>
    <w:rsid w:val="00520BD3"/>
    <w:rsid w:val="0052114C"/>
    <w:rsid w:val="00521199"/>
    <w:rsid w:val="0052167F"/>
    <w:rsid w:val="00521BD2"/>
    <w:rsid w:val="0052227E"/>
    <w:rsid w:val="0052247F"/>
    <w:rsid w:val="00522E8F"/>
    <w:rsid w:val="00522F38"/>
    <w:rsid w:val="005237F6"/>
    <w:rsid w:val="005249B8"/>
    <w:rsid w:val="00526831"/>
    <w:rsid w:val="005268F9"/>
    <w:rsid w:val="00526EBC"/>
    <w:rsid w:val="0052795B"/>
    <w:rsid w:val="00527E33"/>
    <w:rsid w:val="00527F28"/>
    <w:rsid w:val="00530F79"/>
    <w:rsid w:val="00531812"/>
    <w:rsid w:val="00532175"/>
    <w:rsid w:val="005322B9"/>
    <w:rsid w:val="005323C7"/>
    <w:rsid w:val="005332C8"/>
    <w:rsid w:val="00533C8A"/>
    <w:rsid w:val="00533E83"/>
    <w:rsid w:val="00534218"/>
    <w:rsid w:val="005347B4"/>
    <w:rsid w:val="00534ECE"/>
    <w:rsid w:val="00536B63"/>
    <w:rsid w:val="00536E21"/>
    <w:rsid w:val="00537327"/>
    <w:rsid w:val="00537423"/>
    <w:rsid w:val="00537782"/>
    <w:rsid w:val="005379F5"/>
    <w:rsid w:val="00537AE0"/>
    <w:rsid w:val="00540786"/>
    <w:rsid w:val="005410E1"/>
    <w:rsid w:val="00541CC1"/>
    <w:rsid w:val="00542B5B"/>
    <w:rsid w:val="005434FE"/>
    <w:rsid w:val="0054432B"/>
    <w:rsid w:val="00545819"/>
    <w:rsid w:val="00545917"/>
    <w:rsid w:val="00545E49"/>
    <w:rsid w:val="0054649F"/>
    <w:rsid w:val="00546FA1"/>
    <w:rsid w:val="00546FF2"/>
    <w:rsid w:val="005479CE"/>
    <w:rsid w:val="00550676"/>
    <w:rsid w:val="005506FB"/>
    <w:rsid w:val="0055075D"/>
    <w:rsid w:val="00551641"/>
    <w:rsid w:val="005528D7"/>
    <w:rsid w:val="005532D6"/>
    <w:rsid w:val="00553575"/>
    <w:rsid w:val="00553DB1"/>
    <w:rsid w:val="00554595"/>
    <w:rsid w:val="0055524D"/>
    <w:rsid w:val="0055524F"/>
    <w:rsid w:val="00555DAF"/>
    <w:rsid w:val="00557229"/>
    <w:rsid w:val="00557AE5"/>
    <w:rsid w:val="00557BC0"/>
    <w:rsid w:val="00560503"/>
    <w:rsid w:val="005609C4"/>
    <w:rsid w:val="00561427"/>
    <w:rsid w:val="00561BB0"/>
    <w:rsid w:val="00561FE7"/>
    <w:rsid w:val="005623E5"/>
    <w:rsid w:val="0056313C"/>
    <w:rsid w:val="00563290"/>
    <w:rsid w:val="00563C56"/>
    <w:rsid w:val="00564B7F"/>
    <w:rsid w:val="00565838"/>
    <w:rsid w:val="0056693F"/>
    <w:rsid w:val="00566A46"/>
    <w:rsid w:val="00566CE3"/>
    <w:rsid w:val="00567419"/>
    <w:rsid w:val="00570288"/>
    <w:rsid w:val="00570B0F"/>
    <w:rsid w:val="0057190D"/>
    <w:rsid w:val="00572306"/>
    <w:rsid w:val="00572B9D"/>
    <w:rsid w:val="00573596"/>
    <w:rsid w:val="005748B1"/>
    <w:rsid w:val="0057527F"/>
    <w:rsid w:val="0057574A"/>
    <w:rsid w:val="00575AD4"/>
    <w:rsid w:val="00575C0D"/>
    <w:rsid w:val="00576129"/>
    <w:rsid w:val="00576905"/>
    <w:rsid w:val="00576BF4"/>
    <w:rsid w:val="00577A76"/>
    <w:rsid w:val="00580803"/>
    <w:rsid w:val="00580F38"/>
    <w:rsid w:val="00580FC3"/>
    <w:rsid w:val="00581478"/>
    <w:rsid w:val="005818C3"/>
    <w:rsid w:val="00582C6F"/>
    <w:rsid w:val="005830AB"/>
    <w:rsid w:val="00583EAA"/>
    <w:rsid w:val="005846A6"/>
    <w:rsid w:val="005848CA"/>
    <w:rsid w:val="00584A76"/>
    <w:rsid w:val="00584B27"/>
    <w:rsid w:val="00585021"/>
    <w:rsid w:val="00585121"/>
    <w:rsid w:val="00585388"/>
    <w:rsid w:val="00587545"/>
    <w:rsid w:val="0058774D"/>
    <w:rsid w:val="00591B48"/>
    <w:rsid w:val="00593001"/>
    <w:rsid w:val="00593229"/>
    <w:rsid w:val="00593E59"/>
    <w:rsid w:val="00594265"/>
    <w:rsid w:val="0059493A"/>
    <w:rsid w:val="005950AF"/>
    <w:rsid w:val="0059521D"/>
    <w:rsid w:val="00595C7E"/>
    <w:rsid w:val="00596681"/>
    <w:rsid w:val="0059689C"/>
    <w:rsid w:val="00596F06"/>
    <w:rsid w:val="00597098"/>
    <w:rsid w:val="005974C7"/>
    <w:rsid w:val="00597A95"/>
    <w:rsid w:val="00597D70"/>
    <w:rsid w:val="005A0250"/>
    <w:rsid w:val="005A072B"/>
    <w:rsid w:val="005A0989"/>
    <w:rsid w:val="005A0A5D"/>
    <w:rsid w:val="005A1780"/>
    <w:rsid w:val="005A18E4"/>
    <w:rsid w:val="005A1933"/>
    <w:rsid w:val="005A19FF"/>
    <w:rsid w:val="005A20A3"/>
    <w:rsid w:val="005A357F"/>
    <w:rsid w:val="005A36C7"/>
    <w:rsid w:val="005A4DDC"/>
    <w:rsid w:val="005A4EF8"/>
    <w:rsid w:val="005A5DD4"/>
    <w:rsid w:val="005A68D3"/>
    <w:rsid w:val="005A6D2A"/>
    <w:rsid w:val="005A7D58"/>
    <w:rsid w:val="005B1480"/>
    <w:rsid w:val="005B17FB"/>
    <w:rsid w:val="005B1A7C"/>
    <w:rsid w:val="005B2272"/>
    <w:rsid w:val="005B26BF"/>
    <w:rsid w:val="005B28C8"/>
    <w:rsid w:val="005B28FC"/>
    <w:rsid w:val="005B2CBB"/>
    <w:rsid w:val="005B314C"/>
    <w:rsid w:val="005B3419"/>
    <w:rsid w:val="005B34E0"/>
    <w:rsid w:val="005B3F3D"/>
    <w:rsid w:val="005B6006"/>
    <w:rsid w:val="005B6120"/>
    <w:rsid w:val="005B6794"/>
    <w:rsid w:val="005B7F7C"/>
    <w:rsid w:val="005C025D"/>
    <w:rsid w:val="005C0C3F"/>
    <w:rsid w:val="005C1117"/>
    <w:rsid w:val="005C1FA7"/>
    <w:rsid w:val="005C2A96"/>
    <w:rsid w:val="005C3016"/>
    <w:rsid w:val="005C31E0"/>
    <w:rsid w:val="005C38E4"/>
    <w:rsid w:val="005C4998"/>
    <w:rsid w:val="005C6737"/>
    <w:rsid w:val="005C76AB"/>
    <w:rsid w:val="005C77BC"/>
    <w:rsid w:val="005C7EB5"/>
    <w:rsid w:val="005D1008"/>
    <w:rsid w:val="005D2A99"/>
    <w:rsid w:val="005D3B13"/>
    <w:rsid w:val="005D5106"/>
    <w:rsid w:val="005D5589"/>
    <w:rsid w:val="005D55CB"/>
    <w:rsid w:val="005D5AD2"/>
    <w:rsid w:val="005D5C90"/>
    <w:rsid w:val="005D5DC7"/>
    <w:rsid w:val="005D6406"/>
    <w:rsid w:val="005D6699"/>
    <w:rsid w:val="005D6706"/>
    <w:rsid w:val="005D6AF4"/>
    <w:rsid w:val="005D6DAA"/>
    <w:rsid w:val="005D75FB"/>
    <w:rsid w:val="005D763D"/>
    <w:rsid w:val="005E1746"/>
    <w:rsid w:val="005E18FA"/>
    <w:rsid w:val="005E2A25"/>
    <w:rsid w:val="005E3750"/>
    <w:rsid w:val="005E44CB"/>
    <w:rsid w:val="005E4963"/>
    <w:rsid w:val="005E4F27"/>
    <w:rsid w:val="005E5AFB"/>
    <w:rsid w:val="005E5FEB"/>
    <w:rsid w:val="005E625E"/>
    <w:rsid w:val="005E63E8"/>
    <w:rsid w:val="005E65C0"/>
    <w:rsid w:val="005E7334"/>
    <w:rsid w:val="005E7654"/>
    <w:rsid w:val="005E7B01"/>
    <w:rsid w:val="005E7C82"/>
    <w:rsid w:val="005E7EF2"/>
    <w:rsid w:val="005E7F6B"/>
    <w:rsid w:val="005F0835"/>
    <w:rsid w:val="005F089C"/>
    <w:rsid w:val="005F0DAC"/>
    <w:rsid w:val="005F1433"/>
    <w:rsid w:val="005F3232"/>
    <w:rsid w:val="005F34AB"/>
    <w:rsid w:val="005F403A"/>
    <w:rsid w:val="005F469B"/>
    <w:rsid w:val="005F5137"/>
    <w:rsid w:val="005F5CF3"/>
    <w:rsid w:val="005F5D34"/>
    <w:rsid w:val="005F6251"/>
    <w:rsid w:val="005F65CB"/>
    <w:rsid w:val="005F7095"/>
    <w:rsid w:val="005F7262"/>
    <w:rsid w:val="005F7511"/>
    <w:rsid w:val="005F7B21"/>
    <w:rsid w:val="005F7E01"/>
    <w:rsid w:val="005F7F43"/>
    <w:rsid w:val="006003E4"/>
    <w:rsid w:val="00601551"/>
    <w:rsid w:val="006016E4"/>
    <w:rsid w:val="00602307"/>
    <w:rsid w:val="0060316B"/>
    <w:rsid w:val="00603A07"/>
    <w:rsid w:val="00604420"/>
    <w:rsid w:val="006062FF"/>
    <w:rsid w:val="00606C1E"/>
    <w:rsid w:val="00606D6C"/>
    <w:rsid w:val="00606F65"/>
    <w:rsid w:val="006073F1"/>
    <w:rsid w:val="0060754E"/>
    <w:rsid w:val="00607D2F"/>
    <w:rsid w:val="00610789"/>
    <w:rsid w:val="00610AC7"/>
    <w:rsid w:val="006113EB"/>
    <w:rsid w:val="00611629"/>
    <w:rsid w:val="006118F4"/>
    <w:rsid w:val="0061248D"/>
    <w:rsid w:val="00612D2F"/>
    <w:rsid w:val="00612F4E"/>
    <w:rsid w:val="00614443"/>
    <w:rsid w:val="00614646"/>
    <w:rsid w:val="006151F7"/>
    <w:rsid w:val="00615887"/>
    <w:rsid w:val="00615ED8"/>
    <w:rsid w:val="00616354"/>
    <w:rsid w:val="00616A1B"/>
    <w:rsid w:val="00616D22"/>
    <w:rsid w:val="00617E96"/>
    <w:rsid w:val="00617ED0"/>
    <w:rsid w:val="00620160"/>
    <w:rsid w:val="0062030E"/>
    <w:rsid w:val="006205DD"/>
    <w:rsid w:val="0062066A"/>
    <w:rsid w:val="00621070"/>
    <w:rsid w:val="006223E5"/>
    <w:rsid w:val="006252AE"/>
    <w:rsid w:val="006252E7"/>
    <w:rsid w:val="00625381"/>
    <w:rsid w:val="00625D3A"/>
    <w:rsid w:val="00625D68"/>
    <w:rsid w:val="00626004"/>
    <w:rsid w:val="006262A4"/>
    <w:rsid w:val="006266A6"/>
    <w:rsid w:val="00626D34"/>
    <w:rsid w:val="00627479"/>
    <w:rsid w:val="00627953"/>
    <w:rsid w:val="00630733"/>
    <w:rsid w:val="00631078"/>
    <w:rsid w:val="00631746"/>
    <w:rsid w:val="00631BEB"/>
    <w:rsid w:val="00632C58"/>
    <w:rsid w:val="00632F4D"/>
    <w:rsid w:val="006331B3"/>
    <w:rsid w:val="006337DE"/>
    <w:rsid w:val="006339F6"/>
    <w:rsid w:val="00633B88"/>
    <w:rsid w:val="00634322"/>
    <w:rsid w:val="006349D5"/>
    <w:rsid w:val="006352F8"/>
    <w:rsid w:val="00635EB7"/>
    <w:rsid w:val="00635F3C"/>
    <w:rsid w:val="0063639E"/>
    <w:rsid w:val="00637106"/>
    <w:rsid w:val="006372DE"/>
    <w:rsid w:val="006374B1"/>
    <w:rsid w:val="00637B68"/>
    <w:rsid w:val="00637FE9"/>
    <w:rsid w:val="00640524"/>
    <w:rsid w:val="00640C2A"/>
    <w:rsid w:val="0064103D"/>
    <w:rsid w:val="00641050"/>
    <w:rsid w:val="00641631"/>
    <w:rsid w:val="00641F71"/>
    <w:rsid w:val="006431A1"/>
    <w:rsid w:val="00643B7E"/>
    <w:rsid w:val="00644237"/>
    <w:rsid w:val="00644C44"/>
    <w:rsid w:val="00646EC4"/>
    <w:rsid w:val="006475AC"/>
    <w:rsid w:val="00647A3D"/>
    <w:rsid w:val="006505F6"/>
    <w:rsid w:val="006507A4"/>
    <w:rsid w:val="00650C3A"/>
    <w:rsid w:val="006515FE"/>
    <w:rsid w:val="00652684"/>
    <w:rsid w:val="006530A1"/>
    <w:rsid w:val="006533BB"/>
    <w:rsid w:val="00653BBF"/>
    <w:rsid w:val="0065423B"/>
    <w:rsid w:val="006544F4"/>
    <w:rsid w:val="006547B9"/>
    <w:rsid w:val="0065485D"/>
    <w:rsid w:val="00654F6F"/>
    <w:rsid w:val="006555FB"/>
    <w:rsid w:val="0065607F"/>
    <w:rsid w:val="00660140"/>
    <w:rsid w:val="006602B8"/>
    <w:rsid w:val="00660C3F"/>
    <w:rsid w:val="006613A8"/>
    <w:rsid w:val="00661C36"/>
    <w:rsid w:val="00662A34"/>
    <w:rsid w:val="00664E5F"/>
    <w:rsid w:val="006651CF"/>
    <w:rsid w:val="00665B90"/>
    <w:rsid w:val="00665E2B"/>
    <w:rsid w:val="00665F1D"/>
    <w:rsid w:val="00665F76"/>
    <w:rsid w:val="0066662D"/>
    <w:rsid w:val="006675D4"/>
    <w:rsid w:val="00667EB6"/>
    <w:rsid w:val="00671207"/>
    <w:rsid w:val="00671A1B"/>
    <w:rsid w:val="00672A10"/>
    <w:rsid w:val="00673538"/>
    <w:rsid w:val="006744B0"/>
    <w:rsid w:val="00674B33"/>
    <w:rsid w:val="00675D3A"/>
    <w:rsid w:val="00675D6D"/>
    <w:rsid w:val="006760DC"/>
    <w:rsid w:val="0067774F"/>
    <w:rsid w:val="0068080E"/>
    <w:rsid w:val="006808A9"/>
    <w:rsid w:val="00680A70"/>
    <w:rsid w:val="006812A6"/>
    <w:rsid w:val="006819D2"/>
    <w:rsid w:val="00682425"/>
    <w:rsid w:val="0068304B"/>
    <w:rsid w:val="00683527"/>
    <w:rsid w:val="00683DE6"/>
    <w:rsid w:val="00684AF8"/>
    <w:rsid w:val="00684DED"/>
    <w:rsid w:val="006852BA"/>
    <w:rsid w:val="006870DF"/>
    <w:rsid w:val="006875AA"/>
    <w:rsid w:val="006878C8"/>
    <w:rsid w:val="00687B6D"/>
    <w:rsid w:val="00687E51"/>
    <w:rsid w:val="00690105"/>
    <w:rsid w:val="0069097D"/>
    <w:rsid w:val="00690D54"/>
    <w:rsid w:val="00691012"/>
    <w:rsid w:val="00692955"/>
    <w:rsid w:val="00692D8A"/>
    <w:rsid w:val="006934DA"/>
    <w:rsid w:val="006949CA"/>
    <w:rsid w:val="00695136"/>
    <w:rsid w:val="00695D0E"/>
    <w:rsid w:val="006962AF"/>
    <w:rsid w:val="00696E48"/>
    <w:rsid w:val="00697034"/>
    <w:rsid w:val="00697A62"/>
    <w:rsid w:val="00697BC8"/>
    <w:rsid w:val="00697C96"/>
    <w:rsid w:val="00697FE1"/>
    <w:rsid w:val="006A2A39"/>
    <w:rsid w:val="006A2E95"/>
    <w:rsid w:val="006A3E28"/>
    <w:rsid w:val="006A43D7"/>
    <w:rsid w:val="006A44CD"/>
    <w:rsid w:val="006A4F0A"/>
    <w:rsid w:val="006A63AE"/>
    <w:rsid w:val="006A642A"/>
    <w:rsid w:val="006B0015"/>
    <w:rsid w:val="006B09AA"/>
    <w:rsid w:val="006B0C4D"/>
    <w:rsid w:val="006B108A"/>
    <w:rsid w:val="006B10B1"/>
    <w:rsid w:val="006B169F"/>
    <w:rsid w:val="006B24C7"/>
    <w:rsid w:val="006B3604"/>
    <w:rsid w:val="006B457D"/>
    <w:rsid w:val="006B4D06"/>
    <w:rsid w:val="006B7A53"/>
    <w:rsid w:val="006B7D46"/>
    <w:rsid w:val="006C0B8E"/>
    <w:rsid w:val="006C0DDF"/>
    <w:rsid w:val="006C12B3"/>
    <w:rsid w:val="006C33ED"/>
    <w:rsid w:val="006C34D3"/>
    <w:rsid w:val="006C3891"/>
    <w:rsid w:val="006C3C5D"/>
    <w:rsid w:val="006C3CB5"/>
    <w:rsid w:val="006C47C2"/>
    <w:rsid w:val="006C4B61"/>
    <w:rsid w:val="006C4CA4"/>
    <w:rsid w:val="006C5028"/>
    <w:rsid w:val="006C5486"/>
    <w:rsid w:val="006C558C"/>
    <w:rsid w:val="006C5F56"/>
    <w:rsid w:val="006C5F61"/>
    <w:rsid w:val="006C61CE"/>
    <w:rsid w:val="006C6208"/>
    <w:rsid w:val="006C6DC0"/>
    <w:rsid w:val="006C7AA6"/>
    <w:rsid w:val="006D02D3"/>
    <w:rsid w:val="006D03A6"/>
    <w:rsid w:val="006D0A38"/>
    <w:rsid w:val="006D0B12"/>
    <w:rsid w:val="006D0B79"/>
    <w:rsid w:val="006D18CA"/>
    <w:rsid w:val="006D1FEB"/>
    <w:rsid w:val="006D23F9"/>
    <w:rsid w:val="006D2C36"/>
    <w:rsid w:val="006D32ED"/>
    <w:rsid w:val="006D3E43"/>
    <w:rsid w:val="006D3FC6"/>
    <w:rsid w:val="006D4742"/>
    <w:rsid w:val="006D5DF3"/>
    <w:rsid w:val="006D6E6D"/>
    <w:rsid w:val="006D723A"/>
    <w:rsid w:val="006D7F29"/>
    <w:rsid w:val="006E0E55"/>
    <w:rsid w:val="006E12A2"/>
    <w:rsid w:val="006E1450"/>
    <w:rsid w:val="006E16DF"/>
    <w:rsid w:val="006E171E"/>
    <w:rsid w:val="006E1DDE"/>
    <w:rsid w:val="006E2887"/>
    <w:rsid w:val="006E359B"/>
    <w:rsid w:val="006E36E7"/>
    <w:rsid w:val="006E47B0"/>
    <w:rsid w:val="006E49EA"/>
    <w:rsid w:val="006E49F3"/>
    <w:rsid w:val="006E53EF"/>
    <w:rsid w:val="006E6213"/>
    <w:rsid w:val="006E6CAB"/>
    <w:rsid w:val="006F079B"/>
    <w:rsid w:val="006F1258"/>
    <w:rsid w:val="006F140D"/>
    <w:rsid w:val="006F221E"/>
    <w:rsid w:val="006F2700"/>
    <w:rsid w:val="006F27D9"/>
    <w:rsid w:val="006F2D0F"/>
    <w:rsid w:val="006F33DF"/>
    <w:rsid w:val="006F3D8E"/>
    <w:rsid w:val="006F3F05"/>
    <w:rsid w:val="006F46B6"/>
    <w:rsid w:val="006F51C7"/>
    <w:rsid w:val="006F66DB"/>
    <w:rsid w:val="006F68BE"/>
    <w:rsid w:val="006F6BA8"/>
    <w:rsid w:val="006F7387"/>
    <w:rsid w:val="006F772E"/>
    <w:rsid w:val="006F7842"/>
    <w:rsid w:val="006F7A92"/>
    <w:rsid w:val="00700D9F"/>
    <w:rsid w:val="00703072"/>
    <w:rsid w:val="00704817"/>
    <w:rsid w:val="00704DBD"/>
    <w:rsid w:val="007051FD"/>
    <w:rsid w:val="00705950"/>
    <w:rsid w:val="00705BA7"/>
    <w:rsid w:val="00706372"/>
    <w:rsid w:val="007065E4"/>
    <w:rsid w:val="00706B61"/>
    <w:rsid w:val="00706C22"/>
    <w:rsid w:val="00706C30"/>
    <w:rsid w:val="00706E51"/>
    <w:rsid w:val="007072C9"/>
    <w:rsid w:val="00707759"/>
    <w:rsid w:val="007079F1"/>
    <w:rsid w:val="007101B2"/>
    <w:rsid w:val="00710757"/>
    <w:rsid w:val="007117EE"/>
    <w:rsid w:val="00711B7F"/>
    <w:rsid w:val="0071218F"/>
    <w:rsid w:val="00713770"/>
    <w:rsid w:val="0071380D"/>
    <w:rsid w:val="00714685"/>
    <w:rsid w:val="00714C35"/>
    <w:rsid w:val="00716244"/>
    <w:rsid w:val="007169BB"/>
    <w:rsid w:val="0071719C"/>
    <w:rsid w:val="00720423"/>
    <w:rsid w:val="007205F2"/>
    <w:rsid w:val="00720906"/>
    <w:rsid w:val="00720DBD"/>
    <w:rsid w:val="00721FD0"/>
    <w:rsid w:val="00722FF9"/>
    <w:rsid w:val="00723B56"/>
    <w:rsid w:val="00723CC0"/>
    <w:rsid w:val="007248AE"/>
    <w:rsid w:val="00725551"/>
    <w:rsid w:val="00725C00"/>
    <w:rsid w:val="00725FE7"/>
    <w:rsid w:val="007266BC"/>
    <w:rsid w:val="00726997"/>
    <w:rsid w:val="007270B2"/>
    <w:rsid w:val="0072760B"/>
    <w:rsid w:val="007306B3"/>
    <w:rsid w:val="00732FD6"/>
    <w:rsid w:val="0073398E"/>
    <w:rsid w:val="00734C20"/>
    <w:rsid w:val="00734FFA"/>
    <w:rsid w:val="0073567C"/>
    <w:rsid w:val="0073579D"/>
    <w:rsid w:val="00735970"/>
    <w:rsid w:val="00735E40"/>
    <w:rsid w:val="007365F5"/>
    <w:rsid w:val="00737BE9"/>
    <w:rsid w:val="0074066B"/>
    <w:rsid w:val="007408D5"/>
    <w:rsid w:val="0074100E"/>
    <w:rsid w:val="007417FD"/>
    <w:rsid w:val="00741A3D"/>
    <w:rsid w:val="00742327"/>
    <w:rsid w:val="007428BF"/>
    <w:rsid w:val="0074290E"/>
    <w:rsid w:val="00742940"/>
    <w:rsid w:val="00742F03"/>
    <w:rsid w:val="0074316A"/>
    <w:rsid w:val="00743F20"/>
    <w:rsid w:val="00744055"/>
    <w:rsid w:val="007441E3"/>
    <w:rsid w:val="007444BF"/>
    <w:rsid w:val="00744EB3"/>
    <w:rsid w:val="007452D0"/>
    <w:rsid w:val="00745B0C"/>
    <w:rsid w:val="00746577"/>
    <w:rsid w:val="00746DD4"/>
    <w:rsid w:val="0075038A"/>
    <w:rsid w:val="00750965"/>
    <w:rsid w:val="00750D13"/>
    <w:rsid w:val="007513C4"/>
    <w:rsid w:val="00751888"/>
    <w:rsid w:val="007519E8"/>
    <w:rsid w:val="00752361"/>
    <w:rsid w:val="00752486"/>
    <w:rsid w:val="007525CC"/>
    <w:rsid w:val="00752917"/>
    <w:rsid w:val="00753875"/>
    <w:rsid w:val="00753A8E"/>
    <w:rsid w:val="007542D8"/>
    <w:rsid w:val="00754676"/>
    <w:rsid w:val="00754C8D"/>
    <w:rsid w:val="00754F5C"/>
    <w:rsid w:val="00755551"/>
    <w:rsid w:val="00755702"/>
    <w:rsid w:val="00756462"/>
    <w:rsid w:val="0075653C"/>
    <w:rsid w:val="00756C8B"/>
    <w:rsid w:val="00757827"/>
    <w:rsid w:val="00757B15"/>
    <w:rsid w:val="00757D2E"/>
    <w:rsid w:val="0076028B"/>
    <w:rsid w:val="007602B5"/>
    <w:rsid w:val="007612B1"/>
    <w:rsid w:val="00761B9D"/>
    <w:rsid w:val="00763051"/>
    <w:rsid w:val="007631A7"/>
    <w:rsid w:val="00763898"/>
    <w:rsid w:val="00763A11"/>
    <w:rsid w:val="00764209"/>
    <w:rsid w:val="00764416"/>
    <w:rsid w:val="007645FA"/>
    <w:rsid w:val="00764A8B"/>
    <w:rsid w:val="00764ABC"/>
    <w:rsid w:val="00764BBF"/>
    <w:rsid w:val="00765B94"/>
    <w:rsid w:val="007664B0"/>
    <w:rsid w:val="007665DB"/>
    <w:rsid w:val="00766BCD"/>
    <w:rsid w:val="00766C94"/>
    <w:rsid w:val="0077046D"/>
    <w:rsid w:val="00770C31"/>
    <w:rsid w:val="00770D22"/>
    <w:rsid w:val="007712AF"/>
    <w:rsid w:val="0077197C"/>
    <w:rsid w:val="00771A82"/>
    <w:rsid w:val="007724BE"/>
    <w:rsid w:val="00772847"/>
    <w:rsid w:val="00772947"/>
    <w:rsid w:val="0077572C"/>
    <w:rsid w:val="00775817"/>
    <w:rsid w:val="00775AAB"/>
    <w:rsid w:val="007778B8"/>
    <w:rsid w:val="00777912"/>
    <w:rsid w:val="00777E4E"/>
    <w:rsid w:val="00777EF7"/>
    <w:rsid w:val="0078037D"/>
    <w:rsid w:val="007806B5"/>
    <w:rsid w:val="00781495"/>
    <w:rsid w:val="00782773"/>
    <w:rsid w:val="00782FD5"/>
    <w:rsid w:val="0078374C"/>
    <w:rsid w:val="00783BC2"/>
    <w:rsid w:val="007858E2"/>
    <w:rsid w:val="00786433"/>
    <w:rsid w:val="00786C35"/>
    <w:rsid w:val="00787A8F"/>
    <w:rsid w:val="00787CDF"/>
    <w:rsid w:val="00787D4E"/>
    <w:rsid w:val="007903EC"/>
    <w:rsid w:val="00790A83"/>
    <w:rsid w:val="00790DB5"/>
    <w:rsid w:val="0079152F"/>
    <w:rsid w:val="00791A15"/>
    <w:rsid w:val="007929A4"/>
    <w:rsid w:val="0079397C"/>
    <w:rsid w:val="00793A21"/>
    <w:rsid w:val="0079415A"/>
    <w:rsid w:val="00794198"/>
    <w:rsid w:val="0079421B"/>
    <w:rsid w:val="00794CC8"/>
    <w:rsid w:val="0079646F"/>
    <w:rsid w:val="007969D3"/>
    <w:rsid w:val="0079714C"/>
    <w:rsid w:val="0079793B"/>
    <w:rsid w:val="00797F95"/>
    <w:rsid w:val="007A0347"/>
    <w:rsid w:val="007A1D1C"/>
    <w:rsid w:val="007A1F83"/>
    <w:rsid w:val="007A2BB2"/>
    <w:rsid w:val="007A2C7E"/>
    <w:rsid w:val="007A2E92"/>
    <w:rsid w:val="007A2EAC"/>
    <w:rsid w:val="007A3269"/>
    <w:rsid w:val="007A3865"/>
    <w:rsid w:val="007A43DE"/>
    <w:rsid w:val="007A4475"/>
    <w:rsid w:val="007A44B0"/>
    <w:rsid w:val="007A46E6"/>
    <w:rsid w:val="007A4A07"/>
    <w:rsid w:val="007A7023"/>
    <w:rsid w:val="007A7177"/>
    <w:rsid w:val="007B05EC"/>
    <w:rsid w:val="007B1270"/>
    <w:rsid w:val="007B1D55"/>
    <w:rsid w:val="007B23BF"/>
    <w:rsid w:val="007B36FD"/>
    <w:rsid w:val="007B3B6F"/>
    <w:rsid w:val="007B443F"/>
    <w:rsid w:val="007B4788"/>
    <w:rsid w:val="007B4B5E"/>
    <w:rsid w:val="007B4C96"/>
    <w:rsid w:val="007B5062"/>
    <w:rsid w:val="007B5804"/>
    <w:rsid w:val="007B5910"/>
    <w:rsid w:val="007B6A38"/>
    <w:rsid w:val="007B71F1"/>
    <w:rsid w:val="007C0B00"/>
    <w:rsid w:val="007C0CC0"/>
    <w:rsid w:val="007C0E45"/>
    <w:rsid w:val="007C0E76"/>
    <w:rsid w:val="007C16F0"/>
    <w:rsid w:val="007C196B"/>
    <w:rsid w:val="007C24BD"/>
    <w:rsid w:val="007C268E"/>
    <w:rsid w:val="007C3796"/>
    <w:rsid w:val="007C397C"/>
    <w:rsid w:val="007C4695"/>
    <w:rsid w:val="007C472B"/>
    <w:rsid w:val="007C47E0"/>
    <w:rsid w:val="007C4A9B"/>
    <w:rsid w:val="007C4B68"/>
    <w:rsid w:val="007C56F1"/>
    <w:rsid w:val="007C5712"/>
    <w:rsid w:val="007C6594"/>
    <w:rsid w:val="007C6A8F"/>
    <w:rsid w:val="007C6ACD"/>
    <w:rsid w:val="007C6D2D"/>
    <w:rsid w:val="007D00BD"/>
    <w:rsid w:val="007D03F7"/>
    <w:rsid w:val="007D05FA"/>
    <w:rsid w:val="007D0BA5"/>
    <w:rsid w:val="007D0F65"/>
    <w:rsid w:val="007D1D6C"/>
    <w:rsid w:val="007D2C78"/>
    <w:rsid w:val="007D354A"/>
    <w:rsid w:val="007D3B5A"/>
    <w:rsid w:val="007D41BE"/>
    <w:rsid w:val="007D44BA"/>
    <w:rsid w:val="007D5CDD"/>
    <w:rsid w:val="007D64A8"/>
    <w:rsid w:val="007D6C20"/>
    <w:rsid w:val="007D76F7"/>
    <w:rsid w:val="007D794E"/>
    <w:rsid w:val="007D7AB5"/>
    <w:rsid w:val="007D7EDE"/>
    <w:rsid w:val="007E041B"/>
    <w:rsid w:val="007E069B"/>
    <w:rsid w:val="007E0B72"/>
    <w:rsid w:val="007E223D"/>
    <w:rsid w:val="007E42A0"/>
    <w:rsid w:val="007E4734"/>
    <w:rsid w:val="007E4816"/>
    <w:rsid w:val="007E4CD4"/>
    <w:rsid w:val="007E4F8A"/>
    <w:rsid w:val="007E5323"/>
    <w:rsid w:val="007E5662"/>
    <w:rsid w:val="007E5A4B"/>
    <w:rsid w:val="007E5C7B"/>
    <w:rsid w:val="007E5D48"/>
    <w:rsid w:val="007E67C6"/>
    <w:rsid w:val="007E68F9"/>
    <w:rsid w:val="007E6DCE"/>
    <w:rsid w:val="007E6E44"/>
    <w:rsid w:val="007E70E0"/>
    <w:rsid w:val="007E7CB9"/>
    <w:rsid w:val="007E7D97"/>
    <w:rsid w:val="007E7DF4"/>
    <w:rsid w:val="007F0E6B"/>
    <w:rsid w:val="007F100A"/>
    <w:rsid w:val="007F1224"/>
    <w:rsid w:val="007F1534"/>
    <w:rsid w:val="007F23F2"/>
    <w:rsid w:val="007F269C"/>
    <w:rsid w:val="007F3C65"/>
    <w:rsid w:val="007F429C"/>
    <w:rsid w:val="007F4880"/>
    <w:rsid w:val="007F4A79"/>
    <w:rsid w:val="007F53C9"/>
    <w:rsid w:val="007F588D"/>
    <w:rsid w:val="007F5B69"/>
    <w:rsid w:val="007F5F6D"/>
    <w:rsid w:val="007F6DD8"/>
    <w:rsid w:val="007F75CF"/>
    <w:rsid w:val="007F7D07"/>
    <w:rsid w:val="00800144"/>
    <w:rsid w:val="008002F9"/>
    <w:rsid w:val="0080039D"/>
    <w:rsid w:val="00801A56"/>
    <w:rsid w:val="00802317"/>
    <w:rsid w:val="0080299A"/>
    <w:rsid w:val="0080307A"/>
    <w:rsid w:val="00803F5E"/>
    <w:rsid w:val="00804C92"/>
    <w:rsid w:val="00805841"/>
    <w:rsid w:val="00805B94"/>
    <w:rsid w:val="00806503"/>
    <w:rsid w:val="008067CD"/>
    <w:rsid w:val="00806AB3"/>
    <w:rsid w:val="00807883"/>
    <w:rsid w:val="00810461"/>
    <w:rsid w:val="008115D4"/>
    <w:rsid w:val="00812466"/>
    <w:rsid w:val="008133A8"/>
    <w:rsid w:val="0081468E"/>
    <w:rsid w:val="00815026"/>
    <w:rsid w:val="0081531E"/>
    <w:rsid w:val="008156D6"/>
    <w:rsid w:val="008160B6"/>
    <w:rsid w:val="0081623E"/>
    <w:rsid w:val="00816B6E"/>
    <w:rsid w:val="00816E7A"/>
    <w:rsid w:val="00816ECB"/>
    <w:rsid w:val="00817844"/>
    <w:rsid w:val="00820024"/>
    <w:rsid w:val="00820457"/>
    <w:rsid w:val="00820EEB"/>
    <w:rsid w:val="00820FE3"/>
    <w:rsid w:val="008217A8"/>
    <w:rsid w:val="00821ABF"/>
    <w:rsid w:val="008225B6"/>
    <w:rsid w:val="0082380D"/>
    <w:rsid w:val="008239E4"/>
    <w:rsid w:val="00823AFA"/>
    <w:rsid w:val="008252D8"/>
    <w:rsid w:val="00825369"/>
    <w:rsid w:val="008253D5"/>
    <w:rsid w:val="00825A8B"/>
    <w:rsid w:val="00826F39"/>
    <w:rsid w:val="0083058C"/>
    <w:rsid w:val="00830EC2"/>
    <w:rsid w:val="00831B36"/>
    <w:rsid w:val="00831D2C"/>
    <w:rsid w:val="00832278"/>
    <w:rsid w:val="00832C8A"/>
    <w:rsid w:val="008340AA"/>
    <w:rsid w:val="0083426F"/>
    <w:rsid w:val="00834C36"/>
    <w:rsid w:val="008358BD"/>
    <w:rsid w:val="00835D09"/>
    <w:rsid w:val="0083729C"/>
    <w:rsid w:val="008413B6"/>
    <w:rsid w:val="0084191F"/>
    <w:rsid w:val="00841C71"/>
    <w:rsid w:val="00843622"/>
    <w:rsid w:val="008436F5"/>
    <w:rsid w:val="00843EC2"/>
    <w:rsid w:val="008444CC"/>
    <w:rsid w:val="00845104"/>
    <w:rsid w:val="00845751"/>
    <w:rsid w:val="00845BEB"/>
    <w:rsid w:val="008465FB"/>
    <w:rsid w:val="00846972"/>
    <w:rsid w:val="00846A23"/>
    <w:rsid w:val="00847BD7"/>
    <w:rsid w:val="00847C07"/>
    <w:rsid w:val="00850F2F"/>
    <w:rsid w:val="00852D4B"/>
    <w:rsid w:val="00852FC1"/>
    <w:rsid w:val="0085305E"/>
    <w:rsid w:val="00854492"/>
    <w:rsid w:val="00854A23"/>
    <w:rsid w:val="00855041"/>
    <w:rsid w:val="008557F0"/>
    <w:rsid w:val="0085581B"/>
    <w:rsid w:val="00856107"/>
    <w:rsid w:val="00856717"/>
    <w:rsid w:val="008576C8"/>
    <w:rsid w:val="00857760"/>
    <w:rsid w:val="008601DC"/>
    <w:rsid w:val="008605BA"/>
    <w:rsid w:val="008608C2"/>
    <w:rsid w:val="00861419"/>
    <w:rsid w:val="00861520"/>
    <w:rsid w:val="0086193B"/>
    <w:rsid w:val="008628C0"/>
    <w:rsid w:val="0086293C"/>
    <w:rsid w:val="0086325F"/>
    <w:rsid w:val="00863E19"/>
    <w:rsid w:val="00864135"/>
    <w:rsid w:val="008654F7"/>
    <w:rsid w:val="00866F10"/>
    <w:rsid w:val="008674E5"/>
    <w:rsid w:val="008675F9"/>
    <w:rsid w:val="00870325"/>
    <w:rsid w:val="00871E25"/>
    <w:rsid w:val="00871F07"/>
    <w:rsid w:val="008727F0"/>
    <w:rsid w:val="00872DA3"/>
    <w:rsid w:val="008735A0"/>
    <w:rsid w:val="00873BB6"/>
    <w:rsid w:val="00874C96"/>
    <w:rsid w:val="00874ECE"/>
    <w:rsid w:val="00874F48"/>
    <w:rsid w:val="00875D5B"/>
    <w:rsid w:val="008766A7"/>
    <w:rsid w:val="008766D7"/>
    <w:rsid w:val="00876E1D"/>
    <w:rsid w:val="0087789C"/>
    <w:rsid w:val="00877DCF"/>
    <w:rsid w:val="008800CE"/>
    <w:rsid w:val="008806C9"/>
    <w:rsid w:val="0088190D"/>
    <w:rsid w:val="0088304C"/>
    <w:rsid w:val="00884439"/>
    <w:rsid w:val="008851D7"/>
    <w:rsid w:val="008861BC"/>
    <w:rsid w:val="008877AA"/>
    <w:rsid w:val="008877E9"/>
    <w:rsid w:val="008878A3"/>
    <w:rsid w:val="00887FDC"/>
    <w:rsid w:val="00890702"/>
    <w:rsid w:val="00890B39"/>
    <w:rsid w:val="00890FB8"/>
    <w:rsid w:val="00891BF0"/>
    <w:rsid w:val="00891FF3"/>
    <w:rsid w:val="008921F1"/>
    <w:rsid w:val="008924EA"/>
    <w:rsid w:val="00892FBA"/>
    <w:rsid w:val="00893A84"/>
    <w:rsid w:val="00893B53"/>
    <w:rsid w:val="0089453E"/>
    <w:rsid w:val="00894ABF"/>
    <w:rsid w:val="00894DED"/>
    <w:rsid w:val="008958C1"/>
    <w:rsid w:val="00896FFE"/>
    <w:rsid w:val="008976C3"/>
    <w:rsid w:val="00897A7C"/>
    <w:rsid w:val="00897C2B"/>
    <w:rsid w:val="008A0030"/>
    <w:rsid w:val="008A03A8"/>
    <w:rsid w:val="008A047B"/>
    <w:rsid w:val="008A0F89"/>
    <w:rsid w:val="008A1D73"/>
    <w:rsid w:val="008A297C"/>
    <w:rsid w:val="008A3CC2"/>
    <w:rsid w:val="008A3E0B"/>
    <w:rsid w:val="008A40FC"/>
    <w:rsid w:val="008A44ED"/>
    <w:rsid w:val="008A4CE0"/>
    <w:rsid w:val="008A4F17"/>
    <w:rsid w:val="008A5716"/>
    <w:rsid w:val="008A5819"/>
    <w:rsid w:val="008A6C63"/>
    <w:rsid w:val="008A6E78"/>
    <w:rsid w:val="008B0E11"/>
    <w:rsid w:val="008B11BB"/>
    <w:rsid w:val="008B1425"/>
    <w:rsid w:val="008B154B"/>
    <w:rsid w:val="008B1B78"/>
    <w:rsid w:val="008B1D13"/>
    <w:rsid w:val="008B2CB9"/>
    <w:rsid w:val="008B3670"/>
    <w:rsid w:val="008B41B9"/>
    <w:rsid w:val="008B4970"/>
    <w:rsid w:val="008B52C8"/>
    <w:rsid w:val="008B677D"/>
    <w:rsid w:val="008B7065"/>
    <w:rsid w:val="008B73D3"/>
    <w:rsid w:val="008B7F5F"/>
    <w:rsid w:val="008C0AD6"/>
    <w:rsid w:val="008C0C0F"/>
    <w:rsid w:val="008C1120"/>
    <w:rsid w:val="008C14F9"/>
    <w:rsid w:val="008C1814"/>
    <w:rsid w:val="008C1904"/>
    <w:rsid w:val="008C199C"/>
    <w:rsid w:val="008C1EBC"/>
    <w:rsid w:val="008C2E91"/>
    <w:rsid w:val="008C3098"/>
    <w:rsid w:val="008C3E9C"/>
    <w:rsid w:val="008C475A"/>
    <w:rsid w:val="008C4951"/>
    <w:rsid w:val="008C5400"/>
    <w:rsid w:val="008C5E6E"/>
    <w:rsid w:val="008C5EFA"/>
    <w:rsid w:val="008C61EF"/>
    <w:rsid w:val="008C6482"/>
    <w:rsid w:val="008C6B60"/>
    <w:rsid w:val="008D031D"/>
    <w:rsid w:val="008D0A84"/>
    <w:rsid w:val="008D0D45"/>
    <w:rsid w:val="008D0DC0"/>
    <w:rsid w:val="008D1127"/>
    <w:rsid w:val="008D11BE"/>
    <w:rsid w:val="008D1540"/>
    <w:rsid w:val="008D15B8"/>
    <w:rsid w:val="008D26E8"/>
    <w:rsid w:val="008D2BE8"/>
    <w:rsid w:val="008D2D52"/>
    <w:rsid w:val="008D450E"/>
    <w:rsid w:val="008D46D3"/>
    <w:rsid w:val="008D54C4"/>
    <w:rsid w:val="008D556C"/>
    <w:rsid w:val="008D572E"/>
    <w:rsid w:val="008D6274"/>
    <w:rsid w:val="008D7895"/>
    <w:rsid w:val="008D7AE8"/>
    <w:rsid w:val="008E028B"/>
    <w:rsid w:val="008E0303"/>
    <w:rsid w:val="008E05A3"/>
    <w:rsid w:val="008E0D56"/>
    <w:rsid w:val="008E140F"/>
    <w:rsid w:val="008E1632"/>
    <w:rsid w:val="008E1850"/>
    <w:rsid w:val="008E2823"/>
    <w:rsid w:val="008E2B4C"/>
    <w:rsid w:val="008E2EFA"/>
    <w:rsid w:val="008E3E6C"/>
    <w:rsid w:val="008E41D5"/>
    <w:rsid w:val="008E4200"/>
    <w:rsid w:val="008E4266"/>
    <w:rsid w:val="008E473B"/>
    <w:rsid w:val="008E487F"/>
    <w:rsid w:val="008E5088"/>
    <w:rsid w:val="008E517B"/>
    <w:rsid w:val="008E53F2"/>
    <w:rsid w:val="008E5955"/>
    <w:rsid w:val="008E65C9"/>
    <w:rsid w:val="008E6753"/>
    <w:rsid w:val="008E6CA9"/>
    <w:rsid w:val="008F0896"/>
    <w:rsid w:val="008F1046"/>
    <w:rsid w:val="008F194D"/>
    <w:rsid w:val="008F1CF0"/>
    <w:rsid w:val="008F20D9"/>
    <w:rsid w:val="008F3DC3"/>
    <w:rsid w:val="008F506C"/>
    <w:rsid w:val="008F50E3"/>
    <w:rsid w:val="008F53F9"/>
    <w:rsid w:val="008F5D2A"/>
    <w:rsid w:val="008F6BCD"/>
    <w:rsid w:val="008F6C9B"/>
    <w:rsid w:val="009000EB"/>
    <w:rsid w:val="00900AA6"/>
    <w:rsid w:val="00900CE0"/>
    <w:rsid w:val="009011D3"/>
    <w:rsid w:val="0090129C"/>
    <w:rsid w:val="00901585"/>
    <w:rsid w:val="0090159D"/>
    <w:rsid w:val="00901750"/>
    <w:rsid w:val="00901B02"/>
    <w:rsid w:val="00901C11"/>
    <w:rsid w:val="00901CB8"/>
    <w:rsid w:val="00902D78"/>
    <w:rsid w:val="0090305E"/>
    <w:rsid w:val="00903758"/>
    <w:rsid w:val="00903909"/>
    <w:rsid w:val="00903B73"/>
    <w:rsid w:val="00903DB1"/>
    <w:rsid w:val="009040DF"/>
    <w:rsid w:val="00904329"/>
    <w:rsid w:val="009049DA"/>
    <w:rsid w:val="009058FB"/>
    <w:rsid w:val="009071C4"/>
    <w:rsid w:val="00907C35"/>
    <w:rsid w:val="00907FA0"/>
    <w:rsid w:val="00910048"/>
    <w:rsid w:val="009103F8"/>
    <w:rsid w:val="0091077F"/>
    <w:rsid w:val="009110BE"/>
    <w:rsid w:val="009115EA"/>
    <w:rsid w:val="00911823"/>
    <w:rsid w:val="00912149"/>
    <w:rsid w:val="009124CF"/>
    <w:rsid w:val="009128A5"/>
    <w:rsid w:val="00912F95"/>
    <w:rsid w:val="00912FB7"/>
    <w:rsid w:val="0091405F"/>
    <w:rsid w:val="009141C0"/>
    <w:rsid w:val="009143D9"/>
    <w:rsid w:val="00915563"/>
    <w:rsid w:val="00915966"/>
    <w:rsid w:val="00915B0E"/>
    <w:rsid w:val="0091660E"/>
    <w:rsid w:val="0092086A"/>
    <w:rsid w:val="009212D0"/>
    <w:rsid w:val="00922A45"/>
    <w:rsid w:val="00923313"/>
    <w:rsid w:val="009240C0"/>
    <w:rsid w:val="009245E3"/>
    <w:rsid w:val="00924AFF"/>
    <w:rsid w:val="00925DD9"/>
    <w:rsid w:val="00925FA5"/>
    <w:rsid w:val="0092703E"/>
    <w:rsid w:val="009271A2"/>
    <w:rsid w:val="009271EB"/>
    <w:rsid w:val="00927ED2"/>
    <w:rsid w:val="00930E1C"/>
    <w:rsid w:val="00931054"/>
    <w:rsid w:val="009312AA"/>
    <w:rsid w:val="0093148F"/>
    <w:rsid w:val="009314DE"/>
    <w:rsid w:val="00932286"/>
    <w:rsid w:val="0093264B"/>
    <w:rsid w:val="009336A3"/>
    <w:rsid w:val="00933BEE"/>
    <w:rsid w:val="00933E14"/>
    <w:rsid w:val="0093455B"/>
    <w:rsid w:val="009349AA"/>
    <w:rsid w:val="00934C90"/>
    <w:rsid w:val="009359CE"/>
    <w:rsid w:val="0093652C"/>
    <w:rsid w:val="00936646"/>
    <w:rsid w:val="00936D60"/>
    <w:rsid w:val="00937805"/>
    <w:rsid w:val="0094001B"/>
    <w:rsid w:val="0094119C"/>
    <w:rsid w:val="009416EE"/>
    <w:rsid w:val="0094213E"/>
    <w:rsid w:val="00942304"/>
    <w:rsid w:val="0094253C"/>
    <w:rsid w:val="00942BF8"/>
    <w:rsid w:val="009443E3"/>
    <w:rsid w:val="00944409"/>
    <w:rsid w:val="009446E1"/>
    <w:rsid w:val="00944747"/>
    <w:rsid w:val="00944CF9"/>
    <w:rsid w:val="00946BA3"/>
    <w:rsid w:val="00947B7A"/>
    <w:rsid w:val="009507AE"/>
    <w:rsid w:val="0095122B"/>
    <w:rsid w:val="009515F3"/>
    <w:rsid w:val="00952BA9"/>
    <w:rsid w:val="0095427D"/>
    <w:rsid w:val="00955F32"/>
    <w:rsid w:val="00956C81"/>
    <w:rsid w:val="009570D0"/>
    <w:rsid w:val="0095757B"/>
    <w:rsid w:val="00962426"/>
    <w:rsid w:val="00962736"/>
    <w:rsid w:val="009627C2"/>
    <w:rsid w:val="00962A56"/>
    <w:rsid w:val="00962B85"/>
    <w:rsid w:val="00963E7F"/>
    <w:rsid w:val="0096400F"/>
    <w:rsid w:val="009640A3"/>
    <w:rsid w:val="00964BD8"/>
    <w:rsid w:val="00965477"/>
    <w:rsid w:val="0096565C"/>
    <w:rsid w:val="009659EF"/>
    <w:rsid w:val="00965D16"/>
    <w:rsid w:val="00966A5F"/>
    <w:rsid w:val="009670A2"/>
    <w:rsid w:val="009708F0"/>
    <w:rsid w:val="00970B54"/>
    <w:rsid w:val="00970C85"/>
    <w:rsid w:val="00971054"/>
    <w:rsid w:val="00971B1D"/>
    <w:rsid w:val="00971B53"/>
    <w:rsid w:val="0097290B"/>
    <w:rsid w:val="00972942"/>
    <w:rsid w:val="009734E4"/>
    <w:rsid w:val="0097357C"/>
    <w:rsid w:val="00973841"/>
    <w:rsid w:val="009744E2"/>
    <w:rsid w:val="00974675"/>
    <w:rsid w:val="0097477D"/>
    <w:rsid w:val="009749C3"/>
    <w:rsid w:val="00974A99"/>
    <w:rsid w:val="00975BFA"/>
    <w:rsid w:val="00975BFF"/>
    <w:rsid w:val="0097634D"/>
    <w:rsid w:val="00976D84"/>
    <w:rsid w:val="00977099"/>
    <w:rsid w:val="00977325"/>
    <w:rsid w:val="009774E8"/>
    <w:rsid w:val="009802DB"/>
    <w:rsid w:val="00980BCC"/>
    <w:rsid w:val="00980E50"/>
    <w:rsid w:val="00981767"/>
    <w:rsid w:val="00981D2A"/>
    <w:rsid w:val="009832B0"/>
    <w:rsid w:val="00983A00"/>
    <w:rsid w:val="00983D51"/>
    <w:rsid w:val="0098434E"/>
    <w:rsid w:val="009845F0"/>
    <w:rsid w:val="009858B1"/>
    <w:rsid w:val="00985D8C"/>
    <w:rsid w:val="00986625"/>
    <w:rsid w:val="00986923"/>
    <w:rsid w:val="00987248"/>
    <w:rsid w:val="0098737B"/>
    <w:rsid w:val="00990453"/>
    <w:rsid w:val="00990CDA"/>
    <w:rsid w:val="00990D70"/>
    <w:rsid w:val="00990D7C"/>
    <w:rsid w:val="00991E18"/>
    <w:rsid w:val="00992DBE"/>
    <w:rsid w:val="0099351D"/>
    <w:rsid w:val="00994DDE"/>
    <w:rsid w:val="00996418"/>
    <w:rsid w:val="00996EA5"/>
    <w:rsid w:val="00997446"/>
    <w:rsid w:val="009A00CA"/>
    <w:rsid w:val="009A1009"/>
    <w:rsid w:val="009A1B9E"/>
    <w:rsid w:val="009A2092"/>
    <w:rsid w:val="009A20FA"/>
    <w:rsid w:val="009A2C07"/>
    <w:rsid w:val="009A2F12"/>
    <w:rsid w:val="009A34A8"/>
    <w:rsid w:val="009A398E"/>
    <w:rsid w:val="009A41F9"/>
    <w:rsid w:val="009A5833"/>
    <w:rsid w:val="009A6084"/>
    <w:rsid w:val="009A7C09"/>
    <w:rsid w:val="009A7C0D"/>
    <w:rsid w:val="009B0068"/>
    <w:rsid w:val="009B0756"/>
    <w:rsid w:val="009B2C6A"/>
    <w:rsid w:val="009B2EB5"/>
    <w:rsid w:val="009B35D1"/>
    <w:rsid w:val="009B4137"/>
    <w:rsid w:val="009B45D6"/>
    <w:rsid w:val="009B53C3"/>
    <w:rsid w:val="009B571A"/>
    <w:rsid w:val="009B6BAE"/>
    <w:rsid w:val="009C0C1B"/>
    <w:rsid w:val="009C0C51"/>
    <w:rsid w:val="009C1BFC"/>
    <w:rsid w:val="009C2A43"/>
    <w:rsid w:val="009C3D17"/>
    <w:rsid w:val="009C4391"/>
    <w:rsid w:val="009C43FD"/>
    <w:rsid w:val="009C5121"/>
    <w:rsid w:val="009C5BB3"/>
    <w:rsid w:val="009C6A82"/>
    <w:rsid w:val="009C759C"/>
    <w:rsid w:val="009C7820"/>
    <w:rsid w:val="009C7B93"/>
    <w:rsid w:val="009D03B0"/>
    <w:rsid w:val="009D09B6"/>
    <w:rsid w:val="009D0C95"/>
    <w:rsid w:val="009D1255"/>
    <w:rsid w:val="009D1277"/>
    <w:rsid w:val="009D1BE1"/>
    <w:rsid w:val="009D1C0B"/>
    <w:rsid w:val="009D2068"/>
    <w:rsid w:val="009D21C5"/>
    <w:rsid w:val="009D3D90"/>
    <w:rsid w:val="009D40EF"/>
    <w:rsid w:val="009D4D94"/>
    <w:rsid w:val="009D60FE"/>
    <w:rsid w:val="009D637D"/>
    <w:rsid w:val="009D688E"/>
    <w:rsid w:val="009D6C8C"/>
    <w:rsid w:val="009D6F67"/>
    <w:rsid w:val="009E0640"/>
    <w:rsid w:val="009E086C"/>
    <w:rsid w:val="009E1242"/>
    <w:rsid w:val="009E13D7"/>
    <w:rsid w:val="009E2411"/>
    <w:rsid w:val="009E27C4"/>
    <w:rsid w:val="009E2832"/>
    <w:rsid w:val="009E2AE5"/>
    <w:rsid w:val="009E356D"/>
    <w:rsid w:val="009E3C1A"/>
    <w:rsid w:val="009E423D"/>
    <w:rsid w:val="009E4321"/>
    <w:rsid w:val="009E457F"/>
    <w:rsid w:val="009E49C3"/>
    <w:rsid w:val="009E4B38"/>
    <w:rsid w:val="009E55C8"/>
    <w:rsid w:val="009E6071"/>
    <w:rsid w:val="009E77A6"/>
    <w:rsid w:val="009F058B"/>
    <w:rsid w:val="009F12AA"/>
    <w:rsid w:val="009F1459"/>
    <w:rsid w:val="009F1522"/>
    <w:rsid w:val="009F1C7B"/>
    <w:rsid w:val="009F1FD2"/>
    <w:rsid w:val="009F238A"/>
    <w:rsid w:val="009F2B27"/>
    <w:rsid w:val="009F2B8C"/>
    <w:rsid w:val="009F2CDD"/>
    <w:rsid w:val="009F341B"/>
    <w:rsid w:val="009F353F"/>
    <w:rsid w:val="009F3A3B"/>
    <w:rsid w:val="009F3F44"/>
    <w:rsid w:val="009F413A"/>
    <w:rsid w:val="009F4C4C"/>
    <w:rsid w:val="009F6444"/>
    <w:rsid w:val="009F758E"/>
    <w:rsid w:val="009F75A5"/>
    <w:rsid w:val="009F7719"/>
    <w:rsid w:val="009F7A9D"/>
    <w:rsid w:val="009F7B26"/>
    <w:rsid w:val="009F7FB0"/>
    <w:rsid w:val="00A00BB6"/>
    <w:rsid w:val="00A00E08"/>
    <w:rsid w:val="00A011A0"/>
    <w:rsid w:val="00A02318"/>
    <w:rsid w:val="00A03C8B"/>
    <w:rsid w:val="00A04C32"/>
    <w:rsid w:val="00A04F3D"/>
    <w:rsid w:val="00A05BF8"/>
    <w:rsid w:val="00A0656F"/>
    <w:rsid w:val="00A06598"/>
    <w:rsid w:val="00A07038"/>
    <w:rsid w:val="00A073C2"/>
    <w:rsid w:val="00A076F9"/>
    <w:rsid w:val="00A10991"/>
    <w:rsid w:val="00A10F33"/>
    <w:rsid w:val="00A1112F"/>
    <w:rsid w:val="00A11340"/>
    <w:rsid w:val="00A12BDA"/>
    <w:rsid w:val="00A12DD5"/>
    <w:rsid w:val="00A13788"/>
    <w:rsid w:val="00A13EFB"/>
    <w:rsid w:val="00A148E4"/>
    <w:rsid w:val="00A1521E"/>
    <w:rsid w:val="00A1522A"/>
    <w:rsid w:val="00A1525E"/>
    <w:rsid w:val="00A15423"/>
    <w:rsid w:val="00A15644"/>
    <w:rsid w:val="00A15A38"/>
    <w:rsid w:val="00A15DD6"/>
    <w:rsid w:val="00A16B23"/>
    <w:rsid w:val="00A1709A"/>
    <w:rsid w:val="00A1714D"/>
    <w:rsid w:val="00A179D8"/>
    <w:rsid w:val="00A17C03"/>
    <w:rsid w:val="00A17EFE"/>
    <w:rsid w:val="00A2006B"/>
    <w:rsid w:val="00A20B28"/>
    <w:rsid w:val="00A215C1"/>
    <w:rsid w:val="00A21840"/>
    <w:rsid w:val="00A21A9F"/>
    <w:rsid w:val="00A22660"/>
    <w:rsid w:val="00A22689"/>
    <w:rsid w:val="00A23CAC"/>
    <w:rsid w:val="00A23E56"/>
    <w:rsid w:val="00A23F51"/>
    <w:rsid w:val="00A240E2"/>
    <w:rsid w:val="00A24296"/>
    <w:rsid w:val="00A24BF7"/>
    <w:rsid w:val="00A24EB8"/>
    <w:rsid w:val="00A2606D"/>
    <w:rsid w:val="00A26B72"/>
    <w:rsid w:val="00A26D63"/>
    <w:rsid w:val="00A27070"/>
    <w:rsid w:val="00A271EF"/>
    <w:rsid w:val="00A2757E"/>
    <w:rsid w:val="00A278A5"/>
    <w:rsid w:val="00A3019F"/>
    <w:rsid w:val="00A31C7A"/>
    <w:rsid w:val="00A32062"/>
    <w:rsid w:val="00A326B8"/>
    <w:rsid w:val="00A327E7"/>
    <w:rsid w:val="00A3334F"/>
    <w:rsid w:val="00A33780"/>
    <w:rsid w:val="00A3397F"/>
    <w:rsid w:val="00A33E7C"/>
    <w:rsid w:val="00A34BA1"/>
    <w:rsid w:val="00A35045"/>
    <w:rsid w:val="00A35EE5"/>
    <w:rsid w:val="00A360BB"/>
    <w:rsid w:val="00A366CB"/>
    <w:rsid w:val="00A376FB"/>
    <w:rsid w:val="00A3786B"/>
    <w:rsid w:val="00A37D44"/>
    <w:rsid w:val="00A40A0E"/>
    <w:rsid w:val="00A41649"/>
    <w:rsid w:val="00A42675"/>
    <w:rsid w:val="00A42EE9"/>
    <w:rsid w:val="00A4397E"/>
    <w:rsid w:val="00A43A9C"/>
    <w:rsid w:val="00A4494B"/>
    <w:rsid w:val="00A46875"/>
    <w:rsid w:val="00A46C40"/>
    <w:rsid w:val="00A47822"/>
    <w:rsid w:val="00A4783B"/>
    <w:rsid w:val="00A50209"/>
    <w:rsid w:val="00A509BA"/>
    <w:rsid w:val="00A51893"/>
    <w:rsid w:val="00A53052"/>
    <w:rsid w:val="00A535E9"/>
    <w:rsid w:val="00A54110"/>
    <w:rsid w:val="00A551BB"/>
    <w:rsid w:val="00A552DD"/>
    <w:rsid w:val="00A57928"/>
    <w:rsid w:val="00A57DF6"/>
    <w:rsid w:val="00A603DD"/>
    <w:rsid w:val="00A60F31"/>
    <w:rsid w:val="00A62645"/>
    <w:rsid w:val="00A62AB2"/>
    <w:rsid w:val="00A631E3"/>
    <w:rsid w:val="00A632CC"/>
    <w:rsid w:val="00A64B62"/>
    <w:rsid w:val="00A64FC7"/>
    <w:rsid w:val="00A65159"/>
    <w:rsid w:val="00A6566E"/>
    <w:rsid w:val="00A65671"/>
    <w:rsid w:val="00A656C2"/>
    <w:rsid w:val="00A6573E"/>
    <w:rsid w:val="00A659EA"/>
    <w:rsid w:val="00A65E10"/>
    <w:rsid w:val="00A66699"/>
    <w:rsid w:val="00A66AD9"/>
    <w:rsid w:val="00A66F39"/>
    <w:rsid w:val="00A672C9"/>
    <w:rsid w:val="00A67392"/>
    <w:rsid w:val="00A67821"/>
    <w:rsid w:val="00A67AD8"/>
    <w:rsid w:val="00A67F71"/>
    <w:rsid w:val="00A711CB"/>
    <w:rsid w:val="00A71439"/>
    <w:rsid w:val="00A72EDA"/>
    <w:rsid w:val="00A731D9"/>
    <w:rsid w:val="00A7332C"/>
    <w:rsid w:val="00A74714"/>
    <w:rsid w:val="00A74847"/>
    <w:rsid w:val="00A74888"/>
    <w:rsid w:val="00A74F78"/>
    <w:rsid w:val="00A755E6"/>
    <w:rsid w:val="00A767F3"/>
    <w:rsid w:val="00A771C4"/>
    <w:rsid w:val="00A8042D"/>
    <w:rsid w:val="00A809F8"/>
    <w:rsid w:val="00A80AF0"/>
    <w:rsid w:val="00A8116E"/>
    <w:rsid w:val="00A812CE"/>
    <w:rsid w:val="00A81450"/>
    <w:rsid w:val="00A8183C"/>
    <w:rsid w:val="00A81B2C"/>
    <w:rsid w:val="00A82658"/>
    <w:rsid w:val="00A826E2"/>
    <w:rsid w:val="00A8291D"/>
    <w:rsid w:val="00A82C1E"/>
    <w:rsid w:val="00A82F4B"/>
    <w:rsid w:val="00A83062"/>
    <w:rsid w:val="00A84D14"/>
    <w:rsid w:val="00A85804"/>
    <w:rsid w:val="00A85CB2"/>
    <w:rsid w:val="00A8612F"/>
    <w:rsid w:val="00A86BB6"/>
    <w:rsid w:val="00A87054"/>
    <w:rsid w:val="00A912A4"/>
    <w:rsid w:val="00A92202"/>
    <w:rsid w:val="00A923C8"/>
    <w:rsid w:val="00A92930"/>
    <w:rsid w:val="00A92CA9"/>
    <w:rsid w:val="00A9428D"/>
    <w:rsid w:val="00A9431D"/>
    <w:rsid w:val="00A9434E"/>
    <w:rsid w:val="00A94DDA"/>
    <w:rsid w:val="00A951C6"/>
    <w:rsid w:val="00A951E5"/>
    <w:rsid w:val="00A95D73"/>
    <w:rsid w:val="00A9747E"/>
    <w:rsid w:val="00A97C09"/>
    <w:rsid w:val="00AA0DD8"/>
    <w:rsid w:val="00AA1398"/>
    <w:rsid w:val="00AA1BBF"/>
    <w:rsid w:val="00AA214D"/>
    <w:rsid w:val="00AA296B"/>
    <w:rsid w:val="00AA2C10"/>
    <w:rsid w:val="00AA316C"/>
    <w:rsid w:val="00AA31E2"/>
    <w:rsid w:val="00AA3360"/>
    <w:rsid w:val="00AA3CAC"/>
    <w:rsid w:val="00AA3D68"/>
    <w:rsid w:val="00AA45C4"/>
    <w:rsid w:val="00AA5C2B"/>
    <w:rsid w:val="00AA6423"/>
    <w:rsid w:val="00AA6639"/>
    <w:rsid w:val="00AB018C"/>
    <w:rsid w:val="00AB0607"/>
    <w:rsid w:val="00AB0694"/>
    <w:rsid w:val="00AB31F7"/>
    <w:rsid w:val="00AB3C1A"/>
    <w:rsid w:val="00AB3F31"/>
    <w:rsid w:val="00AB4019"/>
    <w:rsid w:val="00AB420D"/>
    <w:rsid w:val="00AB429F"/>
    <w:rsid w:val="00AB483A"/>
    <w:rsid w:val="00AB4BAC"/>
    <w:rsid w:val="00AB4FA2"/>
    <w:rsid w:val="00AB5741"/>
    <w:rsid w:val="00AB61FD"/>
    <w:rsid w:val="00AB6A6D"/>
    <w:rsid w:val="00AB7051"/>
    <w:rsid w:val="00AB7726"/>
    <w:rsid w:val="00AB7854"/>
    <w:rsid w:val="00AC0854"/>
    <w:rsid w:val="00AC112A"/>
    <w:rsid w:val="00AC1660"/>
    <w:rsid w:val="00AC2CAE"/>
    <w:rsid w:val="00AC31B5"/>
    <w:rsid w:val="00AC3906"/>
    <w:rsid w:val="00AC4ABD"/>
    <w:rsid w:val="00AC4FEF"/>
    <w:rsid w:val="00AC6AF2"/>
    <w:rsid w:val="00AC7B49"/>
    <w:rsid w:val="00AD15E1"/>
    <w:rsid w:val="00AD1BA7"/>
    <w:rsid w:val="00AD282B"/>
    <w:rsid w:val="00AD3059"/>
    <w:rsid w:val="00AD37BD"/>
    <w:rsid w:val="00AD3DB5"/>
    <w:rsid w:val="00AD4211"/>
    <w:rsid w:val="00AD544F"/>
    <w:rsid w:val="00AD740A"/>
    <w:rsid w:val="00AE0A6A"/>
    <w:rsid w:val="00AE1B1D"/>
    <w:rsid w:val="00AE2306"/>
    <w:rsid w:val="00AE25F1"/>
    <w:rsid w:val="00AE34A2"/>
    <w:rsid w:val="00AE4204"/>
    <w:rsid w:val="00AE45A7"/>
    <w:rsid w:val="00AE46B3"/>
    <w:rsid w:val="00AE4756"/>
    <w:rsid w:val="00AE6318"/>
    <w:rsid w:val="00AE65D7"/>
    <w:rsid w:val="00AE7280"/>
    <w:rsid w:val="00AE75CA"/>
    <w:rsid w:val="00AE77FA"/>
    <w:rsid w:val="00AF066C"/>
    <w:rsid w:val="00AF0A8C"/>
    <w:rsid w:val="00AF19B1"/>
    <w:rsid w:val="00AF240D"/>
    <w:rsid w:val="00AF25B2"/>
    <w:rsid w:val="00AF262A"/>
    <w:rsid w:val="00AF3782"/>
    <w:rsid w:val="00AF37DF"/>
    <w:rsid w:val="00AF3FB4"/>
    <w:rsid w:val="00AF48CF"/>
    <w:rsid w:val="00AF5D84"/>
    <w:rsid w:val="00AF5EE8"/>
    <w:rsid w:val="00AF6082"/>
    <w:rsid w:val="00AF661D"/>
    <w:rsid w:val="00AF66AF"/>
    <w:rsid w:val="00AF73BA"/>
    <w:rsid w:val="00AF754A"/>
    <w:rsid w:val="00AF7860"/>
    <w:rsid w:val="00B003D9"/>
    <w:rsid w:val="00B004B7"/>
    <w:rsid w:val="00B005C0"/>
    <w:rsid w:val="00B0077F"/>
    <w:rsid w:val="00B01830"/>
    <w:rsid w:val="00B01B46"/>
    <w:rsid w:val="00B02EC3"/>
    <w:rsid w:val="00B03621"/>
    <w:rsid w:val="00B0452A"/>
    <w:rsid w:val="00B0472A"/>
    <w:rsid w:val="00B049A1"/>
    <w:rsid w:val="00B0577F"/>
    <w:rsid w:val="00B06214"/>
    <w:rsid w:val="00B06A7A"/>
    <w:rsid w:val="00B06DEC"/>
    <w:rsid w:val="00B102E1"/>
    <w:rsid w:val="00B10B15"/>
    <w:rsid w:val="00B10D99"/>
    <w:rsid w:val="00B114E6"/>
    <w:rsid w:val="00B12EC1"/>
    <w:rsid w:val="00B1302A"/>
    <w:rsid w:val="00B13CC0"/>
    <w:rsid w:val="00B13F87"/>
    <w:rsid w:val="00B14333"/>
    <w:rsid w:val="00B14CBF"/>
    <w:rsid w:val="00B14EFD"/>
    <w:rsid w:val="00B153DF"/>
    <w:rsid w:val="00B16144"/>
    <w:rsid w:val="00B17094"/>
    <w:rsid w:val="00B179E3"/>
    <w:rsid w:val="00B206C1"/>
    <w:rsid w:val="00B2084D"/>
    <w:rsid w:val="00B21141"/>
    <w:rsid w:val="00B21FF2"/>
    <w:rsid w:val="00B2249C"/>
    <w:rsid w:val="00B227D3"/>
    <w:rsid w:val="00B229B6"/>
    <w:rsid w:val="00B23B6D"/>
    <w:rsid w:val="00B23E64"/>
    <w:rsid w:val="00B257BF"/>
    <w:rsid w:val="00B26320"/>
    <w:rsid w:val="00B2715B"/>
    <w:rsid w:val="00B27525"/>
    <w:rsid w:val="00B30199"/>
    <w:rsid w:val="00B31185"/>
    <w:rsid w:val="00B31BD6"/>
    <w:rsid w:val="00B31FE6"/>
    <w:rsid w:val="00B32E8E"/>
    <w:rsid w:val="00B331BA"/>
    <w:rsid w:val="00B334B3"/>
    <w:rsid w:val="00B33D5D"/>
    <w:rsid w:val="00B340A5"/>
    <w:rsid w:val="00B36E84"/>
    <w:rsid w:val="00B37569"/>
    <w:rsid w:val="00B376D0"/>
    <w:rsid w:val="00B37717"/>
    <w:rsid w:val="00B4046F"/>
    <w:rsid w:val="00B40DB6"/>
    <w:rsid w:val="00B41554"/>
    <w:rsid w:val="00B41AD1"/>
    <w:rsid w:val="00B421A5"/>
    <w:rsid w:val="00B42EE1"/>
    <w:rsid w:val="00B440C7"/>
    <w:rsid w:val="00B45359"/>
    <w:rsid w:val="00B455DA"/>
    <w:rsid w:val="00B45A94"/>
    <w:rsid w:val="00B45C92"/>
    <w:rsid w:val="00B45DCE"/>
    <w:rsid w:val="00B46D7F"/>
    <w:rsid w:val="00B46DCD"/>
    <w:rsid w:val="00B478D5"/>
    <w:rsid w:val="00B47AA1"/>
    <w:rsid w:val="00B52323"/>
    <w:rsid w:val="00B52A64"/>
    <w:rsid w:val="00B5319B"/>
    <w:rsid w:val="00B533C2"/>
    <w:rsid w:val="00B53F32"/>
    <w:rsid w:val="00B549E2"/>
    <w:rsid w:val="00B54A67"/>
    <w:rsid w:val="00B5640A"/>
    <w:rsid w:val="00B56F2E"/>
    <w:rsid w:val="00B571F4"/>
    <w:rsid w:val="00B60ED2"/>
    <w:rsid w:val="00B61A4D"/>
    <w:rsid w:val="00B61B31"/>
    <w:rsid w:val="00B61C23"/>
    <w:rsid w:val="00B61C82"/>
    <w:rsid w:val="00B62C45"/>
    <w:rsid w:val="00B63913"/>
    <w:rsid w:val="00B64DC4"/>
    <w:rsid w:val="00B65433"/>
    <w:rsid w:val="00B670BA"/>
    <w:rsid w:val="00B70296"/>
    <w:rsid w:val="00B70661"/>
    <w:rsid w:val="00B712AE"/>
    <w:rsid w:val="00B71983"/>
    <w:rsid w:val="00B721D2"/>
    <w:rsid w:val="00B722AD"/>
    <w:rsid w:val="00B72693"/>
    <w:rsid w:val="00B732FB"/>
    <w:rsid w:val="00B73685"/>
    <w:rsid w:val="00B7445A"/>
    <w:rsid w:val="00B7484A"/>
    <w:rsid w:val="00B751AC"/>
    <w:rsid w:val="00B75659"/>
    <w:rsid w:val="00B7591F"/>
    <w:rsid w:val="00B75EDB"/>
    <w:rsid w:val="00B7627B"/>
    <w:rsid w:val="00B76BF5"/>
    <w:rsid w:val="00B77363"/>
    <w:rsid w:val="00B77F72"/>
    <w:rsid w:val="00B802D5"/>
    <w:rsid w:val="00B80DE0"/>
    <w:rsid w:val="00B80FEB"/>
    <w:rsid w:val="00B823F5"/>
    <w:rsid w:val="00B82B7B"/>
    <w:rsid w:val="00B82D24"/>
    <w:rsid w:val="00B83C0E"/>
    <w:rsid w:val="00B84570"/>
    <w:rsid w:val="00B8471B"/>
    <w:rsid w:val="00B84FAB"/>
    <w:rsid w:val="00B85E56"/>
    <w:rsid w:val="00B871D8"/>
    <w:rsid w:val="00B873BE"/>
    <w:rsid w:val="00B87CF0"/>
    <w:rsid w:val="00B905B3"/>
    <w:rsid w:val="00B91CAA"/>
    <w:rsid w:val="00B92561"/>
    <w:rsid w:val="00B9299F"/>
    <w:rsid w:val="00B92FD6"/>
    <w:rsid w:val="00B93236"/>
    <w:rsid w:val="00B93C49"/>
    <w:rsid w:val="00B94143"/>
    <w:rsid w:val="00B942EB"/>
    <w:rsid w:val="00B947D6"/>
    <w:rsid w:val="00B94987"/>
    <w:rsid w:val="00B95B26"/>
    <w:rsid w:val="00B95FE0"/>
    <w:rsid w:val="00B971D2"/>
    <w:rsid w:val="00B97BC4"/>
    <w:rsid w:val="00B97DB4"/>
    <w:rsid w:val="00B97DBC"/>
    <w:rsid w:val="00BA19FB"/>
    <w:rsid w:val="00BA22A6"/>
    <w:rsid w:val="00BA2A47"/>
    <w:rsid w:val="00BA2E3D"/>
    <w:rsid w:val="00BA35ED"/>
    <w:rsid w:val="00BA37B1"/>
    <w:rsid w:val="00BA38A4"/>
    <w:rsid w:val="00BA3937"/>
    <w:rsid w:val="00BA4325"/>
    <w:rsid w:val="00BA6F80"/>
    <w:rsid w:val="00BA7335"/>
    <w:rsid w:val="00BA76ED"/>
    <w:rsid w:val="00BA7D2A"/>
    <w:rsid w:val="00BB1071"/>
    <w:rsid w:val="00BB1505"/>
    <w:rsid w:val="00BB2ACB"/>
    <w:rsid w:val="00BB2C20"/>
    <w:rsid w:val="00BB2F3F"/>
    <w:rsid w:val="00BB3301"/>
    <w:rsid w:val="00BB35D0"/>
    <w:rsid w:val="00BB3A0F"/>
    <w:rsid w:val="00BB4611"/>
    <w:rsid w:val="00BB4E21"/>
    <w:rsid w:val="00BB4E2F"/>
    <w:rsid w:val="00BB5013"/>
    <w:rsid w:val="00BB65E1"/>
    <w:rsid w:val="00BB674D"/>
    <w:rsid w:val="00BB79FF"/>
    <w:rsid w:val="00BB7C64"/>
    <w:rsid w:val="00BB7E33"/>
    <w:rsid w:val="00BC01B7"/>
    <w:rsid w:val="00BC0E73"/>
    <w:rsid w:val="00BC0ED5"/>
    <w:rsid w:val="00BC12F7"/>
    <w:rsid w:val="00BC153D"/>
    <w:rsid w:val="00BC2A4C"/>
    <w:rsid w:val="00BC2B79"/>
    <w:rsid w:val="00BC61E1"/>
    <w:rsid w:val="00BC645D"/>
    <w:rsid w:val="00BC6D51"/>
    <w:rsid w:val="00BC7683"/>
    <w:rsid w:val="00BC7B3A"/>
    <w:rsid w:val="00BD018F"/>
    <w:rsid w:val="00BD059A"/>
    <w:rsid w:val="00BD05C6"/>
    <w:rsid w:val="00BD095B"/>
    <w:rsid w:val="00BD09FF"/>
    <w:rsid w:val="00BD1848"/>
    <w:rsid w:val="00BD238C"/>
    <w:rsid w:val="00BD37FB"/>
    <w:rsid w:val="00BD472C"/>
    <w:rsid w:val="00BD4BFF"/>
    <w:rsid w:val="00BD613E"/>
    <w:rsid w:val="00BD771B"/>
    <w:rsid w:val="00BD7C43"/>
    <w:rsid w:val="00BD7ECA"/>
    <w:rsid w:val="00BE02A5"/>
    <w:rsid w:val="00BE037E"/>
    <w:rsid w:val="00BE0933"/>
    <w:rsid w:val="00BE1087"/>
    <w:rsid w:val="00BE1199"/>
    <w:rsid w:val="00BE1A38"/>
    <w:rsid w:val="00BE1C6C"/>
    <w:rsid w:val="00BE1E49"/>
    <w:rsid w:val="00BE232A"/>
    <w:rsid w:val="00BE2367"/>
    <w:rsid w:val="00BE27F4"/>
    <w:rsid w:val="00BE4A80"/>
    <w:rsid w:val="00BE4C4C"/>
    <w:rsid w:val="00BE4C68"/>
    <w:rsid w:val="00BE5897"/>
    <w:rsid w:val="00BE68FC"/>
    <w:rsid w:val="00BE6A13"/>
    <w:rsid w:val="00BE7DDA"/>
    <w:rsid w:val="00BF0065"/>
    <w:rsid w:val="00BF058E"/>
    <w:rsid w:val="00BF073E"/>
    <w:rsid w:val="00BF160B"/>
    <w:rsid w:val="00BF1F61"/>
    <w:rsid w:val="00BF290D"/>
    <w:rsid w:val="00BF2BC3"/>
    <w:rsid w:val="00BF2FC0"/>
    <w:rsid w:val="00BF30B7"/>
    <w:rsid w:val="00BF3C28"/>
    <w:rsid w:val="00BF6086"/>
    <w:rsid w:val="00BF61F4"/>
    <w:rsid w:val="00BF628D"/>
    <w:rsid w:val="00BF6371"/>
    <w:rsid w:val="00BF6A8F"/>
    <w:rsid w:val="00BF7436"/>
    <w:rsid w:val="00BF7B54"/>
    <w:rsid w:val="00C00097"/>
    <w:rsid w:val="00C01570"/>
    <w:rsid w:val="00C038B6"/>
    <w:rsid w:val="00C03FA4"/>
    <w:rsid w:val="00C049AB"/>
    <w:rsid w:val="00C04DBB"/>
    <w:rsid w:val="00C05421"/>
    <w:rsid w:val="00C05667"/>
    <w:rsid w:val="00C05790"/>
    <w:rsid w:val="00C06153"/>
    <w:rsid w:val="00C065C2"/>
    <w:rsid w:val="00C07310"/>
    <w:rsid w:val="00C101E1"/>
    <w:rsid w:val="00C103D3"/>
    <w:rsid w:val="00C10D8F"/>
    <w:rsid w:val="00C120D8"/>
    <w:rsid w:val="00C140D1"/>
    <w:rsid w:val="00C15499"/>
    <w:rsid w:val="00C162F5"/>
    <w:rsid w:val="00C16A9C"/>
    <w:rsid w:val="00C1716D"/>
    <w:rsid w:val="00C1734E"/>
    <w:rsid w:val="00C17B6A"/>
    <w:rsid w:val="00C20756"/>
    <w:rsid w:val="00C20B04"/>
    <w:rsid w:val="00C2143B"/>
    <w:rsid w:val="00C21C9B"/>
    <w:rsid w:val="00C2244A"/>
    <w:rsid w:val="00C23137"/>
    <w:rsid w:val="00C23678"/>
    <w:rsid w:val="00C237ED"/>
    <w:rsid w:val="00C23E76"/>
    <w:rsid w:val="00C2439C"/>
    <w:rsid w:val="00C244DA"/>
    <w:rsid w:val="00C248C2"/>
    <w:rsid w:val="00C25430"/>
    <w:rsid w:val="00C25B62"/>
    <w:rsid w:val="00C25B69"/>
    <w:rsid w:val="00C266BF"/>
    <w:rsid w:val="00C2683D"/>
    <w:rsid w:val="00C27A1F"/>
    <w:rsid w:val="00C30345"/>
    <w:rsid w:val="00C30A93"/>
    <w:rsid w:val="00C329D5"/>
    <w:rsid w:val="00C331B1"/>
    <w:rsid w:val="00C33363"/>
    <w:rsid w:val="00C33AA0"/>
    <w:rsid w:val="00C33C34"/>
    <w:rsid w:val="00C33EE9"/>
    <w:rsid w:val="00C34389"/>
    <w:rsid w:val="00C346EF"/>
    <w:rsid w:val="00C347B2"/>
    <w:rsid w:val="00C34C39"/>
    <w:rsid w:val="00C350B1"/>
    <w:rsid w:val="00C351EA"/>
    <w:rsid w:val="00C35531"/>
    <w:rsid w:val="00C35D47"/>
    <w:rsid w:val="00C35E89"/>
    <w:rsid w:val="00C36804"/>
    <w:rsid w:val="00C36FB1"/>
    <w:rsid w:val="00C37490"/>
    <w:rsid w:val="00C37F43"/>
    <w:rsid w:val="00C40192"/>
    <w:rsid w:val="00C4032A"/>
    <w:rsid w:val="00C405D5"/>
    <w:rsid w:val="00C405F0"/>
    <w:rsid w:val="00C40A80"/>
    <w:rsid w:val="00C41D61"/>
    <w:rsid w:val="00C425A7"/>
    <w:rsid w:val="00C4319E"/>
    <w:rsid w:val="00C43654"/>
    <w:rsid w:val="00C44851"/>
    <w:rsid w:val="00C44AF9"/>
    <w:rsid w:val="00C4526B"/>
    <w:rsid w:val="00C45588"/>
    <w:rsid w:val="00C45A8D"/>
    <w:rsid w:val="00C4707D"/>
    <w:rsid w:val="00C47174"/>
    <w:rsid w:val="00C4760C"/>
    <w:rsid w:val="00C47DE0"/>
    <w:rsid w:val="00C50026"/>
    <w:rsid w:val="00C50B84"/>
    <w:rsid w:val="00C50F00"/>
    <w:rsid w:val="00C50FCE"/>
    <w:rsid w:val="00C51374"/>
    <w:rsid w:val="00C51503"/>
    <w:rsid w:val="00C533EC"/>
    <w:rsid w:val="00C53768"/>
    <w:rsid w:val="00C539EA"/>
    <w:rsid w:val="00C53B0C"/>
    <w:rsid w:val="00C53C35"/>
    <w:rsid w:val="00C54376"/>
    <w:rsid w:val="00C5438F"/>
    <w:rsid w:val="00C54670"/>
    <w:rsid w:val="00C54C74"/>
    <w:rsid w:val="00C54DE1"/>
    <w:rsid w:val="00C55DE3"/>
    <w:rsid w:val="00C55FD5"/>
    <w:rsid w:val="00C56DD5"/>
    <w:rsid w:val="00C57179"/>
    <w:rsid w:val="00C57CAE"/>
    <w:rsid w:val="00C57EDB"/>
    <w:rsid w:val="00C60E24"/>
    <w:rsid w:val="00C61A58"/>
    <w:rsid w:val="00C6223B"/>
    <w:rsid w:val="00C63940"/>
    <w:rsid w:val="00C63A43"/>
    <w:rsid w:val="00C63DBC"/>
    <w:rsid w:val="00C63EBA"/>
    <w:rsid w:val="00C6463E"/>
    <w:rsid w:val="00C64D39"/>
    <w:rsid w:val="00C651E5"/>
    <w:rsid w:val="00C65240"/>
    <w:rsid w:val="00C66025"/>
    <w:rsid w:val="00C66A00"/>
    <w:rsid w:val="00C66DAE"/>
    <w:rsid w:val="00C6725B"/>
    <w:rsid w:val="00C67518"/>
    <w:rsid w:val="00C67753"/>
    <w:rsid w:val="00C677B8"/>
    <w:rsid w:val="00C67879"/>
    <w:rsid w:val="00C711FC"/>
    <w:rsid w:val="00C72657"/>
    <w:rsid w:val="00C72950"/>
    <w:rsid w:val="00C7314F"/>
    <w:rsid w:val="00C73348"/>
    <w:rsid w:val="00C7363A"/>
    <w:rsid w:val="00C73840"/>
    <w:rsid w:val="00C73AA5"/>
    <w:rsid w:val="00C73FE3"/>
    <w:rsid w:val="00C74650"/>
    <w:rsid w:val="00C74D1C"/>
    <w:rsid w:val="00C76B60"/>
    <w:rsid w:val="00C77814"/>
    <w:rsid w:val="00C77D67"/>
    <w:rsid w:val="00C8010E"/>
    <w:rsid w:val="00C801C5"/>
    <w:rsid w:val="00C815DD"/>
    <w:rsid w:val="00C8185F"/>
    <w:rsid w:val="00C81C0D"/>
    <w:rsid w:val="00C82FD5"/>
    <w:rsid w:val="00C838BB"/>
    <w:rsid w:val="00C83E15"/>
    <w:rsid w:val="00C84AAB"/>
    <w:rsid w:val="00C84D1D"/>
    <w:rsid w:val="00C85DDD"/>
    <w:rsid w:val="00C868EE"/>
    <w:rsid w:val="00C8770F"/>
    <w:rsid w:val="00C87721"/>
    <w:rsid w:val="00C87891"/>
    <w:rsid w:val="00C879E4"/>
    <w:rsid w:val="00C87FFD"/>
    <w:rsid w:val="00C90311"/>
    <w:rsid w:val="00C90470"/>
    <w:rsid w:val="00C90503"/>
    <w:rsid w:val="00C91929"/>
    <w:rsid w:val="00C91B17"/>
    <w:rsid w:val="00C92200"/>
    <w:rsid w:val="00C929D4"/>
    <w:rsid w:val="00C92D1E"/>
    <w:rsid w:val="00C92E20"/>
    <w:rsid w:val="00C92EA0"/>
    <w:rsid w:val="00C93FE1"/>
    <w:rsid w:val="00C94139"/>
    <w:rsid w:val="00C94A51"/>
    <w:rsid w:val="00C94CCD"/>
    <w:rsid w:val="00C94E69"/>
    <w:rsid w:val="00C95A1A"/>
    <w:rsid w:val="00C961B6"/>
    <w:rsid w:val="00C9682F"/>
    <w:rsid w:val="00C96AD9"/>
    <w:rsid w:val="00C97ABC"/>
    <w:rsid w:val="00C97F9F"/>
    <w:rsid w:val="00CA04CD"/>
    <w:rsid w:val="00CA0A29"/>
    <w:rsid w:val="00CA29E0"/>
    <w:rsid w:val="00CA2F0F"/>
    <w:rsid w:val="00CA3689"/>
    <w:rsid w:val="00CA43CC"/>
    <w:rsid w:val="00CA48FD"/>
    <w:rsid w:val="00CA4DCD"/>
    <w:rsid w:val="00CA4E38"/>
    <w:rsid w:val="00CA5432"/>
    <w:rsid w:val="00CA59C3"/>
    <w:rsid w:val="00CA660B"/>
    <w:rsid w:val="00CA6D0B"/>
    <w:rsid w:val="00CA7100"/>
    <w:rsid w:val="00CA7256"/>
    <w:rsid w:val="00CA76E9"/>
    <w:rsid w:val="00CB0352"/>
    <w:rsid w:val="00CB16F1"/>
    <w:rsid w:val="00CB1E25"/>
    <w:rsid w:val="00CB2493"/>
    <w:rsid w:val="00CB25AF"/>
    <w:rsid w:val="00CB2E4F"/>
    <w:rsid w:val="00CB34A5"/>
    <w:rsid w:val="00CB3586"/>
    <w:rsid w:val="00CB36FC"/>
    <w:rsid w:val="00CB4BF0"/>
    <w:rsid w:val="00CB5325"/>
    <w:rsid w:val="00CB5849"/>
    <w:rsid w:val="00CB6AEC"/>
    <w:rsid w:val="00CB70AF"/>
    <w:rsid w:val="00CB750B"/>
    <w:rsid w:val="00CB7BBB"/>
    <w:rsid w:val="00CC134F"/>
    <w:rsid w:val="00CC1F8F"/>
    <w:rsid w:val="00CC2640"/>
    <w:rsid w:val="00CC37D7"/>
    <w:rsid w:val="00CC40E1"/>
    <w:rsid w:val="00CC43A3"/>
    <w:rsid w:val="00CC4611"/>
    <w:rsid w:val="00CC529A"/>
    <w:rsid w:val="00CC58FF"/>
    <w:rsid w:val="00CC5EBA"/>
    <w:rsid w:val="00CC6A0A"/>
    <w:rsid w:val="00CC6F21"/>
    <w:rsid w:val="00CC70AF"/>
    <w:rsid w:val="00CC7C92"/>
    <w:rsid w:val="00CD03A6"/>
    <w:rsid w:val="00CD046A"/>
    <w:rsid w:val="00CD0697"/>
    <w:rsid w:val="00CD06B5"/>
    <w:rsid w:val="00CD13CA"/>
    <w:rsid w:val="00CD1682"/>
    <w:rsid w:val="00CD1908"/>
    <w:rsid w:val="00CD216E"/>
    <w:rsid w:val="00CD2452"/>
    <w:rsid w:val="00CD364E"/>
    <w:rsid w:val="00CD3EA9"/>
    <w:rsid w:val="00CD43C8"/>
    <w:rsid w:val="00CD45E2"/>
    <w:rsid w:val="00CD4DB3"/>
    <w:rsid w:val="00CD501B"/>
    <w:rsid w:val="00CD5B53"/>
    <w:rsid w:val="00CD631D"/>
    <w:rsid w:val="00CD663D"/>
    <w:rsid w:val="00CD68B2"/>
    <w:rsid w:val="00CD7184"/>
    <w:rsid w:val="00CD7841"/>
    <w:rsid w:val="00CD7C02"/>
    <w:rsid w:val="00CE0081"/>
    <w:rsid w:val="00CE00C6"/>
    <w:rsid w:val="00CE036F"/>
    <w:rsid w:val="00CE06CB"/>
    <w:rsid w:val="00CE0847"/>
    <w:rsid w:val="00CE0BB9"/>
    <w:rsid w:val="00CE0C6A"/>
    <w:rsid w:val="00CE24DE"/>
    <w:rsid w:val="00CE2677"/>
    <w:rsid w:val="00CE296B"/>
    <w:rsid w:val="00CE2C4D"/>
    <w:rsid w:val="00CE59CC"/>
    <w:rsid w:val="00CE6083"/>
    <w:rsid w:val="00CE69D7"/>
    <w:rsid w:val="00CE6BB8"/>
    <w:rsid w:val="00CF2E94"/>
    <w:rsid w:val="00CF2F7B"/>
    <w:rsid w:val="00CF37AF"/>
    <w:rsid w:val="00CF3B1F"/>
    <w:rsid w:val="00CF3EB5"/>
    <w:rsid w:val="00CF4476"/>
    <w:rsid w:val="00CF5B4E"/>
    <w:rsid w:val="00CF6B4F"/>
    <w:rsid w:val="00CF6D8E"/>
    <w:rsid w:val="00D0017C"/>
    <w:rsid w:val="00D045A8"/>
    <w:rsid w:val="00D04786"/>
    <w:rsid w:val="00D0516D"/>
    <w:rsid w:val="00D0540E"/>
    <w:rsid w:val="00D06E3F"/>
    <w:rsid w:val="00D072BD"/>
    <w:rsid w:val="00D07858"/>
    <w:rsid w:val="00D07C24"/>
    <w:rsid w:val="00D07C8E"/>
    <w:rsid w:val="00D106B1"/>
    <w:rsid w:val="00D11AD3"/>
    <w:rsid w:val="00D11E85"/>
    <w:rsid w:val="00D124D9"/>
    <w:rsid w:val="00D12AE2"/>
    <w:rsid w:val="00D12B55"/>
    <w:rsid w:val="00D13726"/>
    <w:rsid w:val="00D13D53"/>
    <w:rsid w:val="00D14096"/>
    <w:rsid w:val="00D142B1"/>
    <w:rsid w:val="00D146B5"/>
    <w:rsid w:val="00D14919"/>
    <w:rsid w:val="00D1574E"/>
    <w:rsid w:val="00D15C94"/>
    <w:rsid w:val="00D17D80"/>
    <w:rsid w:val="00D2067F"/>
    <w:rsid w:val="00D2085A"/>
    <w:rsid w:val="00D20E41"/>
    <w:rsid w:val="00D2184D"/>
    <w:rsid w:val="00D21952"/>
    <w:rsid w:val="00D228B8"/>
    <w:rsid w:val="00D22A1F"/>
    <w:rsid w:val="00D22F77"/>
    <w:rsid w:val="00D24B58"/>
    <w:rsid w:val="00D24D45"/>
    <w:rsid w:val="00D24F36"/>
    <w:rsid w:val="00D25098"/>
    <w:rsid w:val="00D258C9"/>
    <w:rsid w:val="00D2674E"/>
    <w:rsid w:val="00D26F78"/>
    <w:rsid w:val="00D2704B"/>
    <w:rsid w:val="00D306A4"/>
    <w:rsid w:val="00D3103A"/>
    <w:rsid w:val="00D3232A"/>
    <w:rsid w:val="00D325C0"/>
    <w:rsid w:val="00D325E5"/>
    <w:rsid w:val="00D32F15"/>
    <w:rsid w:val="00D32FC7"/>
    <w:rsid w:val="00D33E40"/>
    <w:rsid w:val="00D34121"/>
    <w:rsid w:val="00D342B2"/>
    <w:rsid w:val="00D34BAB"/>
    <w:rsid w:val="00D3509D"/>
    <w:rsid w:val="00D3562C"/>
    <w:rsid w:val="00D35A91"/>
    <w:rsid w:val="00D35C3C"/>
    <w:rsid w:val="00D35CD1"/>
    <w:rsid w:val="00D35E8B"/>
    <w:rsid w:val="00D36C45"/>
    <w:rsid w:val="00D37461"/>
    <w:rsid w:val="00D379AB"/>
    <w:rsid w:val="00D37AC9"/>
    <w:rsid w:val="00D37B87"/>
    <w:rsid w:val="00D40CE4"/>
    <w:rsid w:val="00D41272"/>
    <w:rsid w:val="00D421F7"/>
    <w:rsid w:val="00D42527"/>
    <w:rsid w:val="00D42CAD"/>
    <w:rsid w:val="00D43285"/>
    <w:rsid w:val="00D4333C"/>
    <w:rsid w:val="00D43B57"/>
    <w:rsid w:val="00D44B3B"/>
    <w:rsid w:val="00D44B9E"/>
    <w:rsid w:val="00D46102"/>
    <w:rsid w:val="00D46657"/>
    <w:rsid w:val="00D46B7B"/>
    <w:rsid w:val="00D515C5"/>
    <w:rsid w:val="00D515E5"/>
    <w:rsid w:val="00D51B81"/>
    <w:rsid w:val="00D51C91"/>
    <w:rsid w:val="00D53039"/>
    <w:rsid w:val="00D5388C"/>
    <w:rsid w:val="00D54617"/>
    <w:rsid w:val="00D547D6"/>
    <w:rsid w:val="00D556AE"/>
    <w:rsid w:val="00D556D7"/>
    <w:rsid w:val="00D55D18"/>
    <w:rsid w:val="00D56787"/>
    <w:rsid w:val="00D56B73"/>
    <w:rsid w:val="00D57655"/>
    <w:rsid w:val="00D57CC0"/>
    <w:rsid w:val="00D600C4"/>
    <w:rsid w:val="00D603FF"/>
    <w:rsid w:val="00D60C30"/>
    <w:rsid w:val="00D60D59"/>
    <w:rsid w:val="00D60DD9"/>
    <w:rsid w:val="00D614FC"/>
    <w:rsid w:val="00D6184E"/>
    <w:rsid w:val="00D61949"/>
    <w:rsid w:val="00D62168"/>
    <w:rsid w:val="00D626B4"/>
    <w:rsid w:val="00D62A6C"/>
    <w:rsid w:val="00D63265"/>
    <w:rsid w:val="00D63396"/>
    <w:rsid w:val="00D63805"/>
    <w:rsid w:val="00D63B96"/>
    <w:rsid w:val="00D64FA0"/>
    <w:rsid w:val="00D65C41"/>
    <w:rsid w:val="00D66F6E"/>
    <w:rsid w:val="00D67079"/>
    <w:rsid w:val="00D67544"/>
    <w:rsid w:val="00D70DAB"/>
    <w:rsid w:val="00D727F9"/>
    <w:rsid w:val="00D7307C"/>
    <w:rsid w:val="00D7352D"/>
    <w:rsid w:val="00D73737"/>
    <w:rsid w:val="00D738F1"/>
    <w:rsid w:val="00D74575"/>
    <w:rsid w:val="00D751C7"/>
    <w:rsid w:val="00D7521C"/>
    <w:rsid w:val="00D7546B"/>
    <w:rsid w:val="00D75871"/>
    <w:rsid w:val="00D76412"/>
    <w:rsid w:val="00D802DF"/>
    <w:rsid w:val="00D8144C"/>
    <w:rsid w:val="00D821B9"/>
    <w:rsid w:val="00D85285"/>
    <w:rsid w:val="00D85FF7"/>
    <w:rsid w:val="00D8641C"/>
    <w:rsid w:val="00D8644A"/>
    <w:rsid w:val="00D868D2"/>
    <w:rsid w:val="00D86AB6"/>
    <w:rsid w:val="00D874AE"/>
    <w:rsid w:val="00D877B0"/>
    <w:rsid w:val="00D90164"/>
    <w:rsid w:val="00D903F6"/>
    <w:rsid w:val="00D9118C"/>
    <w:rsid w:val="00D9123D"/>
    <w:rsid w:val="00D91A09"/>
    <w:rsid w:val="00D920F7"/>
    <w:rsid w:val="00D92E56"/>
    <w:rsid w:val="00D93788"/>
    <w:rsid w:val="00D93EFD"/>
    <w:rsid w:val="00D94F7B"/>
    <w:rsid w:val="00D9582A"/>
    <w:rsid w:val="00D95994"/>
    <w:rsid w:val="00D95A20"/>
    <w:rsid w:val="00D95A71"/>
    <w:rsid w:val="00D960F5"/>
    <w:rsid w:val="00D96912"/>
    <w:rsid w:val="00D971EA"/>
    <w:rsid w:val="00D97425"/>
    <w:rsid w:val="00D97A16"/>
    <w:rsid w:val="00DA150D"/>
    <w:rsid w:val="00DA1BB3"/>
    <w:rsid w:val="00DA332B"/>
    <w:rsid w:val="00DA3401"/>
    <w:rsid w:val="00DA34F6"/>
    <w:rsid w:val="00DA496E"/>
    <w:rsid w:val="00DA58F9"/>
    <w:rsid w:val="00DA669C"/>
    <w:rsid w:val="00DA6AE9"/>
    <w:rsid w:val="00DA6C06"/>
    <w:rsid w:val="00DA6E47"/>
    <w:rsid w:val="00DA6EF3"/>
    <w:rsid w:val="00DA7006"/>
    <w:rsid w:val="00DB155C"/>
    <w:rsid w:val="00DB1A98"/>
    <w:rsid w:val="00DB22CD"/>
    <w:rsid w:val="00DB251E"/>
    <w:rsid w:val="00DB291C"/>
    <w:rsid w:val="00DB30D4"/>
    <w:rsid w:val="00DB60C1"/>
    <w:rsid w:val="00DB60E3"/>
    <w:rsid w:val="00DB6222"/>
    <w:rsid w:val="00DB6F09"/>
    <w:rsid w:val="00DB76A9"/>
    <w:rsid w:val="00DB785D"/>
    <w:rsid w:val="00DB7C05"/>
    <w:rsid w:val="00DB7F15"/>
    <w:rsid w:val="00DC094D"/>
    <w:rsid w:val="00DC1EF8"/>
    <w:rsid w:val="00DC2565"/>
    <w:rsid w:val="00DC25EE"/>
    <w:rsid w:val="00DC42B0"/>
    <w:rsid w:val="00DC4D57"/>
    <w:rsid w:val="00DC5038"/>
    <w:rsid w:val="00DC5371"/>
    <w:rsid w:val="00DC5D1A"/>
    <w:rsid w:val="00DC5FA3"/>
    <w:rsid w:val="00DC6CD3"/>
    <w:rsid w:val="00DC6DDD"/>
    <w:rsid w:val="00DC7973"/>
    <w:rsid w:val="00DC7CB5"/>
    <w:rsid w:val="00DC7EC8"/>
    <w:rsid w:val="00DD083F"/>
    <w:rsid w:val="00DD0DD7"/>
    <w:rsid w:val="00DD0DDD"/>
    <w:rsid w:val="00DD134F"/>
    <w:rsid w:val="00DD177C"/>
    <w:rsid w:val="00DD1869"/>
    <w:rsid w:val="00DD18C6"/>
    <w:rsid w:val="00DD2E08"/>
    <w:rsid w:val="00DD32C2"/>
    <w:rsid w:val="00DD4115"/>
    <w:rsid w:val="00DD41AF"/>
    <w:rsid w:val="00DD4474"/>
    <w:rsid w:val="00DD6210"/>
    <w:rsid w:val="00DD6492"/>
    <w:rsid w:val="00DD674A"/>
    <w:rsid w:val="00DD7A8E"/>
    <w:rsid w:val="00DE1831"/>
    <w:rsid w:val="00DE2CF7"/>
    <w:rsid w:val="00DE34EF"/>
    <w:rsid w:val="00DE3B00"/>
    <w:rsid w:val="00DE4208"/>
    <w:rsid w:val="00DE4548"/>
    <w:rsid w:val="00DE5D2A"/>
    <w:rsid w:val="00DE617E"/>
    <w:rsid w:val="00DE632D"/>
    <w:rsid w:val="00DE66F6"/>
    <w:rsid w:val="00DE6713"/>
    <w:rsid w:val="00DE6937"/>
    <w:rsid w:val="00DE6F6E"/>
    <w:rsid w:val="00DE7011"/>
    <w:rsid w:val="00DE738E"/>
    <w:rsid w:val="00DE7F13"/>
    <w:rsid w:val="00DF03E8"/>
    <w:rsid w:val="00DF1614"/>
    <w:rsid w:val="00DF18E0"/>
    <w:rsid w:val="00DF1E80"/>
    <w:rsid w:val="00DF2197"/>
    <w:rsid w:val="00DF2AB1"/>
    <w:rsid w:val="00DF2B96"/>
    <w:rsid w:val="00DF34C9"/>
    <w:rsid w:val="00DF39B9"/>
    <w:rsid w:val="00DF5480"/>
    <w:rsid w:val="00DF55AE"/>
    <w:rsid w:val="00DF568A"/>
    <w:rsid w:val="00DF6046"/>
    <w:rsid w:val="00DF614F"/>
    <w:rsid w:val="00DF6CEB"/>
    <w:rsid w:val="00DF7257"/>
    <w:rsid w:val="00DF77AA"/>
    <w:rsid w:val="00DF7C5A"/>
    <w:rsid w:val="00E00875"/>
    <w:rsid w:val="00E0110F"/>
    <w:rsid w:val="00E02095"/>
    <w:rsid w:val="00E0224C"/>
    <w:rsid w:val="00E023EE"/>
    <w:rsid w:val="00E02C4C"/>
    <w:rsid w:val="00E04148"/>
    <w:rsid w:val="00E04204"/>
    <w:rsid w:val="00E0430D"/>
    <w:rsid w:val="00E044D9"/>
    <w:rsid w:val="00E0526D"/>
    <w:rsid w:val="00E0592D"/>
    <w:rsid w:val="00E05B60"/>
    <w:rsid w:val="00E06422"/>
    <w:rsid w:val="00E0667A"/>
    <w:rsid w:val="00E06979"/>
    <w:rsid w:val="00E06BCF"/>
    <w:rsid w:val="00E06C98"/>
    <w:rsid w:val="00E06E09"/>
    <w:rsid w:val="00E073A2"/>
    <w:rsid w:val="00E07C04"/>
    <w:rsid w:val="00E07D02"/>
    <w:rsid w:val="00E07FED"/>
    <w:rsid w:val="00E11B44"/>
    <w:rsid w:val="00E11DD2"/>
    <w:rsid w:val="00E12DF2"/>
    <w:rsid w:val="00E13A35"/>
    <w:rsid w:val="00E14297"/>
    <w:rsid w:val="00E14B3A"/>
    <w:rsid w:val="00E153D8"/>
    <w:rsid w:val="00E15910"/>
    <w:rsid w:val="00E15D3E"/>
    <w:rsid w:val="00E1696C"/>
    <w:rsid w:val="00E16D92"/>
    <w:rsid w:val="00E1735D"/>
    <w:rsid w:val="00E17949"/>
    <w:rsid w:val="00E17B2C"/>
    <w:rsid w:val="00E20A0D"/>
    <w:rsid w:val="00E2101A"/>
    <w:rsid w:val="00E217B3"/>
    <w:rsid w:val="00E2297E"/>
    <w:rsid w:val="00E22A6B"/>
    <w:rsid w:val="00E23275"/>
    <w:rsid w:val="00E239EA"/>
    <w:rsid w:val="00E23E39"/>
    <w:rsid w:val="00E2408F"/>
    <w:rsid w:val="00E24CDE"/>
    <w:rsid w:val="00E254A0"/>
    <w:rsid w:val="00E25A51"/>
    <w:rsid w:val="00E25BBB"/>
    <w:rsid w:val="00E26E34"/>
    <w:rsid w:val="00E308E1"/>
    <w:rsid w:val="00E30919"/>
    <w:rsid w:val="00E30D6B"/>
    <w:rsid w:val="00E31E64"/>
    <w:rsid w:val="00E339F2"/>
    <w:rsid w:val="00E3409F"/>
    <w:rsid w:val="00E35031"/>
    <w:rsid w:val="00E35C34"/>
    <w:rsid w:val="00E363D7"/>
    <w:rsid w:val="00E37322"/>
    <w:rsid w:val="00E373F9"/>
    <w:rsid w:val="00E3761E"/>
    <w:rsid w:val="00E376EA"/>
    <w:rsid w:val="00E37D8D"/>
    <w:rsid w:val="00E402D6"/>
    <w:rsid w:val="00E415E1"/>
    <w:rsid w:val="00E4353D"/>
    <w:rsid w:val="00E43575"/>
    <w:rsid w:val="00E435ED"/>
    <w:rsid w:val="00E44353"/>
    <w:rsid w:val="00E44839"/>
    <w:rsid w:val="00E4534C"/>
    <w:rsid w:val="00E454FF"/>
    <w:rsid w:val="00E45939"/>
    <w:rsid w:val="00E45C30"/>
    <w:rsid w:val="00E45FA1"/>
    <w:rsid w:val="00E47FA8"/>
    <w:rsid w:val="00E500B4"/>
    <w:rsid w:val="00E50376"/>
    <w:rsid w:val="00E516DD"/>
    <w:rsid w:val="00E518DA"/>
    <w:rsid w:val="00E51B20"/>
    <w:rsid w:val="00E52066"/>
    <w:rsid w:val="00E52418"/>
    <w:rsid w:val="00E5279B"/>
    <w:rsid w:val="00E52B79"/>
    <w:rsid w:val="00E531D3"/>
    <w:rsid w:val="00E534C6"/>
    <w:rsid w:val="00E535CC"/>
    <w:rsid w:val="00E53712"/>
    <w:rsid w:val="00E53811"/>
    <w:rsid w:val="00E53C0E"/>
    <w:rsid w:val="00E548E2"/>
    <w:rsid w:val="00E54974"/>
    <w:rsid w:val="00E551F1"/>
    <w:rsid w:val="00E55938"/>
    <w:rsid w:val="00E55ECD"/>
    <w:rsid w:val="00E5632D"/>
    <w:rsid w:val="00E56A15"/>
    <w:rsid w:val="00E56FF1"/>
    <w:rsid w:val="00E57011"/>
    <w:rsid w:val="00E576B0"/>
    <w:rsid w:val="00E6034A"/>
    <w:rsid w:val="00E6076E"/>
    <w:rsid w:val="00E60B0A"/>
    <w:rsid w:val="00E60BAD"/>
    <w:rsid w:val="00E615F3"/>
    <w:rsid w:val="00E61984"/>
    <w:rsid w:val="00E619F0"/>
    <w:rsid w:val="00E61F00"/>
    <w:rsid w:val="00E62005"/>
    <w:rsid w:val="00E62308"/>
    <w:rsid w:val="00E62C7E"/>
    <w:rsid w:val="00E6397A"/>
    <w:rsid w:val="00E647AF"/>
    <w:rsid w:val="00E65265"/>
    <w:rsid w:val="00E653ED"/>
    <w:rsid w:val="00E659E5"/>
    <w:rsid w:val="00E65D1E"/>
    <w:rsid w:val="00E670DB"/>
    <w:rsid w:val="00E70927"/>
    <w:rsid w:val="00E71465"/>
    <w:rsid w:val="00E714CF"/>
    <w:rsid w:val="00E72039"/>
    <w:rsid w:val="00E7229A"/>
    <w:rsid w:val="00E72470"/>
    <w:rsid w:val="00E72848"/>
    <w:rsid w:val="00E738A1"/>
    <w:rsid w:val="00E73CAC"/>
    <w:rsid w:val="00E74789"/>
    <w:rsid w:val="00E749F5"/>
    <w:rsid w:val="00E74B97"/>
    <w:rsid w:val="00E74DD3"/>
    <w:rsid w:val="00E7534A"/>
    <w:rsid w:val="00E75E55"/>
    <w:rsid w:val="00E76B6B"/>
    <w:rsid w:val="00E76DBB"/>
    <w:rsid w:val="00E77934"/>
    <w:rsid w:val="00E77A3C"/>
    <w:rsid w:val="00E804D2"/>
    <w:rsid w:val="00E8065A"/>
    <w:rsid w:val="00E8183B"/>
    <w:rsid w:val="00E82208"/>
    <w:rsid w:val="00E82796"/>
    <w:rsid w:val="00E83159"/>
    <w:rsid w:val="00E8393E"/>
    <w:rsid w:val="00E85960"/>
    <w:rsid w:val="00E860F2"/>
    <w:rsid w:val="00E871E8"/>
    <w:rsid w:val="00E878EF"/>
    <w:rsid w:val="00E9038E"/>
    <w:rsid w:val="00E90BF1"/>
    <w:rsid w:val="00E914A8"/>
    <w:rsid w:val="00E91A38"/>
    <w:rsid w:val="00E9202A"/>
    <w:rsid w:val="00E92A8F"/>
    <w:rsid w:val="00E92C09"/>
    <w:rsid w:val="00E93EC3"/>
    <w:rsid w:val="00E94C4C"/>
    <w:rsid w:val="00E952BC"/>
    <w:rsid w:val="00E954BA"/>
    <w:rsid w:val="00E96656"/>
    <w:rsid w:val="00E9707C"/>
    <w:rsid w:val="00E97C39"/>
    <w:rsid w:val="00EA0DF8"/>
    <w:rsid w:val="00EA105F"/>
    <w:rsid w:val="00EA14C5"/>
    <w:rsid w:val="00EA1E5E"/>
    <w:rsid w:val="00EA2CDD"/>
    <w:rsid w:val="00EA47C4"/>
    <w:rsid w:val="00EA51E7"/>
    <w:rsid w:val="00EA54FE"/>
    <w:rsid w:val="00EA6474"/>
    <w:rsid w:val="00EA69E3"/>
    <w:rsid w:val="00EA6DB1"/>
    <w:rsid w:val="00EB0037"/>
    <w:rsid w:val="00EB01A6"/>
    <w:rsid w:val="00EB01DD"/>
    <w:rsid w:val="00EB17B9"/>
    <w:rsid w:val="00EB2C6A"/>
    <w:rsid w:val="00EB2E1A"/>
    <w:rsid w:val="00EB2ED5"/>
    <w:rsid w:val="00EB3C5F"/>
    <w:rsid w:val="00EB5135"/>
    <w:rsid w:val="00EB614A"/>
    <w:rsid w:val="00EB6384"/>
    <w:rsid w:val="00EB65E8"/>
    <w:rsid w:val="00EB6E6E"/>
    <w:rsid w:val="00EB7303"/>
    <w:rsid w:val="00EB79F1"/>
    <w:rsid w:val="00EC00FC"/>
    <w:rsid w:val="00EC026C"/>
    <w:rsid w:val="00EC03BC"/>
    <w:rsid w:val="00EC3EBC"/>
    <w:rsid w:val="00EC4278"/>
    <w:rsid w:val="00EC4932"/>
    <w:rsid w:val="00EC6254"/>
    <w:rsid w:val="00EC6E93"/>
    <w:rsid w:val="00ED07C4"/>
    <w:rsid w:val="00ED09CA"/>
    <w:rsid w:val="00ED142D"/>
    <w:rsid w:val="00ED2557"/>
    <w:rsid w:val="00ED2DBD"/>
    <w:rsid w:val="00ED3BE6"/>
    <w:rsid w:val="00ED4B1E"/>
    <w:rsid w:val="00ED4D95"/>
    <w:rsid w:val="00ED57DF"/>
    <w:rsid w:val="00ED5976"/>
    <w:rsid w:val="00ED5A6C"/>
    <w:rsid w:val="00ED5C71"/>
    <w:rsid w:val="00ED5E3C"/>
    <w:rsid w:val="00ED6ABD"/>
    <w:rsid w:val="00ED6B48"/>
    <w:rsid w:val="00ED791E"/>
    <w:rsid w:val="00ED7A42"/>
    <w:rsid w:val="00ED7DAA"/>
    <w:rsid w:val="00EE02B8"/>
    <w:rsid w:val="00EE1919"/>
    <w:rsid w:val="00EE231B"/>
    <w:rsid w:val="00EE3A2D"/>
    <w:rsid w:val="00EE41CD"/>
    <w:rsid w:val="00EE4B6A"/>
    <w:rsid w:val="00EE4DCB"/>
    <w:rsid w:val="00EE51C4"/>
    <w:rsid w:val="00EE566B"/>
    <w:rsid w:val="00EE638E"/>
    <w:rsid w:val="00EE6DA3"/>
    <w:rsid w:val="00EE6FA2"/>
    <w:rsid w:val="00EE76B1"/>
    <w:rsid w:val="00EF1EB9"/>
    <w:rsid w:val="00EF2022"/>
    <w:rsid w:val="00EF22E0"/>
    <w:rsid w:val="00EF258E"/>
    <w:rsid w:val="00EF26FD"/>
    <w:rsid w:val="00EF36FF"/>
    <w:rsid w:val="00EF41D8"/>
    <w:rsid w:val="00EF42FC"/>
    <w:rsid w:val="00EF45E5"/>
    <w:rsid w:val="00EF46BA"/>
    <w:rsid w:val="00EF4CF5"/>
    <w:rsid w:val="00EF587A"/>
    <w:rsid w:val="00EF5899"/>
    <w:rsid w:val="00EF683B"/>
    <w:rsid w:val="00EF75F0"/>
    <w:rsid w:val="00EF7948"/>
    <w:rsid w:val="00F00666"/>
    <w:rsid w:val="00F00EBF"/>
    <w:rsid w:val="00F016A2"/>
    <w:rsid w:val="00F01EF3"/>
    <w:rsid w:val="00F02527"/>
    <w:rsid w:val="00F02DAC"/>
    <w:rsid w:val="00F0315C"/>
    <w:rsid w:val="00F03298"/>
    <w:rsid w:val="00F032CE"/>
    <w:rsid w:val="00F03581"/>
    <w:rsid w:val="00F037F6"/>
    <w:rsid w:val="00F046D1"/>
    <w:rsid w:val="00F04A90"/>
    <w:rsid w:val="00F04BD4"/>
    <w:rsid w:val="00F04C5B"/>
    <w:rsid w:val="00F04EF8"/>
    <w:rsid w:val="00F055D8"/>
    <w:rsid w:val="00F057CA"/>
    <w:rsid w:val="00F05924"/>
    <w:rsid w:val="00F05DB7"/>
    <w:rsid w:val="00F06149"/>
    <w:rsid w:val="00F068F6"/>
    <w:rsid w:val="00F06BB7"/>
    <w:rsid w:val="00F0759C"/>
    <w:rsid w:val="00F10169"/>
    <w:rsid w:val="00F108FD"/>
    <w:rsid w:val="00F10993"/>
    <w:rsid w:val="00F116D7"/>
    <w:rsid w:val="00F11D21"/>
    <w:rsid w:val="00F11F1B"/>
    <w:rsid w:val="00F12769"/>
    <w:rsid w:val="00F13525"/>
    <w:rsid w:val="00F1422A"/>
    <w:rsid w:val="00F14F1F"/>
    <w:rsid w:val="00F15972"/>
    <w:rsid w:val="00F16072"/>
    <w:rsid w:val="00F16095"/>
    <w:rsid w:val="00F16104"/>
    <w:rsid w:val="00F200FD"/>
    <w:rsid w:val="00F20560"/>
    <w:rsid w:val="00F20738"/>
    <w:rsid w:val="00F2077E"/>
    <w:rsid w:val="00F2086D"/>
    <w:rsid w:val="00F20BEB"/>
    <w:rsid w:val="00F20C05"/>
    <w:rsid w:val="00F212DD"/>
    <w:rsid w:val="00F216DB"/>
    <w:rsid w:val="00F218C4"/>
    <w:rsid w:val="00F21AA5"/>
    <w:rsid w:val="00F21F03"/>
    <w:rsid w:val="00F23544"/>
    <w:rsid w:val="00F235BA"/>
    <w:rsid w:val="00F23FC9"/>
    <w:rsid w:val="00F24D8F"/>
    <w:rsid w:val="00F25AB6"/>
    <w:rsid w:val="00F25C58"/>
    <w:rsid w:val="00F25E80"/>
    <w:rsid w:val="00F26324"/>
    <w:rsid w:val="00F26370"/>
    <w:rsid w:val="00F263D0"/>
    <w:rsid w:val="00F264F2"/>
    <w:rsid w:val="00F26D50"/>
    <w:rsid w:val="00F26F69"/>
    <w:rsid w:val="00F27267"/>
    <w:rsid w:val="00F27BE2"/>
    <w:rsid w:val="00F305FB"/>
    <w:rsid w:val="00F31807"/>
    <w:rsid w:val="00F31FD6"/>
    <w:rsid w:val="00F330FE"/>
    <w:rsid w:val="00F3449B"/>
    <w:rsid w:val="00F34534"/>
    <w:rsid w:val="00F34ADF"/>
    <w:rsid w:val="00F35275"/>
    <w:rsid w:val="00F35BF7"/>
    <w:rsid w:val="00F36460"/>
    <w:rsid w:val="00F370AF"/>
    <w:rsid w:val="00F37316"/>
    <w:rsid w:val="00F37513"/>
    <w:rsid w:val="00F37D64"/>
    <w:rsid w:val="00F40C09"/>
    <w:rsid w:val="00F4181F"/>
    <w:rsid w:val="00F41CC9"/>
    <w:rsid w:val="00F41D38"/>
    <w:rsid w:val="00F4525D"/>
    <w:rsid w:val="00F4559F"/>
    <w:rsid w:val="00F4560C"/>
    <w:rsid w:val="00F46036"/>
    <w:rsid w:val="00F4639D"/>
    <w:rsid w:val="00F463EB"/>
    <w:rsid w:val="00F46A68"/>
    <w:rsid w:val="00F47120"/>
    <w:rsid w:val="00F47487"/>
    <w:rsid w:val="00F4757D"/>
    <w:rsid w:val="00F47585"/>
    <w:rsid w:val="00F5012A"/>
    <w:rsid w:val="00F50CCA"/>
    <w:rsid w:val="00F53002"/>
    <w:rsid w:val="00F54769"/>
    <w:rsid w:val="00F54CEC"/>
    <w:rsid w:val="00F55313"/>
    <w:rsid w:val="00F5554D"/>
    <w:rsid w:val="00F5575B"/>
    <w:rsid w:val="00F56335"/>
    <w:rsid w:val="00F56FC7"/>
    <w:rsid w:val="00F578FC"/>
    <w:rsid w:val="00F57BC8"/>
    <w:rsid w:val="00F57FC8"/>
    <w:rsid w:val="00F642DB"/>
    <w:rsid w:val="00F64A00"/>
    <w:rsid w:val="00F65E6C"/>
    <w:rsid w:val="00F66009"/>
    <w:rsid w:val="00F66A52"/>
    <w:rsid w:val="00F66F75"/>
    <w:rsid w:val="00F673D9"/>
    <w:rsid w:val="00F7126A"/>
    <w:rsid w:val="00F74806"/>
    <w:rsid w:val="00F74FB8"/>
    <w:rsid w:val="00F755C2"/>
    <w:rsid w:val="00F75985"/>
    <w:rsid w:val="00F75E2A"/>
    <w:rsid w:val="00F776E6"/>
    <w:rsid w:val="00F8029D"/>
    <w:rsid w:val="00F806FD"/>
    <w:rsid w:val="00F80E66"/>
    <w:rsid w:val="00F811E0"/>
    <w:rsid w:val="00F81465"/>
    <w:rsid w:val="00F82167"/>
    <w:rsid w:val="00F82D22"/>
    <w:rsid w:val="00F83124"/>
    <w:rsid w:val="00F83C25"/>
    <w:rsid w:val="00F8489A"/>
    <w:rsid w:val="00F84DE8"/>
    <w:rsid w:val="00F85197"/>
    <w:rsid w:val="00F8573B"/>
    <w:rsid w:val="00F85ABD"/>
    <w:rsid w:val="00F86FDD"/>
    <w:rsid w:val="00F92375"/>
    <w:rsid w:val="00F92546"/>
    <w:rsid w:val="00F92E12"/>
    <w:rsid w:val="00F943E0"/>
    <w:rsid w:val="00F9455F"/>
    <w:rsid w:val="00F94F7A"/>
    <w:rsid w:val="00F950B3"/>
    <w:rsid w:val="00F9596B"/>
    <w:rsid w:val="00F96185"/>
    <w:rsid w:val="00F970D5"/>
    <w:rsid w:val="00F97BA1"/>
    <w:rsid w:val="00F97FC9"/>
    <w:rsid w:val="00FA06EB"/>
    <w:rsid w:val="00FA076D"/>
    <w:rsid w:val="00FA0975"/>
    <w:rsid w:val="00FA12DA"/>
    <w:rsid w:val="00FA1D8E"/>
    <w:rsid w:val="00FA3F26"/>
    <w:rsid w:val="00FA43D5"/>
    <w:rsid w:val="00FA4BCB"/>
    <w:rsid w:val="00FA4E3D"/>
    <w:rsid w:val="00FA4E6A"/>
    <w:rsid w:val="00FA5057"/>
    <w:rsid w:val="00FA5610"/>
    <w:rsid w:val="00FA70A2"/>
    <w:rsid w:val="00FA787C"/>
    <w:rsid w:val="00FB0BCB"/>
    <w:rsid w:val="00FB1074"/>
    <w:rsid w:val="00FB1D67"/>
    <w:rsid w:val="00FB202C"/>
    <w:rsid w:val="00FB3311"/>
    <w:rsid w:val="00FB3DF3"/>
    <w:rsid w:val="00FB4751"/>
    <w:rsid w:val="00FB4B36"/>
    <w:rsid w:val="00FB4F88"/>
    <w:rsid w:val="00FB51DF"/>
    <w:rsid w:val="00FB54A8"/>
    <w:rsid w:val="00FB598A"/>
    <w:rsid w:val="00FB61D8"/>
    <w:rsid w:val="00FB6D70"/>
    <w:rsid w:val="00FB7455"/>
    <w:rsid w:val="00FB76FB"/>
    <w:rsid w:val="00FC040B"/>
    <w:rsid w:val="00FC0A23"/>
    <w:rsid w:val="00FC0CAE"/>
    <w:rsid w:val="00FC16F9"/>
    <w:rsid w:val="00FC3F1B"/>
    <w:rsid w:val="00FC4309"/>
    <w:rsid w:val="00FC4369"/>
    <w:rsid w:val="00FC43C4"/>
    <w:rsid w:val="00FC4704"/>
    <w:rsid w:val="00FC4ACE"/>
    <w:rsid w:val="00FC4B6F"/>
    <w:rsid w:val="00FC58CA"/>
    <w:rsid w:val="00FC5AC3"/>
    <w:rsid w:val="00FC5B80"/>
    <w:rsid w:val="00FC63B0"/>
    <w:rsid w:val="00FC66F0"/>
    <w:rsid w:val="00FC68E3"/>
    <w:rsid w:val="00FC6EEF"/>
    <w:rsid w:val="00FC738D"/>
    <w:rsid w:val="00FC7C34"/>
    <w:rsid w:val="00FD0CF9"/>
    <w:rsid w:val="00FD0ECB"/>
    <w:rsid w:val="00FD1956"/>
    <w:rsid w:val="00FD1A37"/>
    <w:rsid w:val="00FD319C"/>
    <w:rsid w:val="00FD3774"/>
    <w:rsid w:val="00FD3B23"/>
    <w:rsid w:val="00FD52E7"/>
    <w:rsid w:val="00FD5E4A"/>
    <w:rsid w:val="00FD625F"/>
    <w:rsid w:val="00FD6949"/>
    <w:rsid w:val="00FD6A1C"/>
    <w:rsid w:val="00FD6BA8"/>
    <w:rsid w:val="00FD740D"/>
    <w:rsid w:val="00FD788C"/>
    <w:rsid w:val="00FD79A0"/>
    <w:rsid w:val="00FD7C98"/>
    <w:rsid w:val="00FE0315"/>
    <w:rsid w:val="00FE0DEF"/>
    <w:rsid w:val="00FE130A"/>
    <w:rsid w:val="00FE16F2"/>
    <w:rsid w:val="00FE250B"/>
    <w:rsid w:val="00FE2786"/>
    <w:rsid w:val="00FE28F5"/>
    <w:rsid w:val="00FE3BB0"/>
    <w:rsid w:val="00FE3EB1"/>
    <w:rsid w:val="00FE4509"/>
    <w:rsid w:val="00FE469C"/>
    <w:rsid w:val="00FE4B6C"/>
    <w:rsid w:val="00FE5124"/>
    <w:rsid w:val="00FE611C"/>
    <w:rsid w:val="00FE6EB6"/>
    <w:rsid w:val="00FE784B"/>
    <w:rsid w:val="00FF0853"/>
    <w:rsid w:val="00FF099A"/>
    <w:rsid w:val="00FF0AA3"/>
    <w:rsid w:val="00FF1AC8"/>
    <w:rsid w:val="00FF234B"/>
    <w:rsid w:val="00FF2526"/>
    <w:rsid w:val="00FF2F56"/>
    <w:rsid w:val="00FF3E36"/>
    <w:rsid w:val="00FF470F"/>
    <w:rsid w:val="00FF51C8"/>
    <w:rsid w:val="00FF58E9"/>
    <w:rsid w:val="00FF786D"/>
    <w:rsid w:val="00FF7CC7"/>
    <w:rsid w:val="00F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D27B3F"/>
  <w15:chartTrackingRefBased/>
  <w15:docId w15:val="{996B6F1F-9F67-4296-8F2E-B8DC44EE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038E"/>
    <w:rPr>
      <w:szCs w:val="24"/>
      <w:lang w:val="en-GB"/>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uiPriority w:val="99"/>
    <w:semiHidden/>
    <w:rsid w:val="009C1BFC"/>
    <w:rPr>
      <w:sz w:val="16"/>
      <w:szCs w:val="16"/>
    </w:rPr>
  </w:style>
  <w:style w:type="paragraph" w:styleId="Pripombabesedilo">
    <w:name w:val="annotation text"/>
    <w:basedOn w:val="Navaden"/>
    <w:link w:val="PripombabesediloZnak"/>
    <w:uiPriority w:val="99"/>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character" w:customStyle="1" w:styleId="NogaZnak">
    <w:name w:val="Noga Znak"/>
    <w:link w:val="Noga"/>
    <w:rsid w:val="00C05421"/>
    <w:rPr>
      <w:szCs w:val="24"/>
      <w:lang w:val="en-US" w:eastAsia="en-US" w:bidi="ar-SA"/>
    </w:rPr>
  </w:style>
  <w:style w:type="paragraph" w:customStyle="1" w:styleId="ColorfulShading-Accent31">
    <w:name w:val="Colorful Shading - Accent 31"/>
    <w:basedOn w:val="Navaden"/>
    <w:uiPriority w:val="34"/>
    <w:qFormat/>
    <w:rsid w:val="001B47EE"/>
    <w:pPr>
      <w:ind w:left="720"/>
    </w:pPr>
  </w:style>
  <w:style w:type="paragraph" w:styleId="Golobesedilo">
    <w:name w:val="Plain Text"/>
    <w:basedOn w:val="Navaden"/>
    <w:link w:val="GolobesediloZnak"/>
    <w:uiPriority w:val="99"/>
    <w:unhideWhenUsed/>
    <w:rsid w:val="006533BB"/>
    <w:rPr>
      <w:rFonts w:ascii="Calibri" w:eastAsia="Calibri" w:hAnsi="Calibri"/>
      <w:sz w:val="22"/>
      <w:szCs w:val="21"/>
      <w:lang w:val="x-none" w:eastAsia="x-none"/>
    </w:rPr>
  </w:style>
  <w:style w:type="character" w:customStyle="1" w:styleId="GolobesediloZnak">
    <w:name w:val="Golo besedilo Znak"/>
    <w:link w:val="Golobesedilo"/>
    <w:uiPriority w:val="99"/>
    <w:rsid w:val="006533BB"/>
    <w:rPr>
      <w:rFonts w:ascii="Calibri" w:eastAsia="Calibri" w:hAnsi="Calibri"/>
      <w:sz w:val="22"/>
      <w:szCs w:val="21"/>
    </w:rPr>
  </w:style>
  <w:style w:type="paragraph" w:styleId="Navadensplet">
    <w:name w:val="Normal (Web)"/>
    <w:basedOn w:val="Navaden"/>
    <w:uiPriority w:val="99"/>
    <w:unhideWhenUsed/>
    <w:rsid w:val="000600F6"/>
    <w:pPr>
      <w:spacing w:before="100" w:beforeAutospacing="1" w:after="100" w:afterAutospacing="1"/>
    </w:pPr>
    <w:rPr>
      <w:rFonts w:eastAsia="Calibri"/>
      <w:sz w:val="24"/>
    </w:rPr>
  </w:style>
  <w:style w:type="character" w:styleId="Krepko">
    <w:name w:val="Strong"/>
    <w:uiPriority w:val="22"/>
    <w:qFormat/>
    <w:rsid w:val="00F41D38"/>
    <w:rPr>
      <w:b/>
      <w:bCs/>
    </w:rPr>
  </w:style>
  <w:style w:type="paragraph" w:customStyle="1" w:styleId="nodemetainfo">
    <w:name w:val="nodemetainfo"/>
    <w:basedOn w:val="Navaden"/>
    <w:rsid w:val="005830AB"/>
    <w:pPr>
      <w:spacing w:before="100" w:beforeAutospacing="1" w:after="100" w:afterAutospacing="1"/>
    </w:pPr>
    <w:rPr>
      <w:sz w:val="24"/>
    </w:rPr>
  </w:style>
  <w:style w:type="paragraph" w:customStyle="1" w:styleId="introduction">
    <w:name w:val="introduction"/>
    <w:basedOn w:val="Navaden"/>
    <w:rsid w:val="005830AB"/>
    <w:pPr>
      <w:spacing w:before="100" w:beforeAutospacing="1" w:after="100" w:afterAutospacing="1"/>
    </w:pPr>
    <w:rPr>
      <w:sz w:val="24"/>
    </w:rPr>
  </w:style>
  <w:style w:type="character" w:customStyle="1" w:styleId="PripombabesediloZnak">
    <w:name w:val="Pripomba – besedilo Znak"/>
    <w:link w:val="Pripombabesedilo"/>
    <w:uiPriority w:val="99"/>
    <w:semiHidden/>
    <w:rsid w:val="00F54CEC"/>
  </w:style>
  <w:style w:type="character" w:customStyle="1" w:styleId="apple-converted-space">
    <w:name w:val="apple-converted-space"/>
    <w:basedOn w:val="Privzetapisavaodstavka"/>
    <w:rsid w:val="00A271EF"/>
  </w:style>
  <w:style w:type="paragraph" w:styleId="Naslov">
    <w:name w:val="Title"/>
    <w:basedOn w:val="Navaden"/>
    <w:link w:val="NaslovZnak"/>
    <w:qFormat/>
    <w:rsid w:val="0090159D"/>
    <w:pPr>
      <w:jc w:val="center"/>
    </w:pPr>
    <w:rPr>
      <w:rFonts w:ascii="Tahoma" w:hAnsi="Tahoma"/>
      <w:b/>
      <w:bCs/>
      <w:lang w:val="x-none" w:eastAsia="x-none"/>
    </w:rPr>
  </w:style>
  <w:style w:type="character" w:customStyle="1" w:styleId="NaslovZnak">
    <w:name w:val="Naslov Znak"/>
    <w:link w:val="Naslov"/>
    <w:rsid w:val="0090159D"/>
    <w:rPr>
      <w:rFonts w:ascii="Tahoma" w:hAnsi="Tahoma"/>
      <w:b/>
      <w:bCs/>
      <w:szCs w:val="24"/>
      <w:lang w:val="x-none" w:eastAsia="x-none"/>
    </w:rPr>
  </w:style>
  <w:style w:type="paragraph" w:styleId="Telobesedila">
    <w:name w:val="Body Text"/>
    <w:basedOn w:val="Navaden"/>
    <w:link w:val="TelobesedilaZnak"/>
    <w:unhideWhenUsed/>
    <w:rsid w:val="0090159D"/>
    <w:pPr>
      <w:spacing w:after="120"/>
    </w:pPr>
    <w:rPr>
      <w:lang w:val="x-none" w:eastAsia="x-none"/>
    </w:rPr>
  </w:style>
  <w:style w:type="character" w:customStyle="1" w:styleId="TelobesedilaZnak">
    <w:name w:val="Telo besedila Znak"/>
    <w:link w:val="Telobesedila"/>
    <w:rsid w:val="0090159D"/>
    <w:rPr>
      <w:szCs w:val="24"/>
    </w:rPr>
  </w:style>
  <w:style w:type="paragraph" w:customStyle="1" w:styleId="MediumShading1-Accent21">
    <w:name w:val="Medium Shading 1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DarkList-Accent31">
    <w:name w:val="Dark List - Accent 31"/>
    <w:hidden/>
    <w:uiPriority w:val="71"/>
    <w:rsid w:val="006062FF"/>
    <w:rPr>
      <w:szCs w:val="24"/>
    </w:rPr>
  </w:style>
  <w:style w:type="character" w:customStyle="1" w:styleId="GlavaZnak">
    <w:name w:val="Glava Znak"/>
    <w:link w:val="Glava"/>
    <w:uiPriority w:val="99"/>
    <w:locked/>
    <w:rsid w:val="002859B5"/>
    <w:rPr>
      <w:szCs w:val="24"/>
    </w:rPr>
  </w:style>
  <w:style w:type="paragraph" w:customStyle="1" w:styleId="LightList-Accent31">
    <w:name w:val="Light List - Accent 31"/>
    <w:hidden/>
    <w:uiPriority w:val="99"/>
    <w:semiHidden/>
    <w:rsid w:val="00CD2452"/>
    <w:rPr>
      <w:szCs w:val="24"/>
    </w:rPr>
  </w:style>
  <w:style w:type="paragraph" w:customStyle="1" w:styleId="LightGrid-Accent31">
    <w:name w:val="Light Grid - Accent 31"/>
    <w:aliases w:val="numbered,Paragraphe de liste1,Bulletr List Paragraph,列出段落,列出段落1,Bullet List,FooterText,List Paragraph1,List Paragraph2,List Paragraph21,List Paragraph11,Parágrafo da Lista1,Párrafo de lista1,リスト段落1,Listeafsnit1,Listenabsatz,リスト段"/>
    <w:basedOn w:val="Navaden"/>
    <w:link w:val="LightGrid-Accent3Char"/>
    <w:uiPriority w:val="34"/>
    <w:qFormat/>
    <w:rsid w:val="00A65159"/>
    <w:pPr>
      <w:ind w:left="720"/>
    </w:pPr>
  </w:style>
  <w:style w:type="character" w:customStyle="1" w:styleId="LightGrid-Accent3Char">
    <w:name w:val="Light Grid - Accent 3 Char"/>
    <w:aliases w:val="numbered Char,Paragraphe de liste1 Char,Bulletr List Paragraph Char,列出段落 Char,列出段落1 Char,Bullet List Char,FooterText Char,List Paragraph1 Char,List Paragraph2 Char,List Paragraph21 Char,List Paragraph11 Char,リスト段落1 Char"/>
    <w:link w:val="LightGrid-Accent31"/>
    <w:uiPriority w:val="34"/>
    <w:qFormat/>
    <w:locked/>
    <w:rsid w:val="00743F20"/>
    <w:rPr>
      <w:szCs w:val="24"/>
    </w:rPr>
  </w:style>
  <w:style w:type="paragraph" w:customStyle="1" w:styleId="ColorfulList-Accent11">
    <w:name w:val="Colorful List - Accent 11"/>
    <w:basedOn w:val="Navaden"/>
    <w:uiPriority w:val="34"/>
    <w:qFormat/>
    <w:rsid w:val="00E339F2"/>
    <w:pPr>
      <w:ind w:left="720"/>
    </w:pPr>
  </w:style>
  <w:style w:type="paragraph" w:styleId="Odstavekseznama">
    <w:name w:val="List Paragraph"/>
    <w:aliases w:val="リスト段落,Plan,Fo,????,????1,Paragraphe de liste"/>
    <w:basedOn w:val="Navaden"/>
    <w:uiPriority w:val="34"/>
    <w:qFormat/>
    <w:rsid w:val="000E5EE9"/>
    <w:pPr>
      <w:ind w:left="720"/>
    </w:pPr>
  </w:style>
  <w:style w:type="paragraph" w:styleId="Revizija">
    <w:name w:val="Revision"/>
    <w:hidden/>
    <w:uiPriority w:val="99"/>
    <w:semiHidden/>
    <w:rsid w:val="00750965"/>
    <w:rPr>
      <w:szCs w:val="24"/>
    </w:rPr>
  </w:style>
  <w:style w:type="paragraph" w:customStyle="1" w:styleId="Default">
    <w:name w:val="Default"/>
    <w:rsid w:val="00EC3EBC"/>
    <w:pPr>
      <w:autoSpaceDE w:val="0"/>
      <w:autoSpaceDN w:val="0"/>
      <w:adjustRightInd w:val="0"/>
    </w:pPr>
    <w:rPr>
      <w:rFonts w:ascii="Arial" w:hAnsi="Arial" w:cs="Arial"/>
      <w:color w:val="000000"/>
      <w:sz w:val="24"/>
      <w:szCs w:val="24"/>
      <w:lang w:val="en-GB" w:eastAsia="en-GB"/>
    </w:rPr>
  </w:style>
  <w:style w:type="character" w:customStyle="1" w:styleId="boldblack">
    <w:name w:val="bold black"/>
    <w:rsid w:val="00EC3EBC"/>
    <w:rPr>
      <w:rFonts w:ascii="HelveticaNeueLTPro-BdEx" w:hAnsi="HelveticaNeueLTPro-BdEx" w:hint="default"/>
      <w:b/>
      <w:bCs w:val="0"/>
      <w:color w:val="000000"/>
    </w:rPr>
  </w:style>
  <w:style w:type="character" w:customStyle="1" w:styleId="context">
    <w:name w:val="context"/>
    <w:rsid w:val="001E1663"/>
  </w:style>
  <w:style w:type="numbering" w:customStyle="1" w:styleId="ImportedStyle1">
    <w:name w:val="Imported Style 1"/>
    <w:rsid w:val="0084191F"/>
    <w:pPr>
      <w:numPr>
        <w:numId w:val="1"/>
      </w:numPr>
    </w:pPr>
  </w:style>
  <w:style w:type="character" w:customStyle="1" w:styleId="AffidavitBody">
    <w:name w:val="Affidavit Body"/>
    <w:uiPriority w:val="1"/>
    <w:rsid w:val="003C46F3"/>
    <w:rPr>
      <w:rFonts w:ascii="Calibri" w:hAnsi="Calibri" w:hint="default"/>
      <w:color w:val="auto"/>
    </w:rPr>
  </w:style>
  <w:style w:type="paragraph" w:customStyle="1" w:styleId="default0">
    <w:name w:val="default"/>
    <w:basedOn w:val="Navaden"/>
    <w:uiPriority w:val="99"/>
    <w:rsid w:val="00CA7256"/>
    <w:pPr>
      <w:spacing w:before="100" w:beforeAutospacing="1" w:after="100" w:afterAutospacing="1"/>
    </w:pPr>
    <w:rPr>
      <w:rFonts w:eastAsiaTheme="minorHAnsi"/>
      <w:sz w:val="24"/>
    </w:rPr>
  </w:style>
  <w:style w:type="paragraph" w:customStyle="1" w:styleId="Body">
    <w:name w:val="Body"/>
    <w:rsid w:val="005974C7"/>
    <w:pPr>
      <w:pBdr>
        <w:top w:val="nil"/>
        <w:left w:val="nil"/>
        <w:bottom w:val="nil"/>
        <w:right w:val="nil"/>
        <w:between w:val="nil"/>
        <w:bar w:val="nil"/>
      </w:pBdr>
    </w:pPr>
    <w:rPr>
      <w:color w:val="000000"/>
      <w:u w:color="000000"/>
      <w:bdr w:val="nil"/>
    </w:rPr>
  </w:style>
  <w:style w:type="character" w:customStyle="1" w:styleId="Hyperlink3">
    <w:name w:val="Hyperlink.3"/>
    <w:basedOn w:val="Privzetapisavaodstavka"/>
    <w:rsid w:val="005974C7"/>
    <w:rPr>
      <w:rFonts w:ascii="Arial" w:eastAsia="Arial" w:hAnsi="Arial" w:cs="Arial"/>
      <w:i/>
      <w:iCs/>
      <w:color w:val="0000FF"/>
      <w:u w:val="single" w:color="0000FF"/>
    </w:rPr>
  </w:style>
  <w:style w:type="character" w:customStyle="1" w:styleId="Hyperlink4">
    <w:name w:val="Hyperlink.4"/>
    <w:basedOn w:val="Privzetapisavaodstavka"/>
    <w:rsid w:val="005974C7"/>
    <w:rPr>
      <w:rFonts w:ascii="Arial" w:eastAsia="Arial" w:hAnsi="Arial" w:cs="Arial"/>
      <w:color w:val="000000"/>
      <w:u w:val="single" w:color="000000"/>
      <w:lang w:val="en-US"/>
    </w:rPr>
  </w:style>
  <w:style w:type="character" w:customStyle="1" w:styleId="UnresolvedMention1">
    <w:name w:val="Unresolved Mention1"/>
    <w:basedOn w:val="Privzetapisavaodstavka"/>
    <w:uiPriority w:val="99"/>
    <w:semiHidden/>
    <w:unhideWhenUsed/>
    <w:rsid w:val="003D4FAC"/>
    <w:rPr>
      <w:color w:val="808080"/>
      <w:shd w:val="clear" w:color="auto" w:fill="E6E6E6"/>
    </w:rPr>
  </w:style>
  <w:style w:type="paragraph" w:styleId="HTML-oblikovano">
    <w:name w:val="HTML Preformatted"/>
    <w:basedOn w:val="Navaden"/>
    <w:link w:val="HTML-oblikovanoZnak"/>
    <w:uiPriority w:val="99"/>
    <w:rsid w:val="00B82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Cs w:val="20"/>
    </w:rPr>
  </w:style>
  <w:style w:type="character" w:customStyle="1" w:styleId="HTML-oblikovanoZnak">
    <w:name w:val="HTML-oblikovano Znak"/>
    <w:basedOn w:val="Privzetapisavaodstavka"/>
    <w:link w:val="HTML-oblikovano"/>
    <w:uiPriority w:val="99"/>
    <w:rsid w:val="00B82B7B"/>
    <w:rPr>
      <w:rFonts w:ascii="Courier New" w:eastAsia="SimSun" w:hAnsi="Courier New" w:cs="Courier New"/>
    </w:rPr>
  </w:style>
  <w:style w:type="paragraph" w:styleId="Brezrazmikov">
    <w:name w:val="No Spacing"/>
    <w:link w:val="BrezrazmikovZnak"/>
    <w:uiPriority w:val="1"/>
    <w:qFormat/>
    <w:rsid w:val="00D9123D"/>
    <w:rPr>
      <w:rFonts w:asciiTheme="minorHAnsi" w:eastAsiaTheme="minorHAnsi" w:hAnsiTheme="minorHAnsi" w:cstheme="minorBidi"/>
      <w:sz w:val="22"/>
      <w:szCs w:val="22"/>
    </w:rPr>
  </w:style>
  <w:style w:type="character" w:customStyle="1" w:styleId="UnresolvedMention2">
    <w:name w:val="Unresolved Mention2"/>
    <w:basedOn w:val="Privzetapisavaodstavka"/>
    <w:uiPriority w:val="99"/>
    <w:semiHidden/>
    <w:unhideWhenUsed/>
    <w:rsid w:val="00241BA3"/>
    <w:rPr>
      <w:color w:val="605E5C"/>
      <w:shd w:val="clear" w:color="auto" w:fill="E1DFDD"/>
    </w:rPr>
  </w:style>
  <w:style w:type="paragraph" w:customStyle="1" w:styleId="xmsonormal">
    <w:name w:val="x_msonormal"/>
    <w:basedOn w:val="Navaden"/>
    <w:rsid w:val="002E6977"/>
    <w:rPr>
      <w:rFonts w:ascii="Calibri" w:eastAsiaTheme="minorHAnsi" w:hAnsi="Calibri" w:cs="Calibri"/>
      <w:sz w:val="22"/>
      <w:szCs w:val="22"/>
    </w:rPr>
  </w:style>
  <w:style w:type="character" w:customStyle="1" w:styleId="BrezrazmikovZnak">
    <w:name w:val="Brez razmikov Znak"/>
    <w:basedOn w:val="Privzetapisavaodstavka"/>
    <w:link w:val="Brezrazmikov"/>
    <w:uiPriority w:val="1"/>
    <w:rsid w:val="006374B1"/>
    <w:rPr>
      <w:rFonts w:asciiTheme="minorHAnsi" w:eastAsiaTheme="minorHAnsi" w:hAnsiTheme="minorHAnsi" w:cstheme="minorBidi"/>
      <w:sz w:val="22"/>
      <w:szCs w:val="22"/>
    </w:rPr>
  </w:style>
  <w:style w:type="character" w:styleId="Nerazreenaomemba">
    <w:name w:val="Unresolved Mention"/>
    <w:basedOn w:val="Privzetapisavaodstavka"/>
    <w:uiPriority w:val="99"/>
    <w:semiHidden/>
    <w:unhideWhenUsed/>
    <w:rsid w:val="0085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28">
      <w:bodyDiv w:val="1"/>
      <w:marLeft w:val="0"/>
      <w:marRight w:val="0"/>
      <w:marTop w:val="0"/>
      <w:marBottom w:val="0"/>
      <w:divBdr>
        <w:top w:val="none" w:sz="0" w:space="0" w:color="auto"/>
        <w:left w:val="none" w:sz="0" w:space="0" w:color="auto"/>
        <w:bottom w:val="none" w:sz="0" w:space="0" w:color="auto"/>
        <w:right w:val="none" w:sz="0" w:space="0" w:color="auto"/>
      </w:divBdr>
    </w:div>
    <w:div w:id="8989385">
      <w:bodyDiv w:val="1"/>
      <w:marLeft w:val="0"/>
      <w:marRight w:val="0"/>
      <w:marTop w:val="0"/>
      <w:marBottom w:val="0"/>
      <w:divBdr>
        <w:top w:val="none" w:sz="0" w:space="0" w:color="auto"/>
        <w:left w:val="none" w:sz="0" w:space="0" w:color="auto"/>
        <w:bottom w:val="none" w:sz="0" w:space="0" w:color="auto"/>
        <w:right w:val="none" w:sz="0" w:space="0" w:color="auto"/>
      </w:divBdr>
    </w:div>
    <w:div w:id="13189207">
      <w:bodyDiv w:val="1"/>
      <w:marLeft w:val="0"/>
      <w:marRight w:val="0"/>
      <w:marTop w:val="0"/>
      <w:marBottom w:val="0"/>
      <w:divBdr>
        <w:top w:val="none" w:sz="0" w:space="0" w:color="auto"/>
        <w:left w:val="none" w:sz="0" w:space="0" w:color="auto"/>
        <w:bottom w:val="none" w:sz="0" w:space="0" w:color="auto"/>
        <w:right w:val="none" w:sz="0" w:space="0" w:color="auto"/>
      </w:divBdr>
      <w:divsChild>
        <w:div w:id="120877956">
          <w:marLeft w:val="0"/>
          <w:marRight w:val="0"/>
          <w:marTop w:val="0"/>
          <w:marBottom w:val="0"/>
          <w:divBdr>
            <w:top w:val="none" w:sz="0" w:space="0" w:color="auto"/>
            <w:left w:val="none" w:sz="0" w:space="0" w:color="auto"/>
            <w:bottom w:val="none" w:sz="0" w:space="0" w:color="auto"/>
            <w:right w:val="none" w:sz="0" w:space="0" w:color="auto"/>
          </w:divBdr>
          <w:divsChild>
            <w:div w:id="179509346">
              <w:marLeft w:val="0"/>
              <w:marRight w:val="0"/>
              <w:marTop w:val="0"/>
              <w:marBottom w:val="0"/>
              <w:divBdr>
                <w:top w:val="none" w:sz="0" w:space="0" w:color="auto"/>
                <w:left w:val="none" w:sz="0" w:space="0" w:color="auto"/>
                <w:bottom w:val="none" w:sz="0" w:space="0" w:color="auto"/>
                <w:right w:val="none" w:sz="0" w:space="0" w:color="auto"/>
              </w:divBdr>
              <w:divsChild>
                <w:div w:id="2051684179">
                  <w:marLeft w:val="0"/>
                  <w:marRight w:val="0"/>
                  <w:marTop w:val="0"/>
                  <w:marBottom w:val="0"/>
                  <w:divBdr>
                    <w:top w:val="none" w:sz="0" w:space="0" w:color="auto"/>
                    <w:left w:val="none" w:sz="0" w:space="0" w:color="auto"/>
                    <w:bottom w:val="none" w:sz="0" w:space="0" w:color="auto"/>
                    <w:right w:val="none" w:sz="0" w:space="0" w:color="auto"/>
                  </w:divBdr>
                  <w:divsChild>
                    <w:div w:id="102307941">
                      <w:marLeft w:val="0"/>
                      <w:marRight w:val="0"/>
                      <w:marTop w:val="0"/>
                      <w:marBottom w:val="0"/>
                      <w:divBdr>
                        <w:top w:val="none" w:sz="0" w:space="0" w:color="auto"/>
                        <w:left w:val="none" w:sz="0" w:space="0" w:color="auto"/>
                        <w:bottom w:val="none" w:sz="0" w:space="0" w:color="auto"/>
                        <w:right w:val="none" w:sz="0" w:space="0" w:color="auto"/>
                      </w:divBdr>
                      <w:divsChild>
                        <w:div w:id="1692217034">
                          <w:marLeft w:val="0"/>
                          <w:marRight w:val="0"/>
                          <w:marTop w:val="0"/>
                          <w:marBottom w:val="0"/>
                          <w:divBdr>
                            <w:top w:val="none" w:sz="0" w:space="0" w:color="auto"/>
                            <w:left w:val="none" w:sz="0" w:space="0" w:color="auto"/>
                            <w:bottom w:val="none" w:sz="0" w:space="0" w:color="auto"/>
                            <w:right w:val="none" w:sz="0" w:space="0" w:color="auto"/>
                          </w:divBdr>
                          <w:divsChild>
                            <w:div w:id="15233358">
                              <w:marLeft w:val="0"/>
                              <w:marRight w:val="0"/>
                              <w:marTop w:val="0"/>
                              <w:marBottom w:val="0"/>
                              <w:divBdr>
                                <w:top w:val="none" w:sz="0" w:space="0" w:color="auto"/>
                                <w:left w:val="none" w:sz="0" w:space="0" w:color="auto"/>
                                <w:bottom w:val="none" w:sz="0" w:space="0" w:color="auto"/>
                                <w:right w:val="none" w:sz="0" w:space="0" w:color="auto"/>
                              </w:divBdr>
                              <w:divsChild>
                                <w:div w:id="810751599">
                                  <w:marLeft w:val="0"/>
                                  <w:marRight w:val="0"/>
                                  <w:marTop w:val="0"/>
                                  <w:marBottom w:val="0"/>
                                  <w:divBdr>
                                    <w:top w:val="none" w:sz="0" w:space="0" w:color="auto"/>
                                    <w:left w:val="none" w:sz="0" w:space="0" w:color="auto"/>
                                    <w:bottom w:val="none" w:sz="0" w:space="0" w:color="auto"/>
                                    <w:right w:val="none" w:sz="0" w:space="0" w:color="auto"/>
                                  </w:divBdr>
                                  <w:divsChild>
                                    <w:div w:id="1863664913">
                                      <w:marLeft w:val="0"/>
                                      <w:marRight w:val="0"/>
                                      <w:marTop w:val="0"/>
                                      <w:marBottom w:val="0"/>
                                      <w:divBdr>
                                        <w:top w:val="none" w:sz="0" w:space="0" w:color="auto"/>
                                        <w:left w:val="none" w:sz="0" w:space="0" w:color="auto"/>
                                        <w:bottom w:val="none" w:sz="0" w:space="0" w:color="auto"/>
                                        <w:right w:val="none" w:sz="0" w:space="0" w:color="auto"/>
                                      </w:divBdr>
                                      <w:divsChild>
                                        <w:div w:id="424158407">
                                          <w:marLeft w:val="0"/>
                                          <w:marRight w:val="0"/>
                                          <w:marTop w:val="0"/>
                                          <w:marBottom w:val="0"/>
                                          <w:divBdr>
                                            <w:top w:val="none" w:sz="0" w:space="0" w:color="auto"/>
                                            <w:left w:val="none" w:sz="0" w:space="0" w:color="auto"/>
                                            <w:bottom w:val="none" w:sz="0" w:space="0" w:color="auto"/>
                                            <w:right w:val="none" w:sz="0" w:space="0" w:color="auto"/>
                                          </w:divBdr>
                                          <w:divsChild>
                                            <w:div w:id="3777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381">
                                  <w:marLeft w:val="0"/>
                                  <w:marRight w:val="0"/>
                                  <w:marTop w:val="0"/>
                                  <w:marBottom w:val="0"/>
                                  <w:divBdr>
                                    <w:top w:val="none" w:sz="0" w:space="0" w:color="auto"/>
                                    <w:left w:val="none" w:sz="0" w:space="0" w:color="auto"/>
                                    <w:bottom w:val="none" w:sz="0" w:space="0" w:color="auto"/>
                                    <w:right w:val="none" w:sz="0" w:space="0" w:color="auto"/>
                                  </w:divBdr>
                                  <w:divsChild>
                                    <w:div w:id="274601588">
                                      <w:marLeft w:val="0"/>
                                      <w:marRight w:val="0"/>
                                      <w:marTop w:val="0"/>
                                      <w:marBottom w:val="0"/>
                                      <w:divBdr>
                                        <w:top w:val="none" w:sz="0" w:space="0" w:color="auto"/>
                                        <w:left w:val="none" w:sz="0" w:space="0" w:color="auto"/>
                                        <w:bottom w:val="none" w:sz="0" w:space="0" w:color="auto"/>
                                        <w:right w:val="none" w:sz="0" w:space="0" w:color="auto"/>
                                      </w:divBdr>
                                      <w:divsChild>
                                        <w:div w:id="2117867669">
                                          <w:marLeft w:val="0"/>
                                          <w:marRight w:val="0"/>
                                          <w:marTop w:val="0"/>
                                          <w:marBottom w:val="0"/>
                                          <w:divBdr>
                                            <w:top w:val="none" w:sz="0" w:space="0" w:color="auto"/>
                                            <w:left w:val="none" w:sz="0" w:space="0" w:color="auto"/>
                                            <w:bottom w:val="none" w:sz="0" w:space="0" w:color="auto"/>
                                            <w:right w:val="none" w:sz="0" w:space="0" w:color="auto"/>
                                          </w:divBdr>
                                          <w:divsChild>
                                            <w:div w:id="10451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8111">
                                  <w:marLeft w:val="0"/>
                                  <w:marRight w:val="0"/>
                                  <w:marTop w:val="0"/>
                                  <w:marBottom w:val="0"/>
                                  <w:divBdr>
                                    <w:top w:val="none" w:sz="0" w:space="0" w:color="auto"/>
                                    <w:left w:val="none" w:sz="0" w:space="0" w:color="auto"/>
                                    <w:bottom w:val="none" w:sz="0" w:space="0" w:color="auto"/>
                                    <w:right w:val="none" w:sz="0" w:space="0" w:color="auto"/>
                                  </w:divBdr>
                                  <w:divsChild>
                                    <w:div w:id="2033652456">
                                      <w:marLeft w:val="0"/>
                                      <w:marRight w:val="0"/>
                                      <w:marTop w:val="0"/>
                                      <w:marBottom w:val="0"/>
                                      <w:divBdr>
                                        <w:top w:val="none" w:sz="0" w:space="0" w:color="auto"/>
                                        <w:left w:val="none" w:sz="0" w:space="0" w:color="auto"/>
                                        <w:bottom w:val="none" w:sz="0" w:space="0" w:color="auto"/>
                                        <w:right w:val="none" w:sz="0" w:space="0" w:color="auto"/>
                                      </w:divBdr>
                                      <w:divsChild>
                                        <w:div w:id="1277371337">
                                          <w:marLeft w:val="0"/>
                                          <w:marRight w:val="0"/>
                                          <w:marTop w:val="0"/>
                                          <w:marBottom w:val="0"/>
                                          <w:divBdr>
                                            <w:top w:val="none" w:sz="0" w:space="0" w:color="auto"/>
                                            <w:left w:val="none" w:sz="0" w:space="0" w:color="auto"/>
                                            <w:bottom w:val="none" w:sz="0" w:space="0" w:color="auto"/>
                                            <w:right w:val="none" w:sz="0" w:space="0" w:color="auto"/>
                                          </w:divBdr>
                                          <w:divsChild>
                                            <w:div w:id="16543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1455">
                      <w:marLeft w:val="0"/>
                      <w:marRight w:val="0"/>
                      <w:marTop w:val="0"/>
                      <w:marBottom w:val="0"/>
                      <w:divBdr>
                        <w:top w:val="none" w:sz="0" w:space="0" w:color="auto"/>
                        <w:left w:val="none" w:sz="0" w:space="0" w:color="auto"/>
                        <w:bottom w:val="none" w:sz="0" w:space="0" w:color="auto"/>
                        <w:right w:val="none" w:sz="0" w:space="0" w:color="auto"/>
                      </w:divBdr>
                      <w:divsChild>
                        <w:div w:id="8382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360985">
          <w:marLeft w:val="0"/>
          <w:marRight w:val="0"/>
          <w:marTop w:val="0"/>
          <w:marBottom w:val="0"/>
          <w:divBdr>
            <w:top w:val="none" w:sz="0" w:space="0" w:color="auto"/>
            <w:left w:val="none" w:sz="0" w:space="0" w:color="auto"/>
            <w:bottom w:val="none" w:sz="0" w:space="0" w:color="auto"/>
            <w:right w:val="none" w:sz="0" w:space="0" w:color="auto"/>
          </w:divBdr>
          <w:divsChild>
            <w:div w:id="1609392612">
              <w:marLeft w:val="0"/>
              <w:marRight w:val="0"/>
              <w:marTop w:val="0"/>
              <w:marBottom w:val="0"/>
              <w:divBdr>
                <w:top w:val="none" w:sz="0" w:space="0" w:color="auto"/>
                <w:left w:val="none" w:sz="0" w:space="0" w:color="auto"/>
                <w:bottom w:val="none" w:sz="0" w:space="0" w:color="auto"/>
                <w:right w:val="none" w:sz="0" w:space="0" w:color="auto"/>
              </w:divBdr>
              <w:divsChild>
                <w:div w:id="1409377029">
                  <w:marLeft w:val="0"/>
                  <w:marRight w:val="0"/>
                  <w:marTop w:val="0"/>
                  <w:marBottom w:val="0"/>
                  <w:divBdr>
                    <w:top w:val="none" w:sz="0" w:space="0" w:color="auto"/>
                    <w:left w:val="none" w:sz="0" w:space="0" w:color="auto"/>
                    <w:bottom w:val="none" w:sz="0" w:space="0" w:color="auto"/>
                    <w:right w:val="none" w:sz="0" w:space="0" w:color="auto"/>
                  </w:divBdr>
                  <w:divsChild>
                    <w:div w:id="551507374">
                      <w:marLeft w:val="0"/>
                      <w:marRight w:val="0"/>
                      <w:marTop w:val="0"/>
                      <w:marBottom w:val="0"/>
                      <w:divBdr>
                        <w:top w:val="none" w:sz="0" w:space="0" w:color="auto"/>
                        <w:left w:val="none" w:sz="0" w:space="0" w:color="auto"/>
                        <w:bottom w:val="none" w:sz="0" w:space="0" w:color="auto"/>
                        <w:right w:val="none" w:sz="0" w:space="0" w:color="auto"/>
                      </w:divBdr>
                      <w:divsChild>
                        <w:div w:id="1648777146">
                          <w:marLeft w:val="0"/>
                          <w:marRight w:val="0"/>
                          <w:marTop w:val="0"/>
                          <w:marBottom w:val="0"/>
                          <w:divBdr>
                            <w:top w:val="none" w:sz="0" w:space="0" w:color="auto"/>
                            <w:left w:val="none" w:sz="0" w:space="0" w:color="auto"/>
                            <w:bottom w:val="none" w:sz="0" w:space="0" w:color="auto"/>
                            <w:right w:val="none" w:sz="0" w:space="0" w:color="auto"/>
                          </w:divBdr>
                          <w:divsChild>
                            <w:div w:id="917400406">
                              <w:marLeft w:val="0"/>
                              <w:marRight w:val="0"/>
                              <w:marTop w:val="0"/>
                              <w:marBottom w:val="0"/>
                              <w:divBdr>
                                <w:top w:val="none" w:sz="0" w:space="0" w:color="auto"/>
                                <w:left w:val="none" w:sz="0" w:space="0" w:color="auto"/>
                                <w:bottom w:val="none" w:sz="0" w:space="0" w:color="auto"/>
                                <w:right w:val="none" w:sz="0" w:space="0" w:color="auto"/>
                              </w:divBdr>
                              <w:divsChild>
                                <w:div w:id="193349585">
                                  <w:marLeft w:val="0"/>
                                  <w:marRight w:val="0"/>
                                  <w:marTop w:val="0"/>
                                  <w:marBottom w:val="0"/>
                                  <w:divBdr>
                                    <w:top w:val="none" w:sz="0" w:space="0" w:color="auto"/>
                                    <w:left w:val="none" w:sz="0" w:space="0" w:color="auto"/>
                                    <w:bottom w:val="none" w:sz="0" w:space="0" w:color="auto"/>
                                    <w:right w:val="none" w:sz="0" w:space="0" w:color="auto"/>
                                  </w:divBdr>
                                  <w:divsChild>
                                    <w:div w:id="401567945">
                                      <w:marLeft w:val="0"/>
                                      <w:marRight w:val="0"/>
                                      <w:marTop w:val="0"/>
                                      <w:marBottom w:val="0"/>
                                      <w:divBdr>
                                        <w:top w:val="none" w:sz="0" w:space="0" w:color="auto"/>
                                        <w:left w:val="none" w:sz="0" w:space="0" w:color="auto"/>
                                        <w:bottom w:val="none" w:sz="0" w:space="0" w:color="auto"/>
                                        <w:right w:val="none" w:sz="0" w:space="0" w:color="auto"/>
                                      </w:divBdr>
                                      <w:divsChild>
                                        <w:div w:id="534119310">
                                          <w:marLeft w:val="0"/>
                                          <w:marRight w:val="0"/>
                                          <w:marTop w:val="0"/>
                                          <w:marBottom w:val="0"/>
                                          <w:divBdr>
                                            <w:top w:val="none" w:sz="0" w:space="0" w:color="auto"/>
                                            <w:left w:val="none" w:sz="0" w:space="0" w:color="auto"/>
                                            <w:bottom w:val="none" w:sz="0" w:space="0" w:color="auto"/>
                                            <w:right w:val="none" w:sz="0" w:space="0" w:color="auto"/>
                                          </w:divBdr>
                                          <w:divsChild>
                                            <w:div w:id="83302719">
                                              <w:marLeft w:val="0"/>
                                              <w:marRight w:val="0"/>
                                              <w:marTop w:val="0"/>
                                              <w:marBottom w:val="0"/>
                                              <w:divBdr>
                                                <w:top w:val="none" w:sz="0" w:space="0" w:color="auto"/>
                                                <w:left w:val="none" w:sz="0" w:space="0" w:color="auto"/>
                                                <w:bottom w:val="none" w:sz="0" w:space="0" w:color="auto"/>
                                                <w:right w:val="none" w:sz="0" w:space="0" w:color="auto"/>
                                              </w:divBdr>
                                            </w:div>
                                          </w:divsChild>
                                        </w:div>
                                        <w:div w:id="1591503436">
                                          <w:marLeft w:val="0"/>
                                          <w:marRight w:val="0"/>
                                          <w:marTop w:val="0"/>
                                          <w:marBottom w:val="0"/>
                                          <w:divBdr>
                                            <w:top w:val="none" w:sz="0" w:space="0" w:color="auto"/>
                                            <w:left w:val="none" w:sz="0" w:space="0" w:color="auto"/>
                                            <w:bottom w:val="none" w:sz="0" w:space="0" w:color="auto"/>
                                            <w:right w:val="none" w:sz="0" w:space="0" w:color="auto"/>
                                          </w:divBdr>
                                          <w:divsChild>
                                            <w:div w:id="20113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35796">
                                  <w:marLeft w:val="0"/>
                                  <w:marRight w:val="0"/>
                                  <w:marTop w:val="0"/>
                                  <w:marBottom w:val="0"/>
                                  <w:divBdr>
                                    <w:top w:val="none" w:sz="0" w:space="0" w:color="auto"/>
                                    <w:left w:val="none" w:sz="0" w:space="0" w:color="auto"/>
                                    <w:bottom w:val="none" w:sz="0" w:space="0" w:color="auto"/>
                                    <w:right w:val="none" w:sz="0" w:space="0" w:color="auto"/>
                                  </w:divBdr>
                                  <w:divsChild>
                                    <w:div w:id="2047220773">
                                      <w:marLeft w:val="0"/>
                                      <w:marRight w:val="0"/>
                                      <w:marTop w:val="0"/>
                                      <w:marBottom w:val="0"/>
                                      <w:divBdr>
                                        <w:top w:val="none" w:sz="0" w:space="0" w:color="auto"/>
                                        <w:left w:val="none" w:sz="0" w:space="0" w:color="auto"/>
                                        <w:bottom w:val="none" w:sz="0" w:space="0" w:color="auto"/>
                                        <w:right w:val="none" w:sz="0" w:space="0" w:color="auto"/>
                                      </w:divBdr>
                                      <w:divsChild>
                                        <w:div w:id="344866393">
                                          <w:marLeft w:val="0"/>
                                          <w:marRight w:val="0"/>
                                          <w:marTop w:val="0"/>
                                          <w:marBottom w:val="0"/>
                                          <w:divBdr>
                                            <w:top w:val="none" w:sz="0" w:space="0" w:color="auto"/>
                                            <w:left w:val="none" w:sz="0" w:space="0" w:color="auto"/>
                                            <w:bottom w:val="none" w:sz="0" w:space="0" w:color="auto"/>
                                            <w:right w:val="none" w:sz="0" w:space="0" w:color="auto"/>
                                          </w:divBdr>
                                          <w:divsChild>
                                            <w:div w:id="1219244199">
                                              <w:marLeft w:val="0"/>
                                              <w:marRight w:val="0"/>
                                              <w:marTop w:val="0"/>
                                              <w:marBottom w:val="0"/>
                                              <w:divBdr>
                                                <w:top w:val="none" w:sz="0" w:space="0" w:color="auto"/>
                                                <w:left w:val="none" w:sz="0" w:space="0" w:color="auto"/>
                                                <w:bottom w:val="none" w:sz="0" w:space="0" w:color="auto"/>
                                                <w:right w:val="none" w:sz="0" w:space="0" w:color="auto"/>
                                              </w:divBdr>
                                            </w:div>
                                          </w:divsChild>
                                        </w:div>
                                        <w:div w:id="1964917778">
                                          <w:marLeft w:val="0"/>
                                          <w:marRight w:val="0"/>
                                          <w:marTop w:val="0"/>
                                          <w:marBottom w:val="0"/>
                                          <w:divBdr>
                                            <w:top w:val="none" w:sz="0" w:space="0" w:color="auto"/>
                                            <w:left w:val="none" w:sz="0" w:space="0" w:color="auto"/>
                                            <w:bottom w:val="none" w:sz="0" w:space="0" w:color="auto"/>
                                            <w:right w:val="none" w:sz="0" w:space="0" w:color="auto"/>
                                          </w:divBdr>
                                          <w:divsChild>
                                            <w:div w:id="797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0213">
                                  <w:marLeft w:val="0"/>
                                  <w:marRight w:val="0"/>
                                  <w:marTop w:val="0"/>
                                  <w:marBottom w:val="0"/>
                                  <w:divBdr>
                                    <w:top w:val="none" w:sz="0" w:space="0" w:color="auto"/>
                                    <w:left w:val="none" w:sz="0" w:space="0" w:color="auto"/>
                                    <w:bottom w:val="none" w:sz="0" w:space="0" w:color="auto"/>
                                    <w:right w:val="none" w:sz="0" w:space="0" w:color="auto"/>
                                  </w:divBdr>
                                  <w:divsChild>
                                    <w:div w:id="156308761">
                                      <w:marLeft w:val="0"/>
                                      <w:marRight w:val="0"/>
                                      <w:marTop w:val="0"/>
                                      <w:marBottom w:val="0"/>
                                      <w:divBdr>
                                        <w:top w:val="none" w:sz="0" w:space="0" w:color="auto"/>
                                        <w:left w:val="none" w:sz="0" w:space="0" w:color="auto"/>
                                        <w:bottom w:val="none" w:sz="0" w:space="0" w:color="auto"/>
                                        <w:right w:val="none" w:sz="0" w:space="0" w:color="auto"/>
                                      </w:divBdr>
                                      <w:divsChild>
                                        <w:div w:id="588274024">
                                          <w:marLeft w:val="0"/>
                                          <w:marRight w:val="0"/>
                                          <w:marTop w:val="0"/>
                                          <w:marBottom w:val="0"/>
                                          <w:divBdr>
                                            <w:top w:val="none" w:sz="0" w:space="0" w:color="auto"/>
                                            <w:left w:val="none" w:sz="0" w:space="0" w:color="auto"/>
                                            <w:bottom w:val="none" w:sz="0" w:space="0" w:color="auto"/>
                                            <w:right w:val="none" w:sz="0" w:space="0" w:color="auto"/>
                                          </w:divBdr>
                                          <w:divsChild>
                                            <w:div w:id="1147741688">
                                              <w:marLeft w:val="0"/>
                                              <w:marRight w:val="0"/>
                                              <w:marTop w:val="0"/>
                                              <w:marBottom w:val="0"/>
                                              <w:divBdr>
                                                <w:top w:val="none" w:sz="0" w:space="0" w:color="auto"/>
                                                <w:left w:val="none" w:sz="0" w:space="0" w:color="auto"/>
                                                <w:bottom w:val="none" w:sz="0" w:space="0" w:color="auto"/>
                                                <w:right w:val="none" w:sz="0" w:space="0" w:color="auto"/>
                                              </w:divBdr>
                                            </w:div>
                                          </w:divsChild>
                                        </w:div>
                                        <w:div w:id="1890727484">
                                          <w:marLeft w:val="0"/>
                                          <w:marRight w:val="0"/>
                                          <w:marTop w:val="0"/>
                                          <w:marBottom w:val="0"/>
                                          <w:divBdr>
                                            <w:top w:val="none" w:sz="0" w:space="0" w:color="auto"/>
                                            <w:left w:val="none" w:sz="0" w:space="0" w:color="auto"/>
                                            <w:bottom w:val="none" w:sz="0" w:space="0" w:color="auto"/>
                                            <w:right w:val="none" w:sz="0" w:space="0" w:color="auto"/>
                                          </w:divBdr>
                                          <w:divsChild>
                                            <w:div w:id="8347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7705">
                      <w:marLeft w:val="0"/>
                      <w:marRight w:val="0"/>
                      <w:marTop w:val="0"/>
                      <w:marBottom w:val="0"/>
                      <w:divBdr>
                        <w:top w:val="none" w:sz="0" w:space="0" w:color="auto"/>
                        <w:left w:val="none" w:sz="0" w:space="0" w:color="auto"/>
                        <w:bottom w:val="none" w:sz="0" w:space="0" w:color="auto"/>
                        <w:right w:val="none" w:sz="0" w:space="0" w:color="auto"/>
                      </w:divBdr>
                      <w:divsChild>
                        <w:div w:id="461774011">
                          <w:marLeft w:val="0"/>
                          <w:marRight w:val="0"/>
                          <w:marTop w:val="0"/>
                          <w:marBottom w:val="0"/>
                          <w:divBdr>
                            <w:top w:val="none" w:sz="0" w:space="0" w:color="auto"/>
                            <w:left w:val="none" w:sz="0" w:space="0" w:color="auto"/>
                            <w:bottom w:val="none" w:sz="0" w:space="0" w:color="auto"/>
                            <w:right w:val="none" w:sz="0" w:space="0" w:color="auto"/>
                          </w:divBdr>
                        </w:div>
                      </w:divsChild>
                    </w:div>
                    <w:div w:id="1686858778">
                      <w:marLeft w:val="0"/>
                      <w:marRight w:val="0"/>
                      <w:marTop w:val="0"/>
                      <w:marBottom w:val="0"/>
                      <w:divBdr>
                        <w:top w:val="none" w:sz="0" w:space="0" w:color="auto"/>
                        <w:left w:val="none" w:sz="0" w:space="0" w:color="auto"/>
                        <w:bottom w:val="none" w:sz="0" w:space="0" w:color="auto"/>
                        <w:right w:val="none" w:sz="0" w:space="0" w:color="auto"/>
                      </w:divBdr>
                      <w:divsChild>
                        <w:div w:id="1388458767">
                          <w:marLeft w:val="0"/>
                          <w:marRight w:val="0"/>
                          <w:marTop w:val="0"/>
                          <w:marBottom w:val="0"/>
                          <w:divBdr>
                            <w:top w:val="none" w:sz="0" w:space="0" w:color="auto"/>
                            <w:left w:val="none" w:sz="0" w:space="0" w:color="auto"/>
                            <w:bottom w:val="none" w:sz="0" w:space="0" w:color="auto"/>
                            <w:right w:val="none" w:sz="0" w:space="0" w:color="auto"/>
                          </w:divBdr>
                          <w:divsChild>
                            <w:div w:id="997655601">
                              <w:marLeft w:val="0"/>
                              <w:marRight w:val="0"/>
                              <w:marTop w:val="0"/>
                              <w:marBottom w:val="0"/>
                              <w:divBdr>
                                <w:top w:val="none" w:sz="0" w:space="0" w:color="auto"/>
                                <w:left w:val="none" w:sz="0" w:space="0" w:color="auto"/>
                                <w:bottom w:val="none" w:sz="0" w:space="0" w:color="auto"/>
                                <w:right w:val="none" w:sz="0" w:space="0" w:color="auto"/>
                              </w:divBdr>
                              <w:divsChild>
                                <w:div w:id="54204807">
                                  <w:marLeft w:val="0"/>
                                  <w:marRight w:val="0"/>
                                  <w:marTop w:val="0"/>
                                  <w:marBottom w:val="0"/>
                                  <w:divBdr>
                                    <w:top w:val="none" w:sz="0" w:space="0" w:color="auto"/>
                                    <w:left w:val="none" w:sz="0" w:space="0" w:color="auto"/>
                                    <w:bottom w:val="none" w:sz="0" w:space="0" w:color="auto"/>
                                    <w:right w:val="none" w:sz="0" w:space="0" w:color="auto"/>
                                  </w:divBdr>
                                  <w:divsChild>
                                    <w:div w:id="1411122607">
                                      <w:marLeft w:val="0"/>
                                      <w:marRight w:val="0"/>
                                      <w:marTop w:val="0"/>
                                      <w:marBottom w:val="0"/>
                                      <w:divBdr>
                                        <w:top w:val="none" w:sz="0" w:space="0" w:color="auto"/>
                                        <w:left w:val="none" w:sz="0" w:space="0" w:color="auto"/>
                                        <w:bottom w:val="none" w:sz="0" w:space="0" w:color="auto"/>
                                        <w:right w:val="none" w:sz="0" w:space="0" w:color="auto"/>
                                      </w:divBdr>
                                      <w:divsChild>
                                        <w:div w:id="1246377069">
                                          <w:marLeft w:val="0"/>
                                          <w:marRight w:val="0"/>
                                          <w:marTop w:val="0"/>
                                          <w:marBottom w:val="0"/>
                                          <w:divBdr>
                                            <w:top w:val="none" w:sz="0" w:space="0" w:color="auto"/>
                                            <w:left w:val="none" w:sz="0" w:space="0" w:color="auto"/>
                                            <w:bottom w:val="none" w:sz="0" w:space="0" w:color="auto"/>
                                            <w:right w:val="none" w:sz="0" w:space="0" w:color="auto"/>
                                          </w:divBdr>
                                          <w:divsChild>
                                            <w:div w:id="81683678">
                                              <w:marLeft w:val="0"/>
                                              <w:marRight w:val="0"/>
                                              <w:marTop w:val="0"/>
                                              <w:marBottom w:val="0"/>
                                              <w:divBdr>
                                                <w:top w:val="none" w:sz="0" w:space="0" w:color="auto"/>
                                                <w:left w:val="none" w:sz="0" w:space="0" w:color="auto"/>
                                                <w:bottom w:val="none" w:sz="0" w:space="0" w:color="auto"/>
                                                <w:right w:val="none" w:sz="0" w:space="0" w:color="auto"/>
                                              </w:divBdr>
                                            </w:div>
                                          </w:divsChild>
                                        </w:div>
                                        <w:div w:id="1932739477">
                                          <w:marLeft w:val="0"/>
                                          <w:marRight w:val="0"/>
                                          <w:marTop w:val="0"/>
                                          <w:marBottom w:val="0"/>
                                          <w:divBdr>
                                            <w:top w:val="none" w:sz="0" w:space="0" w:color="auto"/>
                                            <w:left w:val="none" w:sz="0" w:space="0" w:color="auto"/>
                                            <w:bottom w:val="none" w:sz="0" w:space="0" w:color="auto"/>
                                            <w:right w:val="none" w:sz="0" w:space="0" w:color="auto"/>
                                          </w:divBdr>
                                          <w:divsChild>
                                            <w:div w:id="16422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601">
                                  <w:marLeft w:val="0"/>
                                  <w:marRight w:val="0"/>
                                  <w:marTop w:val="0"/>
                                  <w:marBottom w:val="0"/>
                                  <w:divBdr>
                                    <w:top w:val="none" w:sz="0" w:space="0" w:color="auto"/>
                                    <w:left w:val="none" w:sz="0" w:space="0" w:color="auto"/>
                                    <w:bottom w:val="none" w:sz="0" w:space="0" w:color="auto"/>
                                    <w:right w:val="none" w:sz="0" w:space="0" w:color="auto"/>
                                  </w:divBdr>
                                  <w:divsChild>
                                    <w:div w:id="193462373">
                                      <w:marLeft w:val="0"/>
                                      <w:marRight w:val="0"/>
                                      <w:marTop w:val="0"/>
                                      <w:marBottom w:val="0"/>
                                      <w:divBdr>
                                        <w:top w:val="none" w:sz="0" w:space="0" w:color="auto"/>
                                        <w:left w:val="none" w:sz="0" w:space="0" w:color="auto"/>
                                        <w:bottom w:val="none" w:sz="0" w:space="0" w:color="auto"/>
                                        <w:right w:val="none" w:sz="0" w:space="0" w:color="auto"/>
                                      </w:divBdr>
                                      <w:divsChild>
                                        <w:div w:id="1140735127">
                                          <w:marLeft w:val="0"/>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
                                          </w:divsChild>
                                        </w:div>
                                        <w:div w:id="1516771415">
                                          <w:marLeft w:val="0"/>
                                          <w:marRight w:val="0"/>
                                          <w:marTop w:val="0"/>
                                          <w:marBottom w:val="0"/>
                                          <w:divBdr>
                                            <w:top w:val="none" w:sz="0" w:space="0" w:color="auto"/>
                                            <w:left w:val="none" w:sz="0" w:space="0" w:color="auto"/>
                                            <w:bottom w:val="none" w:sz="0" w:space="0" w:color="auto"/>
                                            <w:right w:val="none" w:sz="0" w:space="0" w:color="auto"/>
                                          </w:divBdr>
                                          <w:divsChild>
                                            <w:div w:id="1882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9881">
                                  <w:marLeft w:val="0"/>
                                  <w:marRight w:val="0"/>
                                  <w:marTop w:val="0"/>
                                  <w:marBottom w:val="0"/>
                                  <w:divBdr>
                                    <w:top w:val="none" w:sz="0" w:space="0" w:color="auto"/>
                                    <w:left w:val="none" w:sz="0" w:space="0" w:color="auto"/>
                                    <w:bottom w:val="none" w:sz="0" w:space="0" w:color="auto"/>
                                    <w:right w:val="none" w:sz="0" w:space="0" w:color="auto"/>
                                  </w:divBdr>
                                  <w:divsChild>
                                    <w:div w:id="1085348569">
                                      <w:marLeft w:val="0"/>
                                      <w:marRight w:val="0"/>
                                      <w:marTop w:val="0"/>
                                      <w:marBottom w:val="0"/>
                                      <w:divBdr>
                                        <w:top w:val="none" w:sz="0" w:space="0" w:color="auto"/>
                                        <w:left w:val="none" w:sz="0" w:space="0" w:color="auto"/>
                                        <w:bottom w:val="none" w:sz="0" w:space="0" w:color="auto"/>
                                        <w:right w:val="none" w:sz="0" w:space="0" w:color="auto"/>
                                      </w:divBdr>
                                      <w:divsChild>
                                        <w:div w:id="197284954">
                                          <w:marLeft w:val="0"/>
                                          <w:marRight w:val="0"/>
                                          <w:marTop w:val="0"/>
                                          <w:marBottom w:val="0"/>
                                          <w:divBdr>
                                            <w:top w:val="none" w:sz="0" w:space="0" w:color="auto"/>
                                            <w:left w:val="none" w:sz="0" w:space="0" w:color="auto"/>
                                            <w:bottom w:val="none" w:sz="0" w:space="0" w:color="auto"/>
                                            <w:right w:val="none" w:sz="0" w:space="0" w:color="auto"/>
                                          </w:divBdr>
                                          <w:divsChild>
                                            <w:div w:id="1654990544">
                                              <w:marLeft w:val="0"/>
                                              <w:marRight w:val="0"/>
                                              <w:marTop w:val="0"/>
                                              <w:marBottom w:val="0"/>
                                              <w:divBdr>
                                                <w:top w:val="none" w:sz="0" w:space="0" w:color="auto"/>
                                                <w:left w:val="none" w:sz="0" w:space="0" w:color="auto"/>
                                                <w:bottom w:val="none" w:sz="0" w:space="0" w:color="auto"/>
                                                <w:right w:val="none" w:sz="0" w:space="0" w:color="auto"/>
                                              </w:divBdr>
                                            </w:div>
                                          </w:divsChild>
                                        </w:div>
                                        <w:div w:id="528841605">
                                          <w:marLeft w:val="0"/>
                                          <w:marRight w:val="0"/>
                                          <w:marTop w:val="0"/>
                                          <w:marBottom w:val="0"/>
                                          <w:divBdr>
                                            <w:top w:val="none" w:sz="0" w:space="0" w:color="auto"/>
                                            <w:left w:val="none" w:sz="0" w:space="0" w:color="auto"/>
                                            <w:bottom w:val="none" w:sz="0" w:space="0" w:color="auto"/>
                                            <w:right w:val="none" w:sz="0" w:space="0" w:color="auto"/>
                                          </w:divBdr>
                                          <w:divsChild>
                                            <w:div w:id="3223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26670">
          <w:marLeft w:val="0"/>
          <w:marRight w:val="0"/>
          <w:marTop w:val="0"/>
          <w:marBottom w:val="0"/>
          <w:divBdr>
            <w:top w:val="none" w:sz="0" w:space="0" w:color="auto"/>
            <w:left w:val="none" w:sz="0" w:space="0" w:color="auto"/>
            <w:bottom w:val="none" w:sz="0" w:space="0" w:color="auto"/>
            <w:right w:val="none" w:sz="0" w:space="0" w:color="auto"/>
          </w:divBdr>
          <w:divsChild>
            <w:div w:id="68055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5139548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06778162">
      <w:bodyDiv w:val="1"/>
      <w:marLeft w:val="0"/>
      <w:marRight w:val="0"/>
      <w:marTop w:val="0"/>
      <w:marBottom w:val="0"/>
      <w:divBdr>
        <w:top w:val="none" w:sz="0" w:space="0" w:color="auto"/>
        <w:left w:val="none" w:sz="0" w:space="0" w:color="auto"/>
        <w:bottom w:val="none" w:sz="0" w:space="0" w:color="auto"/>
        <w:right w:val="none" w:sz="0" w:space="0" w:color="auto"/>
      </w:divBdr>
    </w:div>
    <w:div w:id="115763114">
      <w:bodyDiv w:val="1"/>
      <w:marLeft w:val="0"/>
      <w:marRight w:val="0"/>
      <w:marTop w:val="0"/>
      <w:marBottom w:val="0"/>
      <w:divBdr>
        <w:top w:val="none" w:sz="0" w:space="0" w:color="auto"/>
        <w:left w:val="none" w:sz="0" w:space="0" w:color="auto"/>
        <w:bottom w:val="none" w:sz="0" w:space="0" w:color="auto"/>
        <w:right w:val="none" w:sz="0" w:space="0" w:color="auto"/>
      </w:divBdr>
    </w:div>
    <w:div w:id="129179196">
      <w:bodyDiv w:val="1"/>
      <w:marLeft w:val="0"/>
      <w:marRight w:val="0"/>
      <w:marTop w:val="0"/>
      <w:marBottom w:val="0"/>
      <w:divBdr>
        <w:top w:val="none" w:sz="0" w:space="0" w:color="auto"/>
        <w:left w:val="none" w:sz="0" w:space="0" w:color="auto"/>
        <w:bottom w:val="none" w:sz="0" w:space="0" w:color="auto"/>
        <w:right w:val="none" w:sz="0" w:space="0" w:color="auto"/>
      </w:divBdr>
      <w:divsChild>
        <w:div w:id="751661277">
          <w:marLeft w:val="547"/>
          <w:marRight w:val="0"/>
          <w:marTop w:val="206"/>
          <w:marBottom w:val="0"/>
          <w:divBdr>
            <w:top w:val="none" w:sz="0" w:space="0" w:color="auto"/>
            <w:left w:val="none" w:sz="0" w:space="0" w:color="auto"/>
            <w:bottom w:val="none" w:sz="0" w:space="0" w:color="auto"/>
            <w:right w:val="none" w:sz="0" w:space="0" w:color="auto"/>
          </w:divBdr>
        </w:div>
        <w:div w:id="783429512">
          <w:marLeft w:val="547"/>
          <w:marRight w:val="0"/>
          <w:marTop w:val="206"/>
          <w:marBottom w:val="0"/>
          <w:divBdr>
            <w:top w:val="none" w:sz="0" w:space="0" w:color="auto"/>
            <w:left w:val="none" w:sz="0" w:space="0" w:color="auto"/>
            <w:bottom w:val="none" w:sz="0" w:space="0" w:color="auto"/>
            <w:right w:val="none" w:sz="0" w:space="0" w:color="auto"/>
          </w:divBdr>
        </w:div>
      </w:divsChild>
    </w:div>
    <w:div w:id="155074060">
      <w:bodyDiv w:val="1"/>
      <w:marLeft w:val="0"/>
      <w:marRight w:val="0"/>
      <w:marTop w:val="0"/>
      <w:marBottom w:val="0"/>
      <w:divBdr>
        <w:top w:val="none" w:sz="0" w:space="0" w:color="auto"/>
        <w:left w:val="none" w:sz="0" w:space="0" w:color="auto"/>
        <w:bottom w:val="none" w:sz="0" w:space="0" w:color="auto"/>
        <w:right w:val="none" w:sz="0" w:space="0" w:color="auto"/>
      </w:divBdr>
    </w:div>
    <w:div w:id="157111826">
      <w:bodyDiv w:val="1"/>
      <w:marLeft w:val="0"/>
      <w:marRight w:val="0"/>
      <w:marTop w:val="0"/>
      <w:marBottom w:val="0"/>
      <w:divBdr>
        <w:top w:val="none" w:sz="0" w:space="0" w:color="auto"/>
        <w:left w:val="none" w:sz="0" w:space="0" w:color="auto"/>
        <w:bottom w:val="none" w:sz="0" w:space="0" w:color="auto"/>
        <w:right w:val="none" w:sz="0" w:space="0" w:color="auto"/>
      </w:divBdr>
    </w:div>
    <w:div w:id="186258854">
      <w:bodyDiv w:val="1"/>
      <w:marLeft w:val="0"/>
      <w:marRight w:val="0"/>
      <w:marTop w:val="0"/>
      <w:marBottom w:val="0"/>
      <w:divBdr>
        <w:top w:val="none" w:sz="0" w:space="0" w:color="auto"/>
        <w:left w:val="none" w:sz="0" w:space="0" w:color="auto"/>
        <w:bottom w:val="none" w:sz="0" w:space="0" w:color="auto"/>
        <w:right w:val="none" w:sz="0" w:space="0" w:color="auto"/>
      </w:divBdr>
    </w:div>
    <w:div w:id="208807409">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2650317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74872394">
      <w:bodyDiv w:val="1"/>
      <w:marLeft w:val="0"/>
      <w:marRight w:val="0"/>
      <w:marTop w:val="0"/>
      <w:marBottom w:val="0"/>
      <w:divBdr>
        <w:top w:val="none" w:sz="0" w:space="0" w:color="auto"/>
        <w:left w:val="none" w:sz="0" w:space="0" w:color="auto"/>
        <w:bottom w:val="none" w:sz="0" w:space="0" w:color="auto"/>
        <w:right w:val="none" w:sz="0" w:space="0" w:color="auto"/>
      </w:divBdr>
      <w:divsChild>
        <w:div w:id="43415006">
          <w:marLeft w:val="994"/>
          <w:marRight w:val="0"/>
          <w:marTop w:val="0"/>
          <w:marBottom w:val="0"/>
          <w:divBdr>
            <w:top w:val="none" w:sz="0" w:space="0" w:color="auto"/>
            <w:left w:val="none" w:sz="0" w:space="0" w:color="auto"/>
            <w:bottom w:val="none" w:sz="0" w:space="0" w:color="auto"/>
            <w:right w:val="none" w:sz="0" w:space="0" w:color="auto"/>
          </w:divBdr>
        </w:div>
        <w:div w:id="124741096">
          <w:marLeft w:val="274"/>
          <w:marRight w:val="0"/>
          <w:marTop w:val="0"/>
          <w:marBottom w:val="0"/>
          <w:divBdr>
            <w:top w:val="none" w:sz="0" w:space="0" w:color="auto"/>
            <w:left w:val="none" w:sz="0" w:space="0" w:color="auto"/>
            <w:bottom w:val="none" w:sz="0" w:space="0" w:color="auto"/>
            <w:right w:val="none" w:sz="0" w:space="0" w:color="auto"/>
          </w:divBdr>
        </w:div>
        <w:div w:id="203754404">
          <w:marLeft w:val="274"/>
          <w:marRight w:val="0"/>
          <w:marTop w:val="0"/>
          <w:marBottom w:val="0"/>
          <w:divBdr>
            <w:top w:val="none" w:sz="0" w:space="0" w:color="auto"/>
            <w:left w:val="none" w:sz="0" w:space="0" w:color="auto"/>
            <w:bottom w:val="none" w:sz="0" w:space="0" w:color="auto"/>
            <w:right w:val="none" w:sz="0" w:space="0" w:color="auto"/>
          </w:divBdr>
        </w:div>
        <w:div w:id="565725564">
          <w:marLeft w:val="274"/>
          <w:marRight w:val="0"/>
          <w:marTop w:val="0"/>
          <w:marBottom w:val="0"/>
          <w:divBdr>
            <w:top w:val="none" w:sz="0" w:space="0" w:color="auto"/>
            <w:left w:val="none" w:sz="0" w:space="0" w:color="auto"/>
            <w:bottom w:val="none" w:sz="0" w:space="0" w:color="auto"/>
            <w:right w:val="none" w:sz="0" w:space="0" w:color="auto"/>
          </w:divBdr>
        </w:div>
        <w:div w:id="670332914">
          <w:marLeft w:val="274"/>
          <w:marRight w:val="0"/>
          <w:marTop w:val="0"/>
          <w:marBottom w:val="0"/>
          <w:divBdr>
            <w:top w:val="none" w:sz="0" w:space="0" w:color="auto"/>
            <w:left w:val="none" w:sz="0" w:space="0" w:color="auto"/>
            <w:bottom w:val="none" w:sz="0" w:space="0" w:color="auto"/>
            <w:right w:val="none" w:sz="0" w:space="0" w:color="auto"/>
          </w:divBdr>
        </w:div>
        <w:div w:id="1058742866">
          <w:marLeft w:val="230"/>
          <w:marRight w:val="0"/>
          <w:marTop w:val="0"/>
          <w:marBottom w:val="0"/>
          <w:divBdr>
            <w:top w:val="none" w:sz="0" w:space="0" w:color="auto"/>
            <w:left w:val="none" w:sz="0" w:space="0" w:color="auto"/>
            <w:bottom w:val="none" w:sz="0" w:space="0" w:color="auto"/>
            <w:right w:val="none" w:sz="0" w:space="0" w:color="auto"/>
          </w:divBdr>
        </w:div>
        <w:div w:id="1176725303">
          <w:marLeft w:val="274"/>
          <w:marRight w:val="0"/>
          <w:marTop w:val="0"/>
          <w:marBottom w:val="0"/>
          <w:divBdr>
            <w:top w:val="none" w:sz="0" w:space="0" w:color="auto"/>
            <w:left w:val="none" w:sz="0" w:space="0" w:color="auto"/>
            <w:bottom w:val="none" w:sz="0" w:space="0" w:color="auto"/>
            <w:right w:val="none" w:sz="0" w:space="0" w:color="auto"/>
          </w:divBdr>
        </w:div>
        <w:div w:id="1218780863">
          <w:marLeft w:val="994"/>
          <w:marRight w:val="0"/>
          <w:marTop w:val="0"/>
          <w:marBottom w:val="0"/>
          <w:divBdr>
            <w:top w:val="none" w:sz="0" w:space="0" w:color="auto"/>
            <w:left w:val="none" w:sz="0" w:space="0" w:color="auto"/>
            <w:bottom w:val="none" w:sz="0" w:space="0" w:color="auto"/>
            <w:right w:val="none" w:sz="0" w:space="0" w:color="auto"/>
          </w:divBdr>
        </w:div>
        <w:div w:id="1334260930">
          <w:marLeft w:val="230"/>
          <w:marRight w:val="0"/>
          <w:marTop w:val="0"/>
          <w:marBottom w:val="0"/>
          <w:divBdr>
            <w:top w:val="none" w:sz="0" w:space="0" w:color="auto"/>
            <w:left w:val="none" w:sz="0" w:space="0" w:color="auto"/>
            <w:bottom w:val="none" w:sz="0" w:space="0" w:color="auto"/>
            <w:right w:val="none" w:sz="0" w:space="0" w:color="auto"/>
          </w:divBdr>
        </w:div>
        <w:div w:id="1760103156">
          <w:marLeft w:val="274"/>
          <w:marRight w:val="0"/>
          <w:marTop w:val="0"/>
          <w:marBottom w:val="0"/>
          <w:divBdr>
            <w:top w:val="none" w:sz="0" w:space="0" w:color="auto"/>
            <w:left w:val="none" w:sz="0" w:space="0" w:color="auto"/>
            <w:bottom w:val="none" w:sz="0" w:space="0" w:color="auto"/>
            <w:right w:val="none" w:sz="0" w:space="0" w:color="auto"/>
          </w:divBdr>
        </w:div>
        <w:div w:id="1859074143">
          <w:marLeft w:val="994"/>
          <w:marRight w:val="0"/>
          <w:marTop w:val="0"/>
          <w:marBottom w:val="0"/>
          <w:divBdr>
            <w:top w:val="none" w:sz="0" w:space="0" w:color="auto"/>
            <w:left w:val="none" w:sz="0" w:space="0" w:color="auto"/>
            <w:bottom w:val="none" w:sz="0" w:space="0" w:color="auto"/>
            <w:right w:val="none" w:sz="0" w:space="0" w:color="auto"/>
          </w:divBdr>
        </w:div>
        <w:div w:id="1883246187">
          <w:marLeft w:val="230"/>
          <w:marRight w:val="0"/>
          <w:marTop w:val="0"/>
          <w:marBottom w:val="0"/>
          <w:divBdr>
            <w:top w:val="none" w:sz="0" w:space="0" w:color="auto"/>
            <w:left w:val="none" w:sz="0" w:space="0" w:color="auto"/>
            <w:bottom w:val="none" w:sz="0" w:space="0" w:color="auto"/>
            <w:right w:val="none" w:sz="0" w:space="0" w:color="auto"/>
          </w:divBdr>
        </w:div>
      </w:divsChild>
    </w:div>
    <w:div w:id="299193838">
      <w:bodyDiv w:val="1"/>
      <w:marLeft w:val="0"/>
      <w:marRight w:val="0"/>
      <w:marTop w:val="0"/>
      <w:marBottom w:val="0"/>
      <w:divBdr>
        <w:top w:val="none" w:sz="0" w:space="0" w:color="auto"/>
        <w:left w:val="none" w:sz="0" w:space="0" w:color="auto"/>
        <w:bottom w:val="none" w:sz="0" w:space="0" w:color="auto"/>
        <w:right w:val="none" w:sz="0" w:space="0" w:color="auto"/>
      </w:divBdr>
    </w:div>
    <w:div w:id="300380647">
      <w:bodyDiv w:val="1"/>
      <w:marLeft w:val="0"/>
      <w:marRight w:val="0"/>
      <w:marTop w:val="0"/>
      <w:marBottom w:val="0"/>
      <w:divBdr>
        <w:top w:val="none" w:sz="0" w:space="0" w:color="auto"/>
        <w:left w:val="none" w:sz="0" w:space="0" w:color="auto"/>
        <w:bottom w:val="none" w:sz="0" w:space="0" w:color="auto"/>
        <w:right w:val="none" w:sz="0" w:space="0" w:color="auto"/>
      </w:divBdr>
      <w:divsChild>
        <w:div w:id="1684824151">
          <w:marLeft w:val="0"/>
          <w:marRight w:val="0"/>
          <w:marTop w:val="0"/>
          <w:marBottom w:val="0"/>
          <w:divBdr>
            <w:top w:val="none" w:sz="0" w:space="0" w:color="auto"/>
            <w:left w:val="none" w:sz="0" w:space="0" w:color="auto"/>
            <w:bottom w:val="none" w:sz="0" w:space="0" w:color="auto"/>
            <w:right w:val="none" w:sz="0" w:space="0" w:color="auto"/>
          </w:divBdr>
        </w:div>
      </w:divsChild>
    </w:div>
    <w:div w:id="316112165">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50187709">
      <w:bodyDiv w:val="1"/>
      <w:marLeft w:val="0"/>
      <w:marRight w:val="0"/>
      <w:marTop w:val="0"/>
      <w:marBottom w:val="0"/>
      <w:divBdr>
        <w:top w:val="none" w:sz="0" w:space="0" w:color="auto"/>
        <w:left w:val="none" w:sz="0" w:space="0" w:color="auto"/>
        <w:bottom w:val="none" w:sz="0" w:space="0" w:color="auto"/>
        <w:right w:val="none" w:sz="0" w:space="0" w:color="auto"/>
      </w:divBdr>
    </w:div>
    <w:div w:id="352148501">
      <w:bodyDiv w:val="1"/>
      <w:marLeft w:val="0"/>
      <w:marRight w:val="0"/>
      <w:marTop w:val="0"/>
      <w:marBottom w:val="0"/>
      <w:divBdr>
        <w:top w:val="none" w:sz="0" w:space="0" w:color="auto"/>
        <w:left w:val="none" w:sz="0" w:space="0" w:color="auto"/>
        <w:bottom w:val="none" w:sz="0" w:space="0" w:color="auto"/>
        <w:right w:val="none" w:sz="0" w:space="0" w:color="auto"/>
      </w:divBdr>
    </w:div>
    <w:div w:id="411241506">
      <w:bodyDiv w:val="1"/>
      <w:marLeft w:val="0"/>
      <w:marRight w:val="0"/>
      <w:marTop w:val="0"/>
      <w:marBottom w:val="0"/>
      <w:divBdr>
        <w:top w:val="none" w:sz="0" w:space="0" w:color="auto"/>
        <w:left w:val="none" w:sz="0" w:space="0" w:color="auto"/>
        <w:bottom w:val="none" w:sz="0" w:space="0" w:color="auto"/>
        <w:right w:val="none" w:sz="0" w:space="0" w:color="auto"/>
      </w:divBdr>
      <w:divsChild>
        <w:div w:id="2005231786">
          <w:marLeft w:val="720"/>
          <w:marRight w:val="0"/>
          <w:marTop w:val="120"/>
          <w:marBottom w:val="0"/>
          <w:divBdr>
            <w:top w:val="none" w:sz="0" w:space="0" w:color="auto"/>
            <w:left w:val="none" w:sz="0" w:space="0" w:color="auto"/>
            <w:bottom w:val="none" w:sz="0" w:space="0" w:color="auto"/>
            <w:right w:val="none" w:sz="0" w:space="0" w:color="auto"/>
          </w:divBdr>
        </w:div>
        <w:div w:id="2092698582">
          <w:marLeft w:val="720"/>
          <w:marRight w:val="0"/>
          <w:marTop w:val="120"/>
          <w:marBottom w:val="0"/>
          <w:divBdr>
            <w:top w:val="none" w:sz="0" w:space="0" w:color="auto"/>
            <w:left w:val="none" w:sz="0" w:space="0" w:color="auto"/>
            <w:bottom w:val="none" w:sz="0" w:space="0" w:color="auto"/>
            <w:right w:val="none" w:sz="0" w:space="0" w:color="auto"/>
          </w:divBdr>
        </w:div>
      </w:divsChild>
    </w:div>
    <w:div w:id="412050683">
      <w:bodyDiv w:val="1"/>
      <w:marLeft w:val="0"/>
      <w:marRight w:val="0"/>
      <w:marTop w:val="0"/>
      <w:marBottom w:val="0"/>
      <w:divBdr>
        <w:top w:val="none" w:sz="0" w:space="0" w:color="auto"/>
        <w:left w:val="none" w:sz="0" w:space="0" w:color="auto"/>
        <w:bottom w:val="none" w:sz="0" w:space="0" w:color="auto"/>
        <w:right w:val="none" w:sz="0" w:space="0" w:color="auto"/>
      </w:divBdr>
      <w:divsChild>
        <w:div w:id="818032484">
          <w:marLeft w:val="0"/>
          <w:marRight w:val="0"/>
          <w:marTop w:val="0"/>
          <w:marBottom w:val="0"/>
          <w:divBdr>
            <w:top w:val="none" w:sz="0" w:space="0" w:color="auto"/>
            <w:left w:val="none" w:sz="0" w:space="0" w:color="auto"/>
            <w:bottom w:val="none" w:sz="0" w:space="0" w:color="auto"/>
            <w:right w:val="none" w:sz="0" w:space="0" w:color="auto"/>
          </w:divBdr>
        </w:div>
      </w:divsChild>
    </w:div>
    <w:div w:id="421150535">
      <w:bodyDiv w:val="1"/>
      <w:marLeft w:val="0"/>
      <w:marRight w:val="0"/>
      <w:marTop w:val="0"/>
      <w:marBottom w:val="0"/>
      <w:divBdr>
        <w:top w:val="none" w:sz="0" w:space="0" w:color="auto"/>
        <w:left w:val="none" w:sz="0" w:space="0" w:color="auto"/>
        <w:bottom w:val="none" w:sz="0" w:space="0" w:color="auto"/>
        <w:right w:val="none" w:sz="0" w:space="0" w:color="auto"/>
      </w:divBdr>
    </w:div>
    <w:div w:id="435053889">
      <w:bodyDiv w:val="1"/>
      <w:marLeft w:val="0"/>
      <w:marRight w:val="0"/>
      <w:marTop w:val="0"/>
      <w:marBottom w:val="0"/>
      <w:divBdr>
        <w:top w:val="none" w:sz="0" w:space="0" w:color="auto"/>
        <w:left w:val="none" w:sz="0" w:space="0" w:color="auto"/>
        <w:bottom w:val="none" w:sz="0" w:space="0" w:color="auto"/>
        <w:right w:val="none" w:sz="0" w:space="0" w:color="auto"/>
      </w:divBdr>
    </w:div>
    <w:div w:id="471875071">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495265729">
      <w:bodyDiv w:val="1"/>
      <w:marLeft w:val="0"/>
      <w:marRight w:val="0"/>
      <w:marTop w:val="0"/>
      <w:marBottom w:val="0"/>
      <w:divBdr>
        <w:top w:val="none" w:sz="0" w:space="0" w:color="auto"/>
        <w:left w:val="none" w:sz="0" w:space="0" w:color="auto"/>
        <w:bottom w:val="none" w:sz="0" w:space="0" w:color="auto"/>
        <w:right w:val="none" w:sz="0" w:space="0" w:color="auto"/>
      </w:divBdr>
    </w:div>
    <w:div w:id="541287694">
      <w:bodyDiv w:val="1"/>
      <w:marLeft w:val="0"/>
      <w:marRight w:val="0"/>
      <w:marTop w:val="0"/>
      <w:marBottom w:val="0"/>
      <w:divBdr>
        <w:top w:val="none" w:sz="0" w:space="0" w:color="auto"/>
        <w:left w:val="none" w:sz="0" w:space="0" w:color="auto"/>
        <w:bottom w:val="none" w:sz="0" w:space="0" w:color="auto"/>
        <w:right w:val="none" w:sz="0" w:space="0" w:color="auto"/>
      </w:divBdr>
    </w:div>
    <w:div w:id="562638169">
      <w:bodyDiv w:val="1"/>
      <w:marLeft w:val="0"/>
      <w:marRight w:val="0"/>
      <w:marTop w:val="0"/>
      <w:marBottom w:val="0"/>
      <w:divBdr>
        <w:top w:val="none" w:sz="0" w:space="0" w:color="auto"/>
        <w:left w:val="none" w:sz="0" w:space="0" w:color="auto"/>
        <w:bottom w:val="none" w:sz="0" w:space="0" w:color="auto"/>
        <w:right w:val="none" w:sz="0" w:space="0" w:color="auto"/>
      </w:divBdr>
    </w:div>
    <w:div w:id="583031936">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20572758">
      <w:bodyDiv w:val="1"/>
      <w:marLeft w:val="0"/>
      <w:marRight w:val="0"/>
      <w:marTop w:val="0"/>
      <w:marBottom w:val="0"/>
      <w:divBdr>
        <w:top w:val="none" w:sz="0" w:space="0" w:color="auto"/>
        <w:left w:val="none" w:sz="0" w:space="0" w:color="auto"/>
        <w:bottom w:val="none" w:sz="0" w:space="0" w:color="auto"/>
        <w:right w:val="none" w:sz="0" w:space="0" w:color="auto"/>
      </w:divBdr>
    </w:div>
    <w:div w:id="634022243">
      <w:bodyDiv w:val="1"/>
      <w:marLeft w:val="0"/>
      <w:marRight w:val="0"/>
      <w:marTop w:val="0"/>
      <w:marBottom w:val="0"/>
      <w:divBdr>
        <w:top w:val="none" w:sz="0" w:space="0" w:color="auto"/>
        <w:left w:val="none" w:sz="0" w:space="0" w:color="auto"/>
        <w:bottom w:val="none" w:sz="0" w:space="0" w:color="auto"/>
        <w:right w:val="none" w:sz="0" w:space="0" w:color="auto"/>
      </w:divBdr>
    </w:div>
    <w:div w:id="639190952">
      <w:bodyDiv w:val="1"/>
      <w:marLeft w:val="0"/>
      <w:marRight w:val="0"/>
      <w:marTop w:val="0"/>
      <w:marBottom w:val="0"/>
      <w:divBdr>
        <w:top w:val="none" w:sz="0" w:space="0" w:color="auto"/>
        <w:left w:val="none" w:sz="0" w:space="0" w:color="auto"/>
        <w:bottom w:val="none" w:sz="0" w:space="0" w:color="auto"/>
        <w:right w:val="none" w:sz="0" w:space="0" w:color="auto"/>
      </w:divBdr>
      <w:divsChild>
        <w:div w:id="514656171">
          <w:marLeft w:val="720"/>
          <w:marRight w:val="0"/>
          <w:marTop w:val="120"/>
          <w:marBottom w:val="0"/>
          <w:divBdr>
            <w:top w:val="none" w:sz="0" w:space="0" w:color="auto"/>
            <w:left w:val="none" w:sz="0" w:space="0" w:color="auto"/>
            <w:bottom w:val="none" w:sz="0" w:space="0" w:color="auto"/>
            <w:right w:val="none" w:sz="0" w:space="0" w:color="auto"/>
          </w:divBdr>
        </w:div>
        <w:div w:id="636491311">
          <w:marLeft w:val="878"/>
          <w:marRight w:val="0"/>
          <w:marTop w:val="120"/>
          <w:marBottom w:val="0"/>
          <w:divBdr>
            <w:top w:val="none" w:sz="0" w:space="0" w:color="auto"/>
            <w:left w:val="none" w:sz="0" w:space="0" w:color="auto"/>
            <w:bottom w:val="none" w:sz="0" w:space="0" w:color="auto"/>
            <w:right w:val="none" w:sz="0" w:space="0" w:color="auto"/>
          </w:divBdr>
        </w:div>
        <w:div w:id="1149980314">
          <w:marLeft w:val="720"/>
          <w:marRight w:val="0"/>
          <w:marTop w:val="120"/>
          <w:marBottom w:val="0"/>
          <w:divBdr>
            <w:top w:val="none" w:sz="0" w:space="0" w:color="auto"/>
            <w:left w:val="none" w:sz="0" w:space="0" w:color="auto"/>
            <w:bottom w:val="none" w:sz="0" w:space="0" w:color="auto"/>
            <w:right w:val="none" w:sz="0" w:space="0" w:color="auto"/>
          </w:divBdr>
        </w:div>
        <w:div w:id="1151942015">
          <w:marLeft w:val="878"/>
          <w:marRight w:val="0"/>
          <w:marTop w:val="120"/>
          <w:marBottom w:val="0"/>
          <w:divBdr>
            <w:top w:val="none" w:sz="0" w:space="0" w:color="auto"/>
            <w:left w:val="none" w:sz="0" w:space="0" w:color="auto"/>
            <w:bottom w:val="none" w:sz="0" w:space="0" w:color="auto"/>
            <w:right w:val="none" w:sz="0" w:space="0" w:color="auto"/>
          </w:divBdr>
        </w:div>
        <w:div w:id="1442411740">
          <w:marLeft w:val="720"/>
          <w:marRight w:val="0"/>
          <w:marTop w:val="120"/>
          <w:marBottom w:val="0"/>
          <w:divBdr>
            <w:top w:val="none" w:sz="0" w:space="0" w:color="auto"/>
            <w:left w:val="none" w:sz="0" w:space="0" w:color="auto"/>
            <w:bottom w:val="none" w:sz="0" w:space="0" w:color="auto"/>
            <w:right w:val="none" w:sz="0" w:space="0" w:color="auto"/>
          </w:divBdr>
        </w:div>
        <w:div w:id="1578437420">
          <w:marLeft w:val="878"/>
          <w:marRight w:val="0"/>
          <w:marTop w:val="120"/>
          <w:marBottom w:val="0"/>
          <w:divBdr>
            <w:top w:val="none" w:sz="0" w:space="0" w:color="auto"/>
            <w:left w:val="none" w:sz="0" w:space="0" w:color="auto"/>
            <w:bottom w:val="none" w:sz="0" w:space="0" w:color="auto"/>
            <w:right w:val="none" w:sz="0" w:space="0" w:color="auto"/>
          </w:divBdr>
        </w:div>
      </w:divsChild>
    </w:div>
    <w:div w:id="642926016">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87682964">
      <w:bodyDiv w:val="1"/>
      <w:marLeft w:val="0"/>
      <w:marRight w:val="0"/>
      <w:marTop w:val="0"/>
      <w:marBottom w:val="0"/>
      <w:divBdr>
        <w:top w:val="none" w:sz="0" w:space="0" w:color="auto"/>
        <w:left w:val="none" w:sz="0" w:space="0" w:color="auto"/>
        <w:bottom w:val="none" w:sz="0" w:space="0" w:color="auto"/>
        <w:right w:val="none" w:sz="0" w:space="0" w:color="auto"/>
      </w:divBdr>
    </w:div>
    <w:div w:id="697318128">
      <w:bodyDiv w:val="1"/>
      <w:marLeft w:val="0"/>
      <w:marRight w:val="0"/>
      <w:marTop w:val="0"/>
      <w:marBottom w:val="0"/>
      <w:divBdr>
        <w:top w:val="none" w:sz="0" w:space="0" w:color="auto"/>
        <w:left w:val="none" w:sz="0" w:space="0" w:color="auto"/>
        <w:bottom w:val="none" w:sz="0" w:space="0" w:color="auto"/>
        <w:right w:val="none" w:sz="0" w:space="0" w:color="auto"/>
      </w:divBdr>
    </w:div>
    <w:div w:id="709457185">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21759159">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90519108">
      <w:bodyDiv w:val="1"/>
      <w:marLeft w:val="0"/>
      <w:marRight w:val="0"/>
      <w:marTop w:val="0"/>
      <w:marBottom w:val="0"/>
      <w:divBdr>
        <w:top w:val="none" w:sz="0" w:space="0" w:color="auto"/>
        <w:left w:val="none" w:sz="0" w:space="0" w:color="auto"/>
        <w:bottom w:val="none" w:sz="0" w:space="0" w:color="auto"/>
        <w:right w:val="none" w:sz="0" w:space="0" w:color="auto"/>
      </w:divBdr>
    </w:div>
    <w:div w:id="7983059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19035378">
      <w:bodyDiv w:val="1"/>
      <w:marLeft w:val="0"/>
      <w:marRight w:val="0"/>
      <w:marTop w:val="0"/>
      <w:marBottom w:val="0"/>
      <w:divBdr>
        <w:top w:val="none" w:sz="0" w:space="0" w:color="auto"/>
        <w:left w:val="none" w:sz="0" w:space="0" w:color="auto"/>
        <w:bottom w:val="none" w:sz="0" w:space="0" w:color="auto"/>
        <w:right w:val="none" w:sz="0" w:space="0" w:color="auto"/>
      </w:divBdr>
      <w:divsChild>
        <w:div w:id="611517881">
          <w:marLeft w:val="1166"/>
          <w:marRight w:val="0"/>
          <w:marTop w:val="211"/>
          <w:marBottom w:val="0"/>
          <w:divBdr>
            <w:top w:val="none" w:sz="0" w:space="0" w:color="auto"/>
            <w:left w:val="none" w:sz="0" w:space="0" w:color="auto"/>
            <w:bottom w:val="none" w:sz="0" w:space="0" w:color="auto"/>
            <w:right w:val="none" w:sz="0" w:space="0" w:color="auto"/>
          </w:divBdr>
        </w:div>
        <w:div w:id="934825587">
          <w:marLeft w:val="1166"/>
          <w:marRight w:val="0"/>
          <w:marTop w:val="211"/>
          <w:marBottom w:val="0"/>
          <w:divBdr>
            <w:top w:val="none" w:sz="0" w:space="0" w:color="auto"/>
            <w:left w:val="none" w:sz="0" w:space="0" w:color="auto"/>
            <w:bottom w:val="none" w:sz="0" w:space="0" w:color="auto"/>
            <w:right w:val="none" w:sz="0" w:space="0" w:color="auto"/>
          </w:divBdr>
        </w:div>
        <w:div w:id="1613974354">
          <w:marLeft w:val="1166"/>
          <w:marRight w:val="0"/>
          <w:marTop w:val="230"/>
          <w:marBottom w:val="0"/>
          <w:divBdr>
            <w:top w:val="none" w:sz="0" w:space="0" w:color="auto"/>
            <w:left w:val="none" w:sz="0" w:space="0" w:color="auto"/>
            <w:bottom w:val="none" w:sz="0" w:space="0" w:color="auto"/>
            <w:right w:val="none" w:sz="0" w:space="0" w:color="auto"/>
          </w:divBdr>
        </w:div>
        <w:div w:id="2090541248">
          <w:marLeft w:val="547"/>
          <w:marRight w:val="0"/>
          <w:marTop w:val="230"/>
          <w:marBottom w:val="0"/>
          <w:divBdr>
            <w:top w:val="none" w:sz="0" w:space="0" w:color="auto"/>
            <w:left w:val="none" w:sz="0" w:space="0" w:color="auto"/>
            <w:bottom w:val="none" w:sz="0" w:space="0" w:color="auto"/>
            <w:right w:val="none" w:sz="0" w:space="0" w:color="auto"/>
          </w:divBdr>
        </w:div>
      </w:divsChild>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44587454">
      <w:bodyDiv w:val="1"/>
      <w:marLeft w:val="0"/>
      <w:marRight w:val="0"/>
      <w:marTop w:val="0"/>
      <w:marBottom w:val="0"/>
      <w:divBdr>
        <w:top w:val="none" w:sz="0" w:space="0" w:color="auto"/>
        <w:left w:val="none" w:sz="0" w:space="0" w:color="auto"/>
        <w:bottom w:val="none" w:sz="0" w:space="0" w:color="auto"/>
        <w:right w:val="none" w:sz="0" w:space="0" w:color="auto"/>
      </w:divBdr>
    </w:div>
    <w:div w:id="849418409">
      <w:bodyDiv w:val="1"/>
      <w:marLeft w:val="0"/>
      <w:marRight w:val="0"/>
      <w:marTop w:val="0"/>
      <w:marBottom w:val="0"/>
      <w:divBdr>
        <w:top w:val="none" w:sz="0" w:space="0" w:color="auto"/>
        <w:left w:val="none" w:sz="0" w:space="0" w:color="auto"/>
        <w:bottom w:val="none" w:sz="0" w:space="0" w:color="auto"/>
        <w:right w:val="none" w:sz="0" w:space="0" w:color="auto"/>
      </w:divBdr>
    </w:div>
    <w:div w:id="886063211">
      <w:bodyDiv w:val="1"/>
      <w:marLeft w:val="0"/>
      <w:marRight w:val="0"/>
      <w:marTop w:val="0"/>
      <w:marBottom w:val="0"/>
      <w:divBdr>
        <w:top w:val="none" w:sz="0" w:space="0" w:color="auto"/>
        <w:left w:val="none" w:sz="0" w:space="0" w:color="auto"/>
        <w:bottom w:val="none" w:sz="0" w:space="0" w:color="auto"/>
        <w:right w:val="none" w:sz="0" w:space="0" w:color="auto"/>
      </w:divBdr>
      <w:divsChild>
        <w:div w:id="1207431">
          <w:marLeft w:val="547"/>
          <w:marRight w:val="0"/>
          <w:marTop w:val="230"/>
          <w:marBottom w:val="0"/>
          <w:divBdr>
            <w:top w:val="none" w:sz="0" w:space="0" w:color="auto"/>
            <w:left w:val="none" w:sz="0" w:space="0" w:color="auto"/>
            <w:bottom w:val="none" w:sz="0" w:space="0" w:color="auto"/>
            <w:right w:val="none" w:sz="0" w:space="0" w:color="auto"/>
          </w:divBdr>
        </w:div>
        <w:div w:id="357507185">
          <w:marLeft w:val="1166"/>
          <w:marRight w:val="0"/>
          <w:marTop w:val="211"/>
          <w:marBottom w:val="0"/>
          <w:divBdr>
            <w:top w:val="none" w:sz="0" w:space="0" w:color="auto"/>
            <w:left w:val="none" w:sz="0" w:space="0" w:color="auto"/>
            <w:bottom w:val="none" w:sz="0" w:space="0" w:color="auto"/>
            <w:right w:val="none" w:sz="0" w:space="0" w:color="auto"/>
          </w:divBdr>
        </w:div>
        <w:div w:id="1397779297">
          <w:marLeft w:val="1166"/>
          <w:marRight w:val="0"/>
          <w:marTop w:val="211"/>
          <w:marBottom w:val="0"/>
          <w:divBdr>
            <w:top w:val="none" w:sz="0" w:space="0" w:color="auto"/>
            <w:left w:val="none" w:sz="0" w:space="0" w:color="auto"/>
            <w:bottom w:val="none" w:sz="0" w:space="0" w:color="auto"/>
            <w:right w:val="none" w:sz="0" w:space="0" w:color="auto"/>
          </w:divBdr>
        </w:div>
        <w:div w:id="1820265027">
          <w:marLeft w:val="1166"/>
          <w:marRight w:val="0"/>
          <w:marTop w:val="230"/>
          <w:marBottom w:val="0"/>
          <w:divBdr>
            <w:top w:val="none" w:sz="0" w:space="0" w:color="auto"/>
            <w:left w:val="none" w:sz="0" w:space="0" w:color="auto"/>
            <w:bottom w:val="none" w:sz="0" w:space="0" w:color="auto"/>
            <w:right w:val="none" w:sz="0" w:space="0" w:color="auto"/>
          </w:divBdr>
        </w:div>
      </w:divsChild>
    </w:div>
    <w:div w:id="927931393">
      <w:bodyDiv w:val="1"/>
      <w:marLeft w:val="0"/>
      <w:marRight w:val="0"/>
      <w:marTop w:val="0"/>
      <w:marBottom w:val="0"/>
      <w:divBdr>
        <w:top w:val="none" w:sz="0" w:space="0" w:color="auto"/>
        <w:left w:val="none" w:sz="0" w:space="0" w:color="auto"/>
        <w:bottom w:val="none" w:sz="0" w:space="0" w:color="auto"/>
        <w:right w:val="none" w:sz="0" w:space="0" w:color="auto"/>
      </w:divBdr>
    </w:div>
    <w:div w:id="935475860">
      <w:bodyDiv w:val="1"/>
      <w:marLeft w:val="0"/>
      <w:marRight w:val="0"/>
      <w:marTop w:val="0"/>
      <w:marBottom w:val="0"/>
      <w:divBdr>
        <w:top w:val="none" w:sz="0" w:space="0" w:color="auto"/>
        <w:left w:val="none" w:sz="0" w:space="0" w:color="auto"/>
        <w:bottom w:val="none" w:sz="0" w:space="0" w:color="auto"/>
        <w:right w:val="none" w:sz="0" w:space="0" w:color="auto"/>
      </w:divBdr>
    </w:div>
    <w:div w:id="939338817">
      <w:bodyDiv w:val="1"/>
      <w:marLeft w:val="0"/>
      <w:marRight w:val="0"/>
      <w:marTop w:val="0"/>
      <w:marBottom w:val="0"/>
      <w:divBdr>
        <w:top w:val="none" w:sz="0" w:space="0" w:color="auto"/>
        <w:left w:val="none" w:sz="0" w:space="0" w:color="auto"/>
        <w:bottom w:val="none" w:sz="0" w:space="0" w:color="auto"/>
        <w:right w:val="none" w:sz="0" w:space="0" w:color="auto"/>
      </w:divBdr>
    </w:div>
    <w:div w:id="942227072">
      <w:bodyDiv w:val="1"/>
      <w:marLeft w:val="0"/>
      <w:marRight w:val="0"/>
      <w:marTop w:val="0"/>
      <w:marBottom w:val="0"/>
      <w:divBdr>
        <w:top w:val="none" w:sz="0" w:space="0" w:color="auto"/>
        <w:left w:val="none" w:sz="0" w:space="0" w:color="auto"/>
        <w:bottom w:val="none" w:sz="0" w:space="0" w:color="auto"/>
        <w:right w:val="none" w:sz="0" w:space="0" w:color="auto"/>
      </w:divBdr>
    </w:div>
    <w:div w:id="960573130">
      <w:bodyDiv w:val="1"/>
      <w:marLeft w:val="0"/>
      <w:marRight w:val="0"/>
      <w:marTop w:val="0"/>
      <w:marBottom w:val="0"/>
      <w:divBdr>
        <w:top w:val="none" w:sz="0" w:space="0" w:color="auto"/>
        <w:left w:val="none" w:sz="0" w:space="0" w:color="auto"/>
        <w:bottom w:val="none" w:sz="0" w:space="0" w:color="auto"/>
        <w:right w:val="none" w:sz="0" w:space="0" w:color="auto"/>
      </w:divBdr>
    </w:div>
    <w:div w:id="993796548">
      <w:bodyDiv w:val="1"/>
      <w:marLeft w:val="0"/>
      <w:marRight w:val="0"/>
      <w:marTop w:val="0"/>
      <w:marBottom w:val="0"/>
      <w:divBdr>
        <w:top w:val="none" w:sz="0" w:space="0" w:color="auto"/>
        <w:left w:val="none" w:sz="0" w:space="0" w:color="auto"/>
        <w:bottom w:val="none" w:sz="0" w:space="0" w:color="auto"/>
        <w:right w:val="none" w:sz="0" w:space="0" w:color="auto"/>
      </w:divBdr>
    </w:div>
    <w:div w:id="1000237935">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58631973">
      <w:bodyDiv w:val="1"/>
      <w:marLeft w:val="0"/>
      <w:marRight w:val="0"/>
      <w:marTop w:val="0"/>
      <w:marBottom w:val="0"/>
      <w:divBdr>
        <w:top w:val="none" w:sz="0" w:space="0" w:color="auto"/>
        <w:left w:val="none" w:sz="0" w:space="0" w:color="auto"/>
        <w:bottom w:val="none" w:sz="0" w:space="0" w:color="auto"/>
        <w:right w:val="none" w:sz="0" w:space="0" w:color="auto"/>
      </w:divBdr>
    </w:div>
    <w:div w:id="1076631356">
      <w:bodyDiv w:val="1"/>
      <w:marLeft w:val="0"/>
      <w:marRight w:val="0"/>
      <w:marTop w:val="0"/>
      <w:marBottom w:val="0"/>
      <w:divBdr>
        <w:top w:val="none" w:sz="0" w:space="0" w:color="auto"/>
        <w:left w:val="none" w:sz="0" w:space="0" w:color="auto"/>
        <w:bottom w:val="none" w:sz="0" w:space="0" w:color="auto"/>
        <w:right w:val="none" w:sz="0" w:space="0" w:color="auto"/>
      </w:divBdr>
      <w:divsChild>
        <w:div w:id="571887174">
          <w:marLeft w:val="1166"/>
          <w:marRight w:val="0"/>
          <w:marTop w:val="211"/>
          <w:marBottom w:val="0"/>
          <w:divBdr>
            <w:top w:val="none" w:sz="0" w:space="0" w:color="auto"/>
            <w:left w:val="none" w:sz="0" w:space="0" w:color="auto"/>
            <w:bottom w:val="none" w:sz="0" w:space="0" w:color="auto"/>
            <w:right w:val="none" w:sz="0" w:space="0" w:color="auto"/>
          </w:divBdr>
        </w:div>
        <w:div w:id="1415736856">
          <w:marLeft w:val="1166"/>
          <w:marRight w:val="0"/>
          <w:marTop w:val="230"/>
          <w:marBottom w:val="0"/>
          <w:divBdr>
            <w:top w:val="none" w:sz="0" w:space="0" w:color="auto"/>
            <w:left w:val="none" w:sz="0" w:space="0" w:color="auto"/>
            <w:bottom w:val="none" w:sz="0" w:space="0" w:color="auto"/>
            <w:right w:val="none" w:sz="0" w:space="0" w:color="auto"/>
          </w:divBdr>
        </w:div>
        <w:div w:id="2069767503">
          <w:marLeft w:val="1166"/>
          <w:marRight w:val="0"/>
          <w:marTop w:val="211"/>
          <w:marBottom w:val="0"/>
          <w:divBdr>
            <w:top w:val="none" w:sz="0" w:space="0" w:color="auto"/>
            <w:left w:val="none" w:sz="0" w:space="0" w:color="auto"/>
            <w:bottom w:val="none" w:sz="0" w:space="0" w:color="auto"/>
            <w:right w:val="none" w:sz="0" w:space="0" w:color="auto"/>
          </w:divBdr>
        </w:div>
      </w:divsChild>
    </w:div>
    <w:div w:id="1096099426">
      <w:bodyDiv w:val="1"/>
      <w:marLeft w:val="0"/>
      <w:marRight w:val="0"/>
      <w:marTop w:val="0"/>
      <w:marBottom w:val="0"/>
      <w:divBdr>
        <w:top w:val="none" w:sz="0" w:space="0" w:color="auto"/>
        <w:left w:val="none" w:sz="0" w:space="0" w:color="auto"/>
        <w:bottom w:val="none" w:sz="0" w:space="0" w:color="auto"/>
        <w:right w:val="none" w:sz="0" w:space="0" w:color="auto"/>
      </w:divBdr>
    </w:div>
    <w:div w:id="1107773821">
      <w:bodyDiv w:val="1"/>
      <w:marLeft w:val="0"/>
      <w:marRight w:val="0"/>
      <w:marTop w:val="0"/>
      <w:marBottom w:val="0"/>
      <w:divBdr>
        <w:top w:val="none" w:sz="0" w:space="0" w:color="auto"/>
        <w:left w:val="none" w:sz="0" w:space="0" w:color="auto"/>
        <w:bottom w:val="none" w:sz="0" w:space="0" w:color="auto"/>
        <w:right w:val="none" w:sz="0" w:space="0" w:color="auto"/>
      </w:divBdr>
    </w:div>
    <w:div w:id="1111896386">
      <w:bodyDiv w:val="1"/>
      <w:marLeft w:val="0"/>
      <w:marRight w:val="0"/>
      <w:marTop w:val="0"/>
      <w:marBottom w:val="0"/>
      <w:divBdr>
        <w:top w:val="none" w:sz="0" w:space="0" w:color="auto"/>
        <w:left w:val="none" w:sz="0" w:space="0" w:color="auto"/>
        <w:bottom w:val="none" w:sz="0" w:space="0" w:color="auto"/>
        <w:right w:val="none" w:sz="0" w:space="0" w:color="auto"/>
      </w:divBdr>
    </w:div>
    <w:div w:id="1205365258">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51088143">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7351349">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2775605">
      <w:bodyDiv w:val="1"/>
      <w:marLeft w:val="0"/>
      <w:marRight w:val="0"/>
      <w:marTop w:val="0"/>
      <w:marBottom w:val="0"/>
      <w:divBdr>
        <w:top w:val="none" w:sz="0" w:space="0" w:color="auto"/>
        <w:left w:val="none" w:sz="0" w:space="0" w:color="auto"/>
        <w:bottom w:val="none" w:sz="0" w:space="0" w:color="auto"/>
        <w:right w:val="none" w:sz="0" w:space="0" w:color="auto"/>
      </w:divBdr>
    </w:div>
    <w:div w:id="1359503805">
      <w:bodyDiv w:val="1"/>
      <w:marLeft w:val="0"/>
      <w:marRight w:val="0"/>
      <w:marTop w:val="0"/>
      <w:marBottom w:val="0"/>
      <w:divBdr>
        <w:top w:val="none" w:sz="0" w:space="0" w:color="auto"/>
        <w:left w:val="none" w:sz="0" w:space="0" w:color="auto"/>
        <w:bottom w:val="none" w:sz="0" w:space="0" w:color="auto"/>
        <w:right w:val="none" w:sz="0" w:space="0" w:color="auto"/>
      </w:divBdr>
    </w:div>
    <w:div w:id="1372651897">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917161">
      <w:bodyDiv w:val="1"/>
      <w:marLeft w:val="0"/>
      <w:marRight w:val="0"/>
      <w:marTop w:val="0"/>
      <w:marBottom w:val="0"/>
      <w:divBdr>
        <w:top w:val="none" w:sz="0" w:space="0" w:color="auto"/>
        <w:left w:val="none" w:sz="0" w:space="0" w:color="auto"/>
        <w:bottom w:val="none" w:sz="0" w:space="0" w:color="auto"/>
        <w:right w:val="none" w:sz="0" w:space="0" w:color="auto"/>
      </w:divBdr>
    </w:div>
    <w:div w:id="1409184609">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26342054">
      <w:bodyDiv w:val="1"/>
      <w:marLeft w:val="0"/>
      <w:marRight w:val="0"/>
      <w:marTop w:val="0"/>
      <w:marBottom w:val="0"/>
      <w:divBdr>
        <w:top w:val="none" w:sz="0" w:space="0" w:color="auto"/>
        <w:left w:val="none" w:sz="0" w:space="0" w:color="auto"/>
        <w:bottom w:val="none" w:sz="0" w:space="0" w:color="auto"/>
        <w:right w:val="none" w:sz="0" w:space="0" w:color="auto"/>
      </w:divBdr>
    </w:div>
    <w:div w:id="1457792409">
      <w:bodyDiv w:val="1"/>
      <w:marLeft w:val="0"/>
      <w:marRight w:val="0"/>
      <w:marTop w:val="0"/>
      <w:marBottom w:val="0"/>
      <w:divBdr>
        <w:top w:val="none" w:sz="0" w:space="0" w:color="auto"/>
        <w:left w:val="none" w:sz="0" w:space="0" w:color="auto"/>
        <w:bottom w:val="none" w:sz="0" w:space="0" w:color="auto"/>
        <w:right w:val="none" w:sz="0" w:space="0" w:color="auto"/>
      </w:divBdr>
    </w:div>
    <w:div w:id="1462188055">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504927410">
      <w:bodyDiv w:val="1"/>
      <w:marLeft w:val="0"/>
      <w:marRight w:val="0"/>
      <w:marTop w:val="0"/>
      <w:marBottom w:val="0"/>
      <w:divBdr>
        <w:top w:val="none" w:sz="0" w:space="0" w:color="auto"/>
        <w:left w:val="none" w:sz="0" w:space="0" w:color="auto"/>
        <w:bottom w:val="none" w:sz="0" w:space="0" w:color="auto"/>
        <w:right w:val="none" w:sz="0" w:space="0" w:color="auto"/>
      </w:divBdr>
    </w:div>
    <w:div w:id="1506481489">
      <w:bodyDiv w:val="1"/>
      <w:marLeft w:val="0"/>
      <w:marRight w:val="0"/>
      <w:marTop w:val="0"/>
      <w:marBottom w:val="0"/>
      <w:divBdr>
        <w:top w:val="none" w:sz="0" w:space="0" w:color="auto"/>
        <w:left w:val="none" w:sz="0" w:space="0" w:color="auto"/>
        <w:bottom w:val="none" w:sz="0" w:space="0" w:color="auto"/>
        <w:right w:val="none" w:sz="0" w:space="0" w:color="auto"/>
      </w:divBdr>
    </w:div>
    <w:div w:id="1509052423">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26165310">
      <w:bodyDiv w:val="1"/>
      <w:marLeft w:val="0"/>
      <w:marRight w:val="0"/>
      <w:marTop w:val="0"/>
      <w:marBottom w:val="0"/>
      <w:divBdr>
        <w:top w:val="none" w:sz="0" w:space="0" w:color="auto"/>
        <w:left w:val="none" w:sz="0" w:space="0" w:color="auto"/>
        <w:bottom w:val="none" w:sz="0" w:space="0" w:color="auto"/>
        <w:right w:val="none" w:sz="0" w:space="0" w:color="auto"/>
      </w:divBdr>
    </w:div>
    <w:div w:id="1547372220">
      <w:bodyDiv w:val="1"/>
      <w:marLeft w:val="0"/>
      <w:marRight w:val="0"/>
      <w:marTop w:val="0"/>
      <w:marBottom w:val="0"/>
      <w:divBdr>
        <w:top w:val="none" w:sz="0" w:space="0" w:color="auto"/>
        <w:left w:val="none" w:sz="0" w:space="0" w:color="auto"/>
        <w:bottom w:val="none" w:sz="0" w:space="0" w:color="auto"/>
        <w:right w:val="none" w:sz="0" w:space="0" w:color="auto"/>
      </w:divBdr>
    </w:div>
    <w:div w:id="1559171672">
      <w:bodyDiv w:val="1"/>
      <w:marLeft w:val="0"/>
      <w:marRight w:val="0"/>
      <w:marTop w:val="0"/>
      <w:marBottom w:val="0"/>
      <w:divBdr>
        <w:top w:val="none" w:sz="0" w:space="0" w:color="auto"/>
        <w:left w:val="none" w:sz="0" w:space="0" w:color="auto"/>
        <w:bottom w:val="none" w:sz="0" w:space="0" w:color="auto"/>
        <w:right w:val="none" w:sz="0" w:space="0" w:color="auto"/>
      </w:divBdr>
    </w:div>
    <w:div w:id="1574700014">
      <w:bodyDiv w:val="1"/>
      <w:marLeft w:val="0"/>
      <w:marRight w:val="0"/>
      <w:marTop w:val="0"/>
      <w:marBottom w:val="0"/>
      <w:divBdr>
        <w:top w:val="none" w:sz="0" w:space="0" w:color="auto"/>
        <w:left w:val="none" w:sz="0" w:space="0" w:color="auto"/>
        <w:bottom w:val="none" w:sz="0" w:space="0" w:color="auto"/>
        <w:right w:val="none" w:sz="0" w:space="0" w:color="auto"/>
      </w:divBdr>
    </w:div>
    <w:div w:id="1576085150">
      <w:bodyDiv w:val="1"/>
      <w:marLeft w:val="0"/>
      <w:marRight w:val="0"/>
      <w:marTop w:val="0"/>
      <w:marBottom w:val="0"/>
      <w:divBdr>
        <w:top w:val="none" w:sz="0" w:space="0" w:color="auto"/>
        <w:left w:val="none" w:sz="0" w:space="0" w:color="auto"/>
        <w:bottom w:val="none" w:sz="0" w:space="0" w:color="auto"/>
        <w:right w:val="none" w:sz="0" w:space="0" w:color="auto"/>
      </w:divBdr>
    </w:div>
    <w:div w:id="1579316711">
      <w:bodyDiv w:val="1"/>
      <w:marLeft w:val="0"/>
      <w:marRight w:val="0"/>
      <w:marTop w:val="0"/>
      <w:marBottom w:val="0"/>
      <w:divBdr>
        <w:top w:val="none" w:sz="0" w:space="0" w:color="auto"/>
        <w:left w:val="none" w:sz="0" w:space="0" w:color="auto"/>
        <w:bottom w:val="none" w:sz="0" w:space="0" w:color="auto"/>
        <w:right w:val="none" w:sz="0" w:space="0" w:color="auto"/>
      </w:divBdr>
    </w:div>
    <w:div w:id="1588659055">
      <w:bodyDiv w:val="1"/>
      <w:marLeft w:val="0"/>
      <w:marRight w:val="0"/>
      <w:marTop w:val="0"/>
      <w:marBottom w:val="0"/>
      <w:divBdr>
        <w:top w:val="none" w:sz="0" w:space="0" w:color="auto"/>
        <w:left w:val="none" w:sz="0" w:space="0" w:color="auto"/>
        <w:bottom w:val="none" w:sz="0" w:space="0" w:color="auto"/>
        <w:right w:val="none" w:sz="0" w:space="0" w:color="auto"/>
      </w:divBdr>
    </w:div>
    <w:div w:id="1601257568">
      <w:bodyDiv w:val="1"/>
      <w:marLeft w:val="0"/>
      <w:marRight w:val="0"/>
      <w:marTop w:val="0"/>
      <w:marBottom w:val="0"/>
      <w:divBdr>
        <w:top w:val="none" w:sz="0" w:space="0" w:color="auto"/>
        <w:left w:val="none" w:sz="0" w:space="0" w:color="auto"/>
        <w:bottom w:val="none" w:sz="0" w:space="0" w:color="auto"/>
        <w:right w:val="none" w:sz="0" w:space="0" w:color="auto"/>
      </w:divBdr>
      <w:divsChild>
        <w:div w:id="120614719">
          <w:marLeft w:val="274"/>
          <w:marRight w:val="0"/>
          <w:marTop w:val="0"/>
          <w:marBottom w:val="0"/>
          <w:divBdr>
            <w:top w:val="none" w:sz="0" w:space="0" w:color="auto"/>
            <w:left w:val="none" w:sz="0" w:space="0" w:color="auto"/>
            <w:bottom w:val="none" w:sz="0" w:space="0" w:color="auto"/>
            <w:right w:val="none" w:sz="0" w:space="0" w:color="auto"/>
          </w:divBdr>
        </w:div>
        <w:div w:id="222641307">
          <w:marLeft w:val="274"/>
          <w:marRight w:val="0"/>
          <w:marTop w:val="0"/>
          <w:marBottom w:val="0"/>
          <w:divBdr>
            <w:top w:val="none" w:sz="0" w:space="0" w:color="auto"/>
            <w:left w:val="none" w:sz="0" w:space="0" w:color="auto"/>
            <w:bottom w:val="none" w:sz="0" w:space="0" w:color="auto"/>
            <w:right w:val="none" w:sz="0" w:space="0" w:color="auto"/>
          </w:divBdr>
        </w:div>
        <w:div w:id="366881149">
          <w:marLeft w:val="274"/>
          <w:marRight w:val="0"/>
          <w:marTop w:val="0"/>
          <w:marBottom w:val="0"/>
          <w:divBdr>
            <w:top w:val="none" w:sz="0" w:space="0" w:color="auto"/>
            <w:left w:val="none" w:sz="0" w:space="0" w:color="auto"/>
            <w:bottom w:val="none" w:sz="0" w:space="0" w:color="auto"/>
            <w:right w:val="none" w:sz="0" w:space="0" w:color="auto"/>
          </w:divBdr>
        </w:div>
        <w:div w:id="445274087">
          <w:marLeft w:val="274"/>
          <w:marRight w:val="0"/>
          <w:marTop w:val="0"/>
          <w:marBottom w:val="0"/>
          <w:divBdr>
            <w:top w:val="none" w:sz="0" w:space="0" w:color="auto"/>
            <w:left w:val="none" w:sz="0" w:space="0" w:color="auto"/>
            <w:bottom w:val="none" w:sz="0" w:space="0" w:color="auto"/>
            <w:right w:val="none" w:sz="0" w:space="0" w:color="auto"/>
          </w:divBdr>
        </w:div>
        <w:div w:id="503862768">
          <w:marLeft w:val="230"/>
          <w:marRight w:val="0"/>
          <w:marTop w:val="0"/>
          <w:marBottom w:val="0"/>
          <w:divBdr>
            <w:top w:val="none" w:sz="0" w:space="0" w:color="auto"/>
            <w:left w:val="none" w:sz="0" w:space="0" w:color="auto"/>
            <w:bottom w:val="none" w:sz="0" w:space="0" w:color="auto"/>
            <w:right w:val="none" w:sz="0" w:space="0" w:color="auto"/>
          </w:divBdr>
        </w:div>
        <w:div w:id="641082800">
          <w:marLeft w:val="230"/>
          <w:marRight w:val="0"/>
          <w:marTop w:val="0"/>
          <w:marBottom w:val="0"/>
          <w:divBdr>
            <w:top w:val="none" w:sz="0" w:space="0" w:color="auto"/>
            <w:left w:val="none" w:sz="0" w:space="0" w:color="auto"/>
            <w:bottom w:val="none" w:sz="0" w:space="0" w:color="auto"/>
            <w:right w:val="none" w:sz="0" w:space="0" w:color="auto"/>
          </w:divBdr>
        </w:div>
        <w:div w:id="734352867">
          <w:marLeft w:val="274"/>
          <w:marRight w:val="0"/>
          <w:marTop w:val="0"/>
          <w:marBottom w:val="0"/>
          <w:divBdr>
            <w:top w:val="none" w:sz="0" w:space="0" w:color="auto"/>
            <w:left w:val="none" w:sz="0" w:space="0" w:color="auto"/>
            <w:bottom w:val="none" w:sz="0" w:space="0" w:color="auto"/>
            <w:right w:val="none" w:sz="0" w:space="0" w:color="auto"/>
          </w:divBdr>
        </w:div>
        <w:div w:id="1100225694">
          <w:marLeft w:val="274"/>
          <w:marRight w:val="0"/>
          <w:marTop w:val="0"/>
          <w:marBottom w:val="0"/>
          <w:divBdr>
            <w:top w:val="none" w:sz="0" w:space="0" w:color="auto"/>
            <w:left w:val="none" w:sz="0" w:space="0" w:color="auto"/>
            <w:bottom w:val="none" w:sz="0" w:space="0" w:color="auto"/>
            <w:right w:val="none" w:sz="0" w:space="0" w:color="auto"/>
          </w:divBdr>
        </w:div>
        <w:div w:id="1197700773">
          <w:marLeft w:val="274"/>
          <w:marRight w:val="0"/>
          <w:marTop w:val="0"/>
          <w:marBottom w:val="0"/>
          <w:divBdr>
            <w:top w:val="none" w:sz="0" w:space="0" w:color="auto"/>
            <w:left w:val="none" w:sz="0" w:space="0" w:color="auto"/>
            <w:bottom w:val="none" w:sz="0" w:space="0" w:color="auto"/>
            <w:right w:val="none" w:sz="0" w:space="0" w:color="auto"/>
          </w:divBdr>
        </w:div>
        <w:div w:id="1364675682">
          <w:marLeft w:val="274"/>
          <w:marRight w:val="0"/>
          <w:marTop w:val="0"/>
          <w:marBottom w:val="0"/>
          <w:divBdr>
            <w:top w:val="none" w:sz="0" w:space="0" w:color="auto"/>
            <w:left w:val="none" w:sz="0" w:space="0" w:color="auto"/>
            <w:bottom w:val="none" w:sz="0" w:space="0" w:color="auto"/>
            <w:right w:val="none" w:sz="0" w:space="0" w:color="auto"/>
          </w:divBdr>
        </w:div>
        <w:div w:id="1562133816">
          <w:marLeft w:val="274"/>
          <w:marRight w:val="0"/>
          <w:marTop w:val="0"/>
          <w:marBottom w:val="0"/>
          <w:divBdr>
            <w:top w:val="none" w:sz="0" w:space="0" w:color="auto"/>
            <w:left w:val="none" w:sz="0" w:space="0" w:color="auto"/>
            <w:bottom w:val="none" w:sz="0" w:space="0" w:color="auto"/>
            <w:right w:val="none" w:sz="0" w:space="0" w:color="auto"/>
          </w:divBdr>
        </w:div>
        <w:div w:id="1585341102">
          <w:marLeft w:val="230"/>
          <w:marRight w:val="0"/>
          <w:marTop w:val="0"/>
          <w:marBottom w:val="0"/>
          <w:divBdr>
            <w:top w:val="none" w:sz="0" w:space="0" w:color="auto"/>
            <w:left w:val="none" w:sz="0" w:space="0" w:color="auto"/>
            <w:bottom w:val="none" w:sz="0" w:space="0" w:color="auto"/>
            <w:right w:val="none" w:sz="0" w:space="0" w:color="auto"/>
          </w:divBdr>
        </w:div>
      </w:divsChild>
    </w:div>
    <w:div w:id="1618484062">
      <w:bodyDiv w:val="1"/>
      <w:marLeft w:val="0"/>
      <w:marRight w:val="0"/>
      <w:marTop w:val="0"/>
      <w:marBottom w:val="0"/>
      <w:divBdr>
        <w:top w:val="none" w:sz="0" w:space="0" w:color="auto"/>
        <w:left w:val="none" w:sz="0" w:space="0" w:color="auto"/>
        <w:bottom w:val="none" w:sz="0" w:space="0" w:color="auto"/>
        <w:right w:val="none" w:sz="0" w:space="0" w:color="auto"/>
      </w:divBdr>
    </w:div>
    <w:div w:id="1652366596">
      <w:bodyDiv w:val="1"/>
      <w:marLeft w:val="0"/>
      <w:marRight w:val="0"/>
      <w:marTop w:val="0"/>
      <w:marBottom w:val="0"/>
      <w:divBdr>
        <w:top w:val="none" w:sz="0" w:space="0" w:color="auto"/>
        <w:left w:val="none" w:sz="0" w:space="0" w:color="auto"/>
        <w:bottom w:val="none" w:sz="0" w:space="0" w:color="auto"/>
        <w:right w:val="none" w:sz="0" w:space="0" w:color="auto"/>
      </w:divBdr>
      <w:divsChild>
        <w:div w:id="176118858">
          <w:marLeft w:val="547"/>
          <w:marRight w:val="0"/>
          <w:marTop w:val="154"/>
          <w:marBottom w:val="0"/>
          <w:divBdr>
            <w:top w:val="none" w:sz="0" w:space="0" w:color="auto"/>
            <w:left w:val="none" w:sz="0" w:space="0" w:color="auto"/>
            <w:bottom w:val="none" w:sz="0" w:space="0" w:color="auto"/>
            <w:right w:val="none" w:sz="0" w:space="0" w:color="auto"/>
          </w:divBdr>
        </w:div>
        <w:div w:id="258758176">
          <w:marLeft w:val="547"/>
          <w:marRight w:val="0"/>
          <w:marTop w:val="154"/>
          <w:marBottom w:val="0"/>
          <w:divBdr>
            <w:top w:val="none" w:sz="0" w:space="0" w:color="auto"/>
            <w:left w:val="none" w:sz="0" w:space="0" w:color="auto"/>
            <w:bottom w:val="none" w:sz="0" w:space="0" w:color="auto"/>
            <w:right w:val="none" w:sz="0" w:space="0" w:color="auto"/>
          </w:divBdr>
        </w:div>
        <w:div w:id="433983270">
          <w:marLeft w:val="547"/>
          <w:marRight w:val="0"/>
          <w:marTop w:val="154"/>
          <w:marBottom w:val="0"/>
          <w:divBdr>
            <w:top w:val="none" w:sz="0" w:space="0" w:color="auto"/>
            <w:left w:val="none" w:sz="0" w:space="0" w:color="auto"/>
            <w:bottom w:val="none" w:sz="0" w:space="0" w:color="auto"/>
            <w:right w:val="none" w:sz="0" w:space="0" w:color="auto"/>
          </w:divBdr>
        </w:div>
        <w:div w:id="990329489">
          <w:marLeft w:val="547"/>
          <w:marRight w:val="0"/>
          <w:marTop w:val="154"/>
          <w:marBottom w:val="0"/>
          <w:divBdr>
            <w:top w:val="none" w:sz="0" w:space="0" w:color="auto"/>
            <w:left w:val="none" w:sz="0" w:space="0" w:color="auto"/>
            <w:bottom w:val="none" w:sz="0" w:space="0" w:color="auto"/>
            <w:right w:val="none" w:sz="0" w:space="0" w:color="auto"/>
          </w:divBdr>
        </w:div>
        <w:div w:id="1082024412">
          <w:marLeft w:val="547"/>
          <w:marRight w:val="0"/>
          <w:marTop w:val="154"/>
          <w:marBottom w:val="0"/>
          <w:divBdr>
            <w:top w:val="none" w:sz="0" w:space="0" w:color="auto"/>
            <w:left w:val="none" w:sz="0" w:space="0" w:color="auto"/>
            <w:bottom w:val="none" w:sz="0" w:space="0" w:color="auto"/>
            <w:right w:val="none" w:sz="0" w:space="0" w:color="auto"/>
          </w:divBdr>
        </w:div>
        <w:div w:id="1095859965">
          <w:marLeft w:val="1166"/>
          <w:marRight w:val="0"/>
          <w:marTop w:val="134"/>
          <w:marBottom w:val="0"/>
          <w:divBdr>
            <w:top w:val="none" w:sz="0" w:space="0" w:color="auto"/>
            <w:left w:val="none" w:sz="0" w:space="0" w:color="auto"/>
            <w:bottom w:val="none" w:sz="0" w:space="0" w:color="auto"/>
            <w:right w:val="none" w:sz="0" w:space="0" w:color="auto"/>
          </w:divBdr>
        </w:div>
        <w:div w:id="1108549577">
          <w:marLeft w:val="547"/>
          <w:marRight w:val="0"/>
          <w:marTop w:val="154"/>
          <w:marBottom w:val="0"/>
          <w:divBdr>
            <w:top w:val="none" w:sz="0" w:space="0" w:color="auto"/>
            <w:left w:val="none" w:sz="0" w:space="0" w:color="auto"/>
            <w:bottom w:val="none" w:sz="0" w:space="0" w:color="auto"/>
            <w:right w:val="none" w:sz="0" w:space="0" w:color="auto"/>
          </w:divBdr>
        </w:div>
        <w:div w:id="1426998596">
          <w:marLeft w:val="1166"/>
          <w:marRight w:val="0"/>
          <w:marTop w:val="134"/>
          <w:marBottom w:val="0"/>
          <w:divBdr>
            <w:top w:val="none" w:sz="0" w:space="0" w:color="auto"/>
            <w:left w:val="none" w:sz="0" w:space="0" w:color="auto"/>
            <w:bottom w:val="none" w:sz="0" w:space="0" w:color="auto"/>
            <w:right w:val="none" w:sz="0" w:space="0" w:color="auto"/>
          </w:divBdr>
        </w:div>
      </w:divsChild>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8677635">
      <w:bodyDiv w:val="1"/>
      <w:marLeft w:val="0"/>
      <w:marRight w:val="0"/>
      <w:marTop w:val="0"/>
      <w:marBottom w:val="0"/>
      <w:divBdr>
        <w:top w:val="none" w:sz="0" w:space="0" w:color="auto"/>
        <w:left w:val="none" w:sz="0" w:space="0" w:color="auto"/>
        <w:bottom w:val="none" w:sz="0" w:space="0" w:color="auto"/>
        <w:right w:val="none" w:sz="0" w:space="0" w:color="auto"/>
      </w:divBdr>
    </w:div>
    <w:div w:id="170147305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36977170">
      <w:bodyDiv w:val="1"/>
      <w:marLeft w:val="0"/>
      <w:marRight w:val="0"/>
      <w:marTop w:val="0"/>
      <w:marBottom w:val="0"/>
      <w:divBdr>
        <w:top w:val="none" w:sz="0" w:space="0" w:color="auto"/>
        <w:left w:val="none" w:sz="0" w:space="0" w:color="auto"/>
        <w:bottom w:val="none" w:sz="0" w:space="0" w:color="auto"/>
        <w:right w:val="none" w:sz="0" w:space="0" w:color="auto"/>
      </w:divBdr>
    </w:div>
    <w:div w:id="1743717900">
      <w:bodyDiv w:val="1"/>
      <w:marLeft w:val="0"/>
      <w:marRight w:val="0"/>
      <w:marTop w:val="0"/>
      <w:marBottom w:val="0"/>
      <w:divBdr>
        <w:top w:val="none" w:sz="0" w:space="0" w:color="auto"/>
        <w:left w:val="none" w:sz="0" w:space="0" w:color="auto"/>
        <w:bottom w:val="none" w:sz="0" w:space="0" w:color="auto"/>
        <w:right w:val="none" w:sz="0" w:space="0" w:color="auto"/>
      </w:divBdr>
      <w:divsChild>
        <w:div w:id="821628067">
          <w:marLeft w:val="547"/>
          <w:marRight w:val="0"/>
          <w:marTop w:val="211"/>
          <w:marBottom w:val="0"/>
          <w:divBdr>
            <w:top w:val="none" w:sz="0" w:space="0" w:color="auto"/>
            <w:left w:val="none" w:sz="0" w:space="0" w:color="auto"/>
            <w:bottom w:val="none" w:sz="0" w:space="0" w:color="auto"/>
            <w:right w:val="none" w:sz="0" w:space="0" w:color="auto"/>
          </w:divBdr>
        </w:div>
      </w:divsChild>
    </w:div>
    <w:div w:id="1788231478">
      <w:bodyDiv w:val="1"/>
      <w:marLeft w:val="0"/>
      <w:marRight w:val="0"/>
      <w:marTop w:val="0"/>
      <w:marBottom w:val="0"/>
      <w:divBdr>
        <w:top w:val="none" w:sz="0" w:space="0" w:color="auto"/>
        <w:left w:val="none" w:sz="0" w:space="0" w:color="auto"/>
        <w:bottom w:val="none" w:sz="0" w:space="0" w:color="auto"/>
        <w:right w:val="none" w:sz="0" w:space="0" w:color="auto"/>
      </w:divBdr>
    </w:div>
    <w:div w:id="1799957968">
      <w:bodyDiv w:val="1"/>
      <w:marLeft w:val="0"/>
      <w:marRight w:val="0"/>
      <w:marTop w:val="0"/>
      <w:marBottom w:val="0"/>
      <w:divBdr>
        <w:top w:val="none" w:sz="0" w:space="0" w:color="auto"/>
        <w:left w:val="none" w:sz="0" w:space="0" w:color="auto"/>
        <w:bottom w:val="none" w:sz="0" w:space="0" w:color="auto"/>
        <w:right w:val="none" w:sz="0" w:space="0" w:color="auto"/>
      </w:divBdr>
    </w:div>
    <w:div w:id="1813868641">
      <w:bodyDiv w:val="1"/>
      <w:marLeft w:val="0"/>
      <w:marRight w:val="0"/>
      <w:marTop w:val="0"/>
      <w:marBottom w:val="0"/>
      <w:divBdr>
        <w:top w:val="none" w:sz="0" w:space="0" w:color="auto"/>
        <w:left w:val="none" w:sz="0" w:space="0" w:color="auto"/>
        <w:bottom w:val="none" w:sz="0" w:space="0" w:color="auto"/>
        <w:right w:val="none" w:sz="0" w:space="0" w:color="auto"/>
      </w:divBdr>
    </w:div>
    <w:div w:id="1818378049">
      <w:bodyDiv w:val="1"/>
      <w:marLeft w:val="0"/>
      <w:marRight w:val="0"/>
      <w:marTop w:val="0"/>
      <w:marBottom w:val="0"/>
      <w:divBdr>
        <w:top w:val="none" w:sz="0" w:space="0" w:color="auto"/>
        <w:left w:val="none" w:sz="0" w:space="0" w:color="auto"/>
        <w:bottom w:val="none" w:sz="0" w:space="0" w:color="auto"/>
        <w:right w:val="none" w:sz="0" w:space="0" w:color="auto"/>
      </w:divBdr>
      <w:divsChild>
        <w:div w:id="532622258">
          <w:marLeft w:val="274"/>
          <w:marRight w:val="0"/>
          <w:marTop w:val="0"/>
          <w:marBottom w:val="0"/>
          <w:divBdr>
            <w:top w:val="none" w:sz="0" w:space="0" w:color="auto"/>
            <w:left w:val="none" w:sz="0" w:space="0" w:color="auto"/>
            <w:bottom w:val="none" w:sz="0" w:space="0" w:color="auto"/>
            <w:right w:val="none" w:sz="0" w:space="0" w:color="auto"/>
          </w:divBdr>
        </w:div>
        <w:div w:id="661354816">
          <w:marLeft w:val="274"/>
          <w:marRight w:val="0"/>
          <w:marTop w:val="0"/>
          <w:marBottom w:val="0"/>
          <w:divBdr>
            <w:top w:val="none" w:sz="0" w:space="0" w:color="auto"/>
            <w:left w:val="none" w:sz="0" w:space="0" w:color="auto"/>
            <w:bottom w:val="none" w:sz="0" w:space="0" w:color="auto"/>
            <w:right w:val="none" w:sz="0" w:space="0" w:color="auto"/>
          </w:divBdr>
        </w:div>
        <w:div w:id="726952725">
          <w:marLeft w:val="274"/>
          <w:marRight w:val="0"/>
          <w:marTop w:val="0"/>
          <w:marBottom w:val="0"/>
          <w:divBdr>
            <w:top w:val="none" w:sz="0" w:space="0" w:color="auto"/>
            <w:left w:val="none" w:sz="0" w:space="0" w:color="auto"/>
            <w:bottom w:val="none" w:sz="0" w:space="0" w:color="auto"/>
            <w:right w:val="none" w:sz="0" w:space="0" w:color="auto"/>
          </w:divBdr>
        </w:div>
        <w:div w:id="758478453">
          <w:marLeft w:val="274"/>
          <w:marRight w:val="0"/>
          <w:marTop w:val="0"/>
          <w:marBottom w:val="0"/>
          <w:divBdr>
            <w:top w:val="none" w:sz="0" w:space="0" w:color="auto"/>
            <w:left w:val="none" w:sz="0" w:space="0" w:color="auto"/>
            <w:bottom w:val="none" w:sz="0" w:space="0" w:color="auto"/>
            <w:right w:val="none" w:sz="0" w:space="0" w:color="auto"/>
          </w:divBdr>
        </w:div>
        <w:div w:id="883102187">
          <w:marLeft w:val="274"/>
          <w:marRight w:val="0"/>
          <w:marTop w:val="0"/>
          <w:marBottom w:val="0"/>
          <w:divBdr>
            <w:top w:val="none" w:sz="0" w:space="0" w:color="auto"/>
            <w:left w:val="none" w:sz="0" w:space="0" w:color="auto"/>
            <w:bottom w:val="none" w:sz="0" w:space="0" w:color="auto"/>
            <w:right w:val="none" w:sz="0" w:space="0" w:color="auto"/>
          </w:divBdr>
        </w:div>
        <w:div w:id="1041788787">
          <w:marLeft w:val="274"/>
          <w:marRight w:val="0"/>
          <w:marTop w:val="0"/>
          <w:marBottom w:val="0"/>
          <w:divBdr>
            <w:top w:val="none" w:sz="0" w:space="0" w:color="auto"/>
            <w:left w:val="none" w:sz="0" w:space="0" w:color="auto"/>
            <w:bottom w:val="none" w:sz="0" w:space="0" w:color="auto"/>
            <w:right w:val="none" w:sz="0" w:space="0" w:color="auto"/>
          </w:divBdr>
        </w:div>
        <w:div w:id="1075128451">
          <w:marLeft w:val="274"/>
          <w:marRight w:val="0"/>
          <w:marTop w:val="0"/>
          <w:marBottom w:val="0"/>
          <w:divBdr>
            <w:top w:val="none" w:sz="0" w:space="0" w:color="auto"/>
            <w:left w:val="none" w:sz="0" w:space="0" w:color="auto"/>
            <w:bottom w:val="none" w:sz="0" w:space="0" w:color="auto"/>
            <w:right w:val="none" w:sz="0" w:space="0" w:color="auto"/>
          </w:divBdr>
        </w:div>
        <w:div w:id="1154446991">
          <w:marLeft w:val="274"/>
          <w:marRight w:val="0"/>
          <w:marTop w:val="0"/>
          <w:marBottom w:val="0"/>
          <w:divBdr>
            <w:top w:val="none" w:sz="0" w:space="0" w:color="auto"/>
            <w:left w:val="none" w:sz="0" w:space="0" w:color="auto"/>
            <w:bottom w:val="none" w:sz="0" w:space="0" w:color="auto"/>
            <w:right w:val="none" w:sz="0" w:space="0" w:color="auto"/>
          </w:divBdr>
        </w:div>
        <w:div w:id="1795556823">
          <w:marLeft w:val="274"/>
          <w:marRight w:val="0"/>
          <w:marTop w:val="0"/>
          <w:marBottom w:val="0"/>
          <w:divBdr>
            <w:top w:val="none" w:sz="0" w:space="0" w:color="auto"/>
            <w:left w:val="none" w:sz="0" w:space="0" w:color="auto"/>
            <w:bottom w:val="none" w:sz="0" w:space="0" w:color="auto"/>
            <w:right w:val="none" w:sz="0" w:space="0" w:color="auto"/>
          </w:divBdr>
        </w:div>
        <w:div w:id="1940599932">
          <w:marLeft w:val="274"/>
          <w:marRight w:val="0"/>
          <w:marTop w:val="0"/>
          <w:marBottom w:val="0"/>
          <w:divBdr>
            <w:top w:val="none" w:sz="0" w:space="0" w:color="auto"/>
            <w:left w:val="none" w:sz="0" w:space="0" w:color="auto"/>
            <w:bottom w:val="none" w:sz="0" w:space="0" w:color="auto"/>
            <w:right w:val="none" w:sz="0" w:space="0" w:color="auto"/>
          </w:divBdr>
        </w:div>
        <w:div w:id="2126725912">
          <w:marLeft w:val="274"/>
          <w:marRight w:val="0"/>
          <w:marTop w:val="0"/>
          <w:marBottom w:val="0"/>
          <w:divBdr>
            <w:top w:val="none" w:sz="0" w:space="0" w:color="auto"/>
            <w:left w:val="none" w:sz="0" w:space="0" w:color="auto"/>
            <w:bottom w:val="none" w:sz="0" w:space="0" w:color="auto"/>
            <w:right w:val="none" w:sz="0" w:space="0" w:color="auto"/>
          </w:divBdr>
        </w:div>
      </w:divsChild>
    </w:div>
    <w:div w:id="1845318229">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3760220">
      <w:bodyDiv w:val="1"/>
      <w:marLeft w:val="0"/>
      <w:marRight w:val="0"/>
      <w:marTop w:val="0"/>
      <w:marBottom w:val="0"/>
      <w:divBdr>
        <w:top w:val="none" w:sz="0" w:space="0" w:color="auto"/>
        <w:left w:val="none" w:sz="0" w:space="0" w:color="auto"/>
        <w:bottom w:val="none" w:sz="0" w:space="0" w:color="auto"/>
        <w:right w:val="none" w:sz="0" w:space="0" w:color="auto"/>
      </w:divBdr>
      <w:divsChild>
        <w:div w:id="346756946">
          <w:marLeft w:val="0"/>
          <w:marRight w:val="0"/>
          <w:marTop w:val="0"/>
          <w:marBottom w:val="0"/>
          <w:divBdr>
            <w:top w:val="none" w:sz="0" w:space="0" w:color="auto"/>
            <w:left w:val="none" w:sz="0" w:space="0" w:color="auto"/>
            <w:bottom w:val="none" w:sz="0" w:space="0" w:color="auto"/>
            <w:right w:val="none" w:sz="0" w:space="0" w:color="auto"/>
          </w:divBdr>
        </w:div>
        <w:div w:id="613557489">
          <w:marLeft w:val="0"/>
          <w:marRight w:val="0"/>
          <w:marTop w:val="0"/>
          <w:marBottom w:val="0"/>
          <w:divBdr>
            <w:top w:val="none" w:sz="0" w:space="0" w:color="auto"/>
            <w:left w:val="none" w:sz="0" w:space="0" w:color="auto"/>
            <w:bottom w:val="none" w:sz="0" w:space="0" w:color="auto"/>
            <w:right w:val="none" w:sz="0" w:space="0" w:color="auto"/>
          </w:divBdr>
        </w:div>
        <w:div w:id="714550841">
          <w:marLeft w:val="0"/>
          <w:marRight w:val="0"/>
          <w:marTop w:val="0"/>
          <w:marBottom w:val="0"/>
          <w:divBdr>
            <w:top w:val="none" w:sz="0" w:space="0" w:color="auto"/>
            <w:left w:val="none" w:sz="0" w:space="0" w:color="auto"/>
            <w:bottom w:val="none" w:sz="0" w:space="0" w:color="auto"/>
            <w:right w:val="none" w:sz="0" w:space="0" w:color="auto"/>
          </w:divBdr>
        </w:div>
        <w:div w:id="903444300">
          <w:marLeft w:val="0"/>
          <w:marRight w:val="0"/>
          <w:marTop w:val="0"/>
          <w:marBottom w:val="0"/>
          <w:divBdr>
            <w:top w:val="none" w:sz="0" w:space="0" w:color="auto"/>
            <w:left w:val="none" w:sz="0" w:space="0" w:color="auto"/>
            <w:bottom w:val="none" w:sz="0" w:space="0" w:color="auto"/>
            <w:right w:val="none" w:sz="0" w:space="0" w:color="auto"/>
          </w:divBdr>
        </w:div>
        <w:div w:id="1046106469">
          <w:marLeft w:val="0"/>
          <w:marRight w:val="0"/>
          <w:marTop w:val="0"/>
          <w:marBottom w:val="0"/>
          <w:divBdr>
            <w:top w:val="none" w:sz="0" w:space="0" w:color="auto"/>
            <w:left w:val="none" w:sz="0" w:space="0" w:color="auto"/>
            <w:bottom w:val="none" w:sz="0" w:space="0" w:color="auto"/>
            <w:right w:val="none" w:sz="0" w:space="0" w:color="auto"/>
          </w:divBdr>
        </w:div>
        <w:div w:id="1090858346">
          <w:marLeft w:val="0"/>
          <w:marRight w:val="0"/>
          <w:marTop w:val="0"/>
          <w:marBottom w:val="0"/>
          <w:divBdr>
            <w:top w:val="none" w:sz="0" w:space="0" w:color="auto"/>
            <w:left w:val="none" w:sz="0" w:space="0" w:color="auto"/>
            <w:bottom w:val="none" w:sz="0" w:space="0" w:color="auto"/>
            <w:right w:val="none" w:sz="0" w:space="0" w:color="auto"/>
          </w:divBdr>
        </w:div>
        <w:div w:id="1149633676">
          <w:marLeft w:val="0"/>
          <w:marRight w:val="0"/>
          <w:marTop w:val="0"/>
          <w:marBottom w:val="0"/>
          <w:divBdr>
            <w:top w:val="none" w:sz="0" w:space="0" w:color="auto"/>
            <w:left w:val="none" w:sz="0" w:space="0" w:color="auto"/>
            <w:bottom w:val="none" w:sz="0" w:space="0" w:color="auto"/>
            <w:right w:val="none" w:sz="0" w:space="0" w:color="auto"/>
          </w:divBdr>
        </w:div>
        <w:div w:id="1257178491">
          <w:marLeft w:val="0"/>
          <w:marRight w:val="0"/>
          <w:marTop w:val="0"/>
          <w:marBottom w:val="0"/>
          <w:divBdr>
            <w:top w:val="none" w:sz="0" w:space="0" w:color="auto"/>
            <w:left w:val="none" w:sz="0" w:space="0" w:color="auto"/>
            <w:bottom w:val="none" w:sz="0" w:space="0" w:color="auto"/>
            <w:right w:val="none" w:sz="0" w:space="0" w:color="auto"/>
          </w:divBdr>
        </w:div>
        <w:div w:id="1315258826">
          <w:marLeft w:val="0"/>
          <w:marRight w:val="0"/>
          <w:marTop w:val="0"/>
          <w:marBottom w:val="0"/>
          <w:divBdr>
            <w:top w:val="none" w:sz="0" w:space="0" w:color="auto"/>
            <w:left w:val="none" w:sz="0" w:space="0" w:color="auto"/>
            <w:bottom w:val="none" w:sz="0" w:space="0" w:color="auto"/>
            <w:right w:val="none" w:sz="0" w:space="0" w:color="auto"/>
          </w:divBdr>
        </w:div>
        <w:div w:id="1621718773">
          <w:marLeft w:val="0"/>
          <w:marRight w:val="0"/>
          <w:marTop w:val="0"/>
          <w:marBottom w:val="0"/>
          <w:divBdr>
            <w:top w:val="none" w:sz="0" w:space="0" w:color="auto"/>
            <w:left w:val="none" w:sz="0" w:space="0" w:color="auto"/>
            <w:bottom w:val="none" w:sz="0" w:space="0" w:color="auto"/>
            <w:right w:val="none" w:sz="0" w:space="0" w:color="auto"/>
          </w:divBdr>
        </w:div>
        <w:div w:id="2028481960">
          <w:marLeft w:val="0"/>
          <w:marRight w:val="0"/>
          <w:marTop w:val="0"/>
          <w:marBottom w:val="0"/>
          <w:divBdr>
            <w:top w:val="none" w:sz="0" w:space="0" w:color="auto"/>
            <w:left w:val="none" w:sz="0" w:space="0" w:color="auto"/>
            <w:bottom w:val="none" w:sz="0" w:space="0" w:color="auto"/>
            <w:right w:val="none" w:sz="0" w:space="0" w:color="auto"/>
          </w:divBdr>
        </w:div>
        <w:div w:id="2084983841">
          <w:marLeft w:val="0"/>
          <w:marRight w:val="0"/>
          <w:marTop w:val="0"/>
          <w:marBottom w:val="0"/>
          <w:divBdr>
            <w:top w:val="none" w:sz="0" w:space="0" w:color="auto"/>
            <w:left w:val="none" w:sz="0" w:space="0" w:color="auto"/>
            <w:bottom w:val="none" w:sz="0" w:space="0" w:color="auto"/>
            <w:right w:val="none" w:sz="0" w:space="0" w:color="auto"/>
          </w:divBdr>
        </w:div>
      </w:divsChild>
    </w:div>
    <w:div w:id="1883056954">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6696169">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08752756">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35030299">
      <w:bodyDiv w:val="1"/>
      <w:marLeft w:val="0"/>
      <w:marRight w:val="0"/>
      <w:marTop w:val="0"/>
      <w:marBottom w:val="0"/>
      <w:divBdr>
        <w:top w:val="none" w:sz="0" w:space="0" w:color="auto"/>
        <w:left w:val="none" w:sz="0" w:space="0" w:color="auto"/>
        <w:bottom w:val="none" w:sz="0" w:space="0" w:color="auto"/>
        <w:right w:val="none" w:sz="0" w:space="0" w:color="auto"/>
      </w:divBdr>
      <w:divsChild>
        <w:div w:id="446317935">
          <w:marLeft w:val="274"/>
          <w:marRight w:val="0"/>
          <w:marTop w:val="0"/>
          <w:marBottom w:val="0"/>
          <w:divBdr>
            <w:top w:val="none" w:sz="0" w:space="0" w:color="auto"/>
            <w:left w:val="none" w:sz="0" w:space="0" w:color="auto"/>
            <w:bottom w:val="none" w:sz="0" w:space="0" w:color="auto"/>
            <w:right w:val="none" w:sz="0" w:space="0" w:color="auto"/>
          </w:divBdr>
        </w:div>
        <w:div w:id="572350317">
          <w:marLeft w:val="274"/>
          <w:marRight w:val="0"/>
          <w:marTop w:val="0"/>
          <w:marBottom w:val="0"/>
          <w:divBdr>
            <w:top w:val="none" w:sz="0" w:space="0" w:color="auto"/>
            <w:left w:val="none" w:sz="0" w:space="0" w:color="auto"/>
            <w:bottom w:val="none" w:sz="0" w:space="0" w:color="auto"/>
            <w:right w:val="none" w:sz="0" w:space="0" w:color="auto"/>
          </w:divBdr>
        </w:div>
        <w:div w:id="1242912864">
          <w:marLeft w:val="274"/>
          <w:marRight w:val="0"/>
          <w:marTop w:val="0"/>
          <w:marBottom w:val="0"/>
          <w:divBdr>
            <w:top w:val="none" w:sz="0" w:space="0" w:color="auto"/>
            <w:left w:val="none" w:sz="0" w:space="0" w:color="auto"/>
            <w:bottom w:val="none" w:sz="0" w:space="0" w:color="auto"/>
            <w:right w:val="none" w:sz="0" w:space="0" w:color="auto"/>
          </w:divBdr>
        </w:div>
        <w:div w:id="1757752737">
          <w:marLeft w:val="274"/>
          <w:marRight w:val="0"/>
          <w:marTop w:val="0"/>
          <w:marBottom w:val="0"/>
          <w:divBdr>
            <w:top w:val="none" w:sz="0" w:space="0" w:color="auto"/>
            <w:left w:val="none" w:sz="0" w:space="0" w:color="auto"/>
            <w:bottom w:val="none" w:sz="0" w:space="0" w:color="auto"/>
            <w:right w:val="none" w:sz="0" w:space="0" w:color="auto"/>
          </w:divBdr>
        </w:div>
        <w:div w:id="1876575680">
          <w:marLeft w:val="274"/>
          <w:marRight w:val="0"/>
          <w:marTop w:val="0"/>
          <w:marBottom w:val="0"/>
          <w:divBdr>
            <w:top w:val="none" w:sz="0" w:space="0" w:color="auto"/>
            <w:left w:val="none" w:sz="0" w:space="0" w:color="auto"/>
            <w:bottom w:val="none" w:sz="0" w:space="0" w:color="auto"/>
            <w:right w:val="none" w:sz="0" w:space="0" w:color="auto"/>
          </w:divBdr>
        </w:div>
      </w:divsChild>
    </w:div>
    <w:div w:id="2035643874">
      <w:bodyDiv w:val="1"/>
      <w:marLeft w:val="0"/>
      <w:marRight w:val="0"/>
      <w:marTop w:val="0"/>
      <w:marBottom w:val="0"/>
      <w:divBdr>
        <w:top w:val="none" w:sz="0" w:space="0" w:color="auto"/>
        <w:left w:val="none" w:sz="0" w:space="0" w:color="auto"/>
        <w:bottom w:val="none" w:sz="0" w:space="0" w:color="auto"/>
        <w:right w:val="none" w:sz="0" w:space="0" w:color="auto"/>
      </w:divBdr>
    </w:div>
    <w:div w:id="2039701277">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638778">
      <w:bodyDiv w:val="1"/>
      <w:marLeft w:val="0"/>
      <w:marRight w:val="0"/>
      <w:marTop w:val="0"/>
      <w:marBottom w:val="0"/>
      <w:divBdr>
        <w:top w:val="none" w:sz="0" w:space="0" w:color="auto"/>
        <w:left w:val="none" w:sz="0" w:space="0" w:color="auto"/>
        <w:bottom w:val="none" w:sz="0" w:space="0" w:color="auto"/>
        <w:right w:val="none" w:sz="0" w:space="0" w:color="auto"/>
      </w:divBdr>
      <w:divsChild>
        <w:div w:id="1409575136">
          <w:marLeft w:val="547"/>
          <w:marRight w:val="0"/>
          <w:marTop w:val="154"/>
          <w:marBottom w:val="0"/>
          <w:divBdr>
            <w:top w:val="none" w:sz="0" w:space="0" w:color="auto"/>
            <w:left w:val="none" w:sz="0" w:space="0" w:color="auto"/>
            <w:bottom w:val="none" w:sz="0" w:space="0" w:color="auto"/>
            <w:right w:val="none" w:sz="0" w:space="0" w:color="auto"/>
          </w:divBdr>
        </w:div>
      </w:divsChild>
    </w:div>
    <w:div w:id="2086612156">
      <w:bodyDiv w:val="1"/>
      <w:marLeft w:val="0"/>
      <w:marRight w:val="0"/>
      <w:marTop w:val="0"/>
      <w:marBottom w:val="0"/>
      <w:divBdr>
        <w:top w:val="none" w:sz="0" w:space="0" w:color="auto"/>
        <w:left w:val="none" w:sz="0" w:space="0" w:color="auto"/>
        <w:bottom w:val="none" w:sz="0" w:space="0" w:color="auto"/>
        <w:right w:val="none" w:sz="0" w:space="0" w:color="auto"/>
      </w:divBdr>
    </w:div>
    <w:div w:id="2098750956">
      <w:bodyDiv w:val="1"/>
      <w:marLeft w:val="0"/>
      <w:marRight w:val="0"/>
      <w:marTop w:val="0"/>
      <w:marBottom w:val="0"/>
      <w:divBdr>
        <w:top w:val="none" w:sz="0" w:space="0" w:color="auto"/>
        <w:left w:val="none" w:sz="0" w:space="0" w:color="auto"/>
        <w:bottom w:val="none" w:sz="0" w:space="0" w:color="auto"/>
        <w:right w:val="none" w:sz="0" w:space="0" w:color="auto"/>
      </w:divBdr>
    </w:div>
    <w:div w:id="2120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ja.hvala@summitmotors.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wojdyla\Documents\Custom%20Office%20Templates\Letterhead\Ford%20Release%20v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E37190B45D14468AD338A95B393908" ma:contentTypeVersion="13" ma:contentTypeDescription="Create a new document." ma:contentTypeScope="" ma:versionID="6ae4ab69793da2f93d7c36d7a7a9f6a0">
  <xsd:schema xmlns:xsd="http://www.w3.org/2001/XMLSchema" xmlns:xs="http://www.w3.org/2001/XMLSchema" xmlns:p="http://schemas.microsoft.com/office/2006/metadata/properties" xmlns:ns3="51ffc59d-bedf-46ea-b889-c60aaeceae85" xmlns:ns4="3349cc54-672d-4d12-bce3-5e3f2b3482d0" targetNamespace="http://schemas.microsoft.com/office/2006/metadata/properties" ma:root="true" ma:fieldsID="b1257d6d7e6c90dd6f8ef9b3afe7d44a" ns3:_="" ns4:_="">
    <xsd:import namespace="51ffc59d-bedf-46ea-b889-c60aaeceae85"/>
    <xsd:import namespace="3349cc54-672d-4d12-bce3-5e3f2b3482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fc59d-bedf-46ea-b889-c60aaecea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9cc54-672d-4d12-bce3-5e3f2b3482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3F80F-783F-4576-9958-3B8082AE796B}">
  <ds:schemaRefs>
    <ds:schemaRef ds:uri="http://schemas.openxmlformats.org/officeDocument/2006/bibliography"/>
  </ds:schemaRefs>
</ds:datastoreItem>
</file>

<file path=customXml/itemProps2.xml><?xml version="1.0" encoding="utf-8"?>
<ds:datastoreItem xmlns:ds="http://schemas.openxmlformats.org/officeDocument/2006/customXml" ds:itemID="{417BC95C-59B6-4DF9-A75F-71664E3DA0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4.xml><?xml version="1.0" encoding="utf-8"?>
<ds:datastoreItem xmlns:ds="http://schemas.openxmlformats.org/officeDocument/2006/customXml" ds:itemID="{03BCEF2F-5FC6-4BEB-8A4C-4638A99F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fc59d-bedf-46ea-b889-c60aaeceae85"/>
    <ds:schemaRef ds:uri="3349cc54-672d-4d12-bce3-5e3f2b348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Ford Release v0</Template>
  <TotalTime>0</TotalTime>
  <Pages>3</Pages>
  <Words>979</Words>
  <Characters>6108</Characters>
  <Application>Microsoft Office Word</Application>
  <DocSecurity>4</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RELEASE AT 00:01 A</vt:lpstr>
      <vt:lpstr>RELEASE AT 00:01 A</vt:lpstr>
    </vt:vector>
  </TitlesOfParts>
  <Company>Ford Motor Company</Company>
  <LinksUpToDate>false</LinksUpToDate>
  <CharactersWithSpaces>7073</CharactersWithSpaces>
  <SharedDoc>false</SharedDoc>
  <HLinks>
    <vt:vector size="72" baseType="variant">
      <vt:variant>
        <vt:i4>7340098</vt:i4>
      </vt:variant>
      <vt:variant>
        <vt:i4>3</vt:i4>
      </vt:variant>
      <vt:variant>
        <vt:i4>0</vt:i4>
      </vt:variant>
      <vt:variant>
        <vt:i4>5</vt:i4>
      </vt:variant>
      <vt:variant>
        <vt:lpwstr>mailto:dmcken55@ford.com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2053</vt:i4>
      </vt:variant>
      <vt:variant>
        <vt:i4>4</vt:i4>
      </vt:variant>
      <vt:variant>
        <vt:lpwstr>http://www.facebook.com/ford</vt:lpwstr>
      </vt:variant>
      <vt:variant>
        <vt:lpwstr/>
      </vt:variant>
      <vt:variant>
        <vt:i4>1703963</vt:i4>
      </vt:variant>
      <vt:variant>
        <vt:i4>-1</vt:i4>
      </vt:variant>
      <vt:variant>
        <vt:i4>2050</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Wojdyla, Ben</dc:creator>
  <cp:keywords/>
  <dc:description/>
  <cp:lastModifiedBy>Katja Hvala</cp:lastModifiedBy>
  <cp:revision>2</cp:revision>
  <cp:lastPrinted>2021-05-04T09:39:00Z</cp:lastPrinted>
  <dcterms:created xsi:type="dcterms:W3CDTF">2021-05-14T13:56:00Z</dcterms:created>
  <dcterms:modified xsi:type="dcterms:W3CDTF">2021-05-14T13:56:00Z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ContentTypeId">
    <vt:lpwstr>0x01010009E37190B45D14468AD338A95B393908</vt:lpwstr>
  </property>
</Properties>
</file>